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19" w:rsidRDefault="00C66319" w:rsidP="00C66319">
      <w:pPr>
        <w:jc w:val="center"/>
        <w:rPr>
          <w:rFonts w:ascii="Arial" w:hAnsi="Arial" w:cs="Arial"/>
          <w:b/>
          <w:bCs/>
          <w:color w:val="222222"/>
          <w:sz w:val="24"/>
          <w:szCs w:val="24"/>
          <w:u w:val="single"/>
        </w:rPr>
      </w:pPr>
    </w:p>
    <w:p w:rsidR="00C66319" w:rsidRDefault="00C66319" w:rsidP="00C66319">
      <w:pPr>
        <w:jc w:val="center"/>
        <w:rPr>
          <w:rFonts w:ascii="Arial" w:hAnsi="Arial" w:cs="Arial"/>
          <w:b/>
          <w:bCs/>
          <w:color w:val="222222"/>
          <w:sz w:val="24"/>
          <w:szCs w:val="24"/>
          <w:u w:val="single"/>
        </w:rPr>
      </w:pPr>
    </w:p>
    <w:p w:rsidR="00C66319" w:rsidRDefault="00C66319" w:rsidP="00DD1A8C">
      <w:pPr>
        <w:rPr>
          <w:rFonts w:ascii="Arial" w:hAnsi="Arial" w:cs="Arial"/>
          <w:b/>
          <w:bCs/>
          <w:color w:val="222222"/>
          <w:sz w:val="24"/>
          <w:szCs w:val="24"/>
          <w:u w:val="single"/>
        </w:rPr>
      </w:pPr>
    </w:p>
    <w:p w:rsidR="00C66319" w:rsidRPr="00C66319" w:rsidRDefault="00C66319" w:rsidP="00C66319">
      <w:pPr>
        <w:jc w:val="center"/>
        <w:rPr>
          <w:rFonts w:ascii="Arial" w:hAnsi="Arial" w:cs="Arial"/>
          <w:b/>
          <w:bCs/>
          <w:color w:val="222222"/>
          <w:sz w:val="48"/>
          <w:szCs w:val="48"/>
          <w:u w:val="single"/>
        </w:rPr>
      </w:pPr>
      <w:r w:rsidRPr="00C66319">
        <w:rPr>
          <w:rFonts w:ascii="Arial" w:hAnsi="Arial" w:cs="Arial"/>
          <w:b/>
          <w:bCs/>
          <w:color w:val="222222"/>
          <w:sz w:val="48"/>
          <w:szCs w:val="48"/>
          <w:u w:val="single"/>
        </w:rPr>
        <w:t>COVER LETTER</w:t>
      </w:r>
    </w:p>
    <w:p w:rsidR="00DD1A8C" w:rsidRDefault="00DD1A8C" w:rsidP="00DD1A8C">
      <w:pPr>
        <w:rPr>
          <w:rFonts w:ascii="Arial" w:hAnsi="Arial" w:cs="Arial"/>
          <w:color w:val="222222"/>
          <w:sz w:val="24"/>
          <w:szCs w:val="24"/>
        </w:rPr>
      </w:pPr>
    </w:p>
    <w:p w:rsidR="00DD1A8C" w:rsidRDefault="00DD1A8C" w:rsidP="00DD1A8C">
      <w:pPr>
        <w:rPr>
          <w:rFonts w:ascii="Arial" w:hAnsi="Arial" w:cs="Arial"/>
          <w:color w:val="222222"/>
          <w:sz w:val="24"/>
          <w:szCs w:val="24"/>
        </w:rPr>
      </w:pPr>
    </w:p>
    <w:p w:rsidR="00DD1A8C" w:rsidRDefault="00DD1A8C" w:rsidP="00DD1A8C">
      <w:pPr>
        <w:rPr>
          <w:rFonts w:ascii="Arial" w:hAnsi="Arial" w:cs="Arial"/>
          <w:color w:val="222222"/>
          <w:sz w:val="24"/>
          <w:szCs w:val="24"/>
        </w:rPr>
      </w:pPr>
    </w:p>
    <w:p w:rsidR="00DD1A8C" w:rsidRDefault="00DD1A8C" w:rsidP="00DD1A8C">
      <w:pPr>
        <w:rPr>
          <w:rFonts w:ascii="Arial" w:hAnsi="Arial" w:cs="Arial"/>
          <w:color w:val="222222"/>
          <w:sz w:val="24"/>
          <w:szCs w:val="24"/>
        </w:rPr>
      </w:pPr>
    </w:p>
    <w:p w:rsidR="00DD1A8C" w:rsidRPr="00DD1A8C" w:rsidRDefault="00DD1A8C" w:rsidP="003E0258">
      <w:pPr>
        <w:spacing w:before="120" w:after="120"/>
        <w:rPr>
          <w:rFonts w:ascii="Arial" w:hAnsi="Arial" w:cs="Arial"/>
          <w:color w:val="222222"/>
          <w:sz w:val="28"/>
          <w:szCs w:val="28"/>
        </w:rPr>
      </w:pPr>
      <w:r w:rsidRPr="00DD1A8C">
        <w:rPr>
          <w:rFonts w:ascii="Arial" w:hAnsi="Arial" w:cs="Arial"/>
          <w:color w:val="222222"/>
          <w:sz w:val="28"/>
          <w:szCs w:val="28"/>
        </w:rPr>
        <w:t>I am writing in reference to potential employment at your company. Please</w:t>
      </w:r>
      <w:r w:rsidR="00622831">
        <w:rPr>
          <w:rFonts w:ascii="Arial" w:hAnsi="Arial" w:cs="Arial"/>
          <w:color w:val="222222"/>
          <w:sz w:val="28"/>
          <w:szCs w:val="28"/>
        </w:rPr>
        <w:t xml:space="preserve"> find enclosed my resume for</w:t>
      </w:r>
      <w:r w:rsidR="00107D23">
        <w:rPr>
          <w:rFonts w:ascii="Arial" w:hAnsi="Arial" w:cs="Arial"/>
          <w:color w:val="222222"/>
          <w:sz w:val="28"/>
          <w:szCs w:val="28"/>
        </w:rPr>
        <w:t xml:space="preserve"> </w:t>
      </w:r>
      <w:r w:rsidR="003E0258">
        <w:rPr>
          <w:rFonts w:ascii="Arial" w:hAnsi="Arial" w:cs="Arial"/>
          <w:b/>
          <w:bCs/>
          <w:color w:val="222222"/>
          <w:sz w:val="28"/>
          <w:szCs w:val="28"/>
        </w:rPr>
        <w:t xml:space="preserve">organization Development </w:t>
      </w:r>
      <w:proofErr w:type="gramStart"/>
      <w:r w:rsidR="003E0258">
        <w:rPr>
          <w:rFonts w:ascii="Arial" w:hAnsi="Arial" w:cs="Arial"/>
          <w:b/>
          <w:bCs/>
          <w:color w:val="222222"/>
          <w:sz w:val="28"/>
          <w:szCs w:val="28"/>
        </w:rPr>
        <w:t>Specialist</w:t>
      </w:r>
      <w:r w:rsidR="00107D23" w:rsidRPr="0059614E">
        <w:rPr>
          <w:rFonts w:ascii="Arial" w:hAnsi="Arial" w:cs="Arial"/>
          <w:color w:val="222222"/>
          <w:sz w:val="28"/>
          <w:szCs w:val="28"/>
        </w:rPr>
        <w:t xml:space="preserve"> </w:t>
      </w:r>
      <w:r w:rsidR="004E30EA">
        <w:rPr>
          <w:rFonts w:ascii="Arial" w:hAnsi="Arial" w:cs="Arial"/>
          <w:color w:val="222222"/>
          <w:sz w:val="28"/>
          <w:szCs w:val="28"/>
        </w:rPr>
        <w:t xml:space="preserve"> </w:t>
      </w:r>
      <w:r w:rsidRPr="00DD1A8C">
        <w:rPr>
          <w:rFonts w:ascii="Arial" w:hAnsi="Arial" w:cs="Arial"/>
          <w:color w:val="222222"/>
          <w:sz w:val="28"/>
          <w:szCs w:val="28"/>
        </w:rPr>
        <w:t>position</w:t>
      </w:r>
      <w:proofErr w:type="gramEnd"/>
      <w:r w:rsidRPr="00DD1A8C">
        <w:rPr>
          <w:rFonts w:ascii="Arial" w:hAnsi="Arial" w:cs="Arial"/>
          <w:color w:val="222222"/>
          <w:sz w:val="28"/>
          <w:szCs w:val="28"/>
        </w:rPr>
        <w:t>. The opportunity presented by your company is very appealing and I believe that my experience and background will make me a competitive candidate for a position with your company.</w:t>
      </w:r>
    </w:p>
    <w:p w:rsidR="00DD1A8C" w:rsidRPr="00DD1A8C" w:rsidRDefault="00DD1A8C" w:rsidP="00DD1A8C">
      <w:pPr>
        <w:spacing w:before="120" w:after="120"/>
        <w:rPr>
          <w:rFonts w:ascii="Arial" w:hAnsi="Arial" w:cs="Arial"/>
          <w:color w:val="222222"/>
          <w:sz w:val="28"/>
          <w:szCs w:val="28"/>
        </w:rPr>
      </w:pPr>
      <w:r w:rsidRPr="00DD1A8C">
        <w:rPr>
          <w:rFonts w:ascii="Arial" w:hAnsi="Arial" w:cs="Arial"/>
          <w:color w:val="222222"/>
          <w:sz w:val="28"/>
          <w:szCs w:val="28"/>
        </w:rPr>
        <w:t>As you can see in my resume, I bring to the table a broad list of experience and qualifications covering a full spectrum of administrative duties, including administrative and executive support, customer service, computer skills, office management, technical writing, data entry, imaging and document preparation, contracts, travel/meeting coordination, account management, and project / program support. I believe that I could make a significant and valuable contribution in your company.</w:t>
      </w:r>
    </w:p>
    <w:p w:rsidR="00DD1A8C" w:rsidRPr="00DD1A8C" w:rsidRDefault="00DD1A8C" w:rsidP="00DD1A8C">
      <w:pPr>
        <w:spacing w:before="120" w:after="120"/>
        <w:rPr>
          <w:rFonts w:ascii="Arial" w:hAnsi="Arial" w:cs="Arial"/>
          <w:color w:val="222222"/>
          <w:sz w:val="28"/>
          <w:szCs w:val="28"/>
        </w:rPr>
      </w:pPr>
      <w:r w:rsidRPr="00DD1A8C">
        <w:rPr>
          <w:rFonts w:ascii="Arial" w:hAnsi="Arial" w:cs="Arial"/>
          <w:color w:val="222222"/>
          <w:sz w:val="28"/>
          <w:szCs w:val="28"/>
        </w:rPr>
        <w:t>I have a proven reputation, with a consistent history of exemplary performance reviews and recognition for excellence in customer service, implementing new ideas, loyalty, dedication, and improving the efficiency and workflow of office systems and processes. I am very detail-oriented, possess excellent communication skills, have a positive attitude, and am able to effectively manage multiple high-priority assignments and develop solutions to challenging business problems.</w:t>
      </w:r>
    </w:p>
    <w:p w:rsidR="00DD1A8C" w:rsidRPr="00DD1A8C" w:rsidRDefault="00DD1A8C" w:rsidP="00DD1A8C">
      <w:pPr>
        <w:spacing w:before="120" w:after="120"/>
        <w:rPr>
          <w:rFonts w:ascii="Arial" w:hAnsi="Arial" w:cs="Arial"/>
          <w:color w:val="222222"/>
          <w:sz w:val="28"/>
          <w:szCs w:val="28"/>
        </w:rPr>
      </w:pPr>
      <w:r w:rsidRPr="00DD1A8C">
        <w:rPr>
          <w:rFonts w:ascii="Arial" w:hAnsi="Arial" w:cs="Arial"/>
          <w:color w:val="222222"/>
          <w:sz w:val="28"/>
          <w:szCs w:val="28"/>
        </w:rPr>
        <w:t>I enjoy difficult, challenging tasks, which require hard work and perseverance. Self-motivation along with self-supervision and independence has been a constant in all of life as well as integrity, loyalty and a competitive spirit. I take pride in being a dedicated, hard-working individual who thrives in an environment of constant progressive learning and advancing improvement; furthering and bettering not only myself but also those who depend upon my judgment and skills to complete the tasks assigned.</w:t>
      </w:r>
    </w:p>
    <w:p w:rsidR="00DD1A8C" w:rsidRPr="00DD1A8C" w:rsidRDefault="00DD1A8C" w:rsidP="00DD1A8C">
      <w:pPr>
        <w:spacing w:before="120" w:after="120"/>
        <w:rPr>
          <w:rFonts w:ascii="Arial" w:hAnsi="Arial" w:cs="Arial"/>
          <w:color w:val="222222"/>
          <w:sz w:val="28"/>
          <w:szCs w:val="28"/>
        </w:rPr>
      </w:pPr>
      <w:r w:rsidRPr="00DD1A8C">
        <w:rPr>
          <w:rFonts w:ascii="Arial" w:hAnsi="Arial" w:cs="Arial"/>
          <w:color w:val="222222"/>
          <w:sz w:val="28"/>
          <w:szCs w:val="28"/>
        </w:rPr>
        <w:t>I would greatly appreciate the opportunity for an interview to discuss how my abilities and experience will be helpful in accomplishing your goals. At this time, I look forward to speaking with you about this employment opportunity.</w:t>
      </w:r>
    </w:p>
    <w:p w:rsidR="00DD1A8C" w:rsidRPr="00055D77" w:rsidRDefault="00DD1A8C" w:rsidP="00DD1A8C">
      <w:pPr>
        <w:spacing w:before="120" w:after="120"/>
        <w:rPr>
          <w:rFonts w:ascii="Arial" w:hAnsi="Arial" w:cs="Arial"/>
          <w:color w:val="222222"/>
          <w:sz w:val="24"/>
          <w:szCs w:val="24"/>
        </w:rPr>
      </w:pPr>
      <w:r w:rsidRPr="00DD1A8C">
        <w:rPr>
          <w:rFonts w:ascii="Arial" w:hAnsi="Arial" w:cs="Arial"/>
          <w:color w:val="222222"/>
          <w:sz w:val="28"/>
          <w:szCs w:val="28"/>
        </w:rPr>
        <w:t> </w:t>
      </w:r>
    </w:p>
    <w:p w:rsidR="00C66319" w:rsidRDefault="00DD1A8C" w:rsidP="00DD1A8C">
      <w:pPr>
        <w:spacing w:before="120" w:after="120"/>
        <w:rPr>
          <w:rFonts w:ascii="Arial" w:hAnsi="Arial" w:cs="Arial"/>
          <w:color w:val="222222"/>
          <w:sz w:val="28"/>
          <w:szCs w:val="28"/>
        </w:rPr>
      </w:pPr>
      <w:r w:rsidRPr="00DD1A8C">
        <w:rPr>
          <w:rFonts w:ascii="Arial" w:hAnsi="Arial" w:cs="Arial"/>
          <w:color w:val="222222"/>
          <w:sz w:val="28"/>
          <w:szCs w:val="28"/>
        </w:rPr>
        <w:t>Respectfully</w:t>
      </w:r>
      <w:r>
        <w:rPr>
          <w:rFonts w:ascii="Arial" w:hAnsi="Arial" w:cs="Arial"/>
          <w:color w:val="222222"/>
          <w:sz w:val="28"/>
          <w:szCs w:val="28"/>
        </w:rPr>
        <w:t>,</w:t>
      </w:r>
    </w:p>
    <w:p w:rsidR="00DD1A8C" w:rsidRDefault="00DD1A8C" w:rsidP="00DD1A8C">
      <w:pPr>
        <w:spacing w:before="120" w:after="120"/>
        <w:rPr>
          <w:rFonts w:ascii="Arial" w:hAnsi="Arial" w:cs="Arial"/>
          <w:color w:val="222222"/>
          <w:sz w:val="28"/>
          <w:szCs w:val="28"/>
        </w:rPr>
      </w:pPr>
    </w:p>
    <w:p w:rsidR="00DD1A8C" w:rsidRPr="00C66319" w:rsidRDefault="00DD1A8C" w:rsidP="00DD1A8C">
      <w:pPr>
        <w:spacing w:before="120" w:after="120"/>
        <w:rPr>
          <w:rFonts w:ascii="Arial" w:hAnsi="Arial" w:cs="Arial"/>
          <w:color w:val="222222"/>
          <w:sz w:val="28"/>
          <w:szCs w:val="28"/>
        </w:rPr>
      </w:pPr>
    </w:p>
    <w:p w:rsidR="00C66319" w:rsidRPr="00C66319" w:rsidRDefault="00C66319" w:rsidP="00DD1A8C">
      <w:pPr>
        <w:spacing w:before="120" w:after="120"/>
        <w:rPr>
          <w:rFonts w:ascii="Arial" w:hAnsi="Arial" w:cs="Arial"/>
          <w:color w:val="222222"/>
          <w:sz w:val="28"/>
          <w:szCs w:val="28"/>
        </w:rPr>
      </w:pPr>
      <w:r w:rsidRPr="00C66319">
        <w:rPr>
          <w:rFonts w:ascii="Arial" w:hAnsi="Arial" w:cs="Arial"/>
          <w:color w:val="222222"/>
          <w:sz w:val="28"/>
          <w:szCs w:val="28"/>
        </w:rPr>
        <w:t>Mahmoud Mokhtar</w:t>
      </w:r>
    </w:p>
    <w:p w:rsidR="00C66319" w:rsidRDefault="00C66319" w:rsidP="00C66319"/>
    <w:p w:rsidR="00C66319" w:rsidRDefault="00C66319" w:rsidP="00C66319">
      <w:pPr>
        <w:pStyle w:val="Name"/>
        <w:spacing w:after="0" w:line="240" w:lineRule="auto"/>
        <w:jc w:val="both"/>
        <w:rPr>
          <w:rFonts w:ascii="Times New Roman" w:hAnsi="Times New Roman"/>
        </w:rPr>
      </w:pPr>
    </w:p>
    <w:p w:rsidR="008E501F" w:rsidRDefault="008E501F" w:rsidP="008E501F"/>
    <w:p w:rsidR="008E501F" w:rsidRDefault="008E501F" w:rsidP="008E501F"/>
    <w:p w:rsidR="008E501F" w:rsidRDefault="008E501F" w:rsidP="008E501F"/>
    <w:p w:rsidR="001D5E03" w:rsidRDefault="001D5E03" w:rsidP="008E501F"/>
    <w:p w:rsidR="001D5E03" w:rsidRDefault="001D5E03" w:rsidP="008E501F"/>
    <w:p w:rsidR="001D5E03" w:rsidRDefault="001D5E03" w:rsidP="008E501F"/>
    <w:p w:rsidR="001D5E03" w:rsidRDefault="001D5E03" w:rsidP="008E501F">
      <w:bookmarkStart w:id="0" w:name="_GoBack"/>
      <w:bookmarkEnd w:id="0"/>
    </w:p>
    <w:p w:rsidR="008E501F" w:rsidRDefault="008E501F" w:rsidP="008E501F"/>
    <w:p w:rsidR="008E501F" w:rsidRDefault="008E501F" w:rsidP="008E501F"/>
    <w:p w:rsidR="008E501F" w:rsidRDefault="008E501F" w:rsidP="008E501F"/>
    <w:p w:rsidR="008E501F" w:rsidRDefault="008E501F" w:rsidP="00DD1A8C">
      <w:pPr>
        <w:pStyle w:val="Name"/>
        <w:spacing w:after="0" w:line="240" w:lineRule="auto"/>
        <w:jc w:val="both"/>
        <w:rPr>
          <w:caps w:val="0"/>
          <w:spacing w:val="0"/>
          <w:sz w:val="22"/>
        </w:rPr>
      </w:pPr>
    </w:p>
    <w:p w:rsidR="00657AEE" w:rsidRDefault="00A11294">
      <w:pPr>
        <w:pStyle w:val="Name"/>
        <w:spacing w:after="0" w:line="240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417195</wp:posOffset>
            </wp:positionV>
            <wp:extent cx="1238250" cy="1657350"/>
            <wp:effectExtent l="19050" t="0" r="0" b="0"/>
            <wp:wrapNone/>
            <wp:docPr id="6" name="Picture 6" descr="IMG006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0063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86E">
        <w:rPr>
          <w:rFonts w:ascii="Times New Roman" w:hAnsi="Times New Roman"/>
        </w:rPr>
        <w:t>MAHMOUD GAMAL MOHAMAD MOKHTAR</w:t>
      </w:r>
    </w:p>
    <w:p w:rsidR="00657AEE" w:rsidRPr="00DD1A8C" w:rsidRDefault="00F42768" w:rsidP="008B386E">
      <w:pPr>
        <w:jc w:val="center"/>
        <w:rPr>
          <w:rFonts w:ascii="Times New Roman" w:hAnsi="Times New Roman"/>
          <w:szCs w:val="22"/>
        </w:rPr>
      </w:pPr>
      <w:r w:rsidRPr="00DD1A8C">
        <w:rPr>
          <w:rFonts w:ascii="Times New Roman" w:hAnsi="Times New Roman"/>
          <w:szCs w:val="22"/>
        </w:rPr>
        <w:t>Address</w:t>
      </w:r>
      <w:proofErr w:type="gramStart"/>
      <w:r w:rsidR="008B386E" w:rsidRPr="00DD1A8C">
        <w:rPr>
          <w:rFonts w:ascii="Times New Roman" w:hAnsi="Times New Roman"/>
          <w:szCs w:val="22"/>
        </w:rPr>
        <w:t>:30</w:t>
      </w:r>
      <w:proofErr w:type="gramEnd"/>
      <w:r w:rsidR="008B386E" w:rsidRPr="00DD1A8C">
        <w:rPr>
          <w:rFonts w:ascii="Times New Roman" w:hAnsi="Times New Roman"/>
          <w:szCs w:val="22"/>
        </w:rPr>
        <w:t xml:space="preserve"> Osama </w:t>
      </w:r>
      <w:proofErr w:type="spellStart"/>
      <w:r w:rsidR="008B386E" w:rsidRPr="00DD1A8C">
        <w:rPr>
          <w:rFonts w:ascii="Times New Roman" w:hAnsi="Times New Roman"/>
          <w:szCs w:val="22"/>
        </w:rPr>
        <w:t>Abn</w:t>
      </w:r>
      <w:proofErr w:type="spellEnd"/>
      <w:r w:rsidR="008B386E" w:rsidRPr="00DD1A8C">
        <w:rPr>
          <w:rFonts w:ascii="Times New Roman" w:hAnsi="Times New Roman"/>
          <w:szCs w:val="22"/>
        </w:rPr>
        <w:t xml:space="preserve"> Zaid  </w:t>
      </w:r>
      <w:proofErr w:type="spellStart"/>
      <w:r w:rsidR="008B386E" w:rsidRPr="00DD1A8C">
        <w:rPr>
          <w:rFonts w:ascii="Times New Roman" w:hAnsi="Times New Roman"/>
          <w:szCs w:val="22"/>
        </w:rPr>
        <w:t>Hoda</w:t>
      </w:r>
      <w:proofErr w:type="spellEnd"/>
      <w:r w:rsidR="008B386E" w:rsidRPr="00DD1A8C">
        <w:rPr>
          <w:rFonts w:ascii="Times New Roman" w:hAnsi="Times New Roman"/>
          <w:szCs w:val="22"/>
        </w:rPr>
        <w:t xml:space="preserve"> EL-</w:t>
      </w:r>
      <w:proofErr w:type="spellStart"/>
      <w:r w:rsidR="008B386E" w:rsidRPr="00DD1A8C">
        <w:rPr>
          <w:rFonts w:ascii="Times New Roman" w:hAnsi="Times New Roman"/>
          <w:szCs w:val="22"/>
        </w:rPr>
        <w:t>eleslam</w:t>
      </w:r>
      <w:proofErr w:type="spellEnd"/>
      <w:r w:rsidR="008B386E" w:rsidRPr="00DD1A8C">
        <w:rPr>
          <w:rFonts w:ascii="Times New Roman" w:hAnsi="Times New Roman"/>
          <w:szCs w:val="22"/>
        </w:rPr>
        <w:t xml:space="preserve"> </w:t>
      </w:r>
      <w:proofErr w:type="spellStart"/>
      <w:r w:rsidR="008B386E" w:rsidRPr="00DD1A8C">
        <w:rPr>
          <w:rFonts w:ascii="Times New Roman" w:hAnsi="Times New Roman"/>
          <w:szCs w:val="22"/>
        </w:rPr>
        <w:t>ST,Sidi</w:t>
      </w:r>
      <w:proofErr w:type="spellEnd"/>
      <w:r w:rsidR="008B386E" w:rsidRPr="00DD1A8C">
        <w:rPr>
          <w:rFonts w:ascii="Times New Roman" w:hAnsi="Times New Roman"/>
          <w:szCs w:val="22"/>
        </w:rPr>
        <w:t xml:space="preserve"> </w:t>
      </w:r>
      <w:proofErr w:type="spellStart"/>
      <w:r w:rsidR="008B386E" w:rsidRPr="00DD1A8C">
        <w:rPr>
          <w:rFonts w:ascii="Times New Roman" w:hAnsi="Times New Roman"/>
          <w:szCs w:val="22"/>
        </w:rPr>
        <w:t>Beshr</w:t>
      </w:r>
      <w:proofErr w:type="spellEnd"/>
      <w:r w:rsidR="008B386E" w:rsidRPr="00DD1A8C">
        <w:rPr>
          <w:rFonts w:ascii="Times New Roman" w:hAnsi="Times New Roman"/>
          <w:szCs w:val="22"/>
        </w:rPr>
        <w:t xml:space="preserve"> </w:t>
      </w:r>
    </w:p>
    <w:p w:rsidR="00657AEE" w:rsidRPr="00DD1A8C" w:rsidRDefault="002E38D5" w:rsidP="002E38D5">
      <w:pPr>
        <w:tabs>
          <w:tab w:val="center" w:pos="5270"/>
          <w:tab w:val="left" w:pos="7920"/>
        </w:tabs>
        <w:jc w:val="left"/>
        <w:rPr>
          <w:rFonts w:ascii="Times New Roman" w:hAnsi="Times New Roman"/>
          <w:szCs w:val="22"/>
        </w:rPr>
      </w:pPr>
      <w:r w:rsidRPr="00DD1A8C">
        <w:rPr>
          <w:rFonts w:ascii="Times New Roman" w:hAnsi="Times New Roman"/>
          <w:szCs w:val="22"/>
        </w:rPr>
        <w:tab/>
      </w:r>
      <w:r w:rsidR="003B1695" w:rsidRPr="00DD1A8C">
        <w:rPr>
          <w:rFonts w:ascii="Times New Roman" w:hAnsi="Times New Roman"/>
          <w:szCs w:val="22"/>
        </w:rPr>
        <w:t>Alexandria</w:t>
      </w:r>
      <w:r w:rsidR="00657AEE" w:rsidRPr="00DD1A8C">
        <w:rPr>
          <w:rFonts w:ascii="Times New Roman" w:hAnsi="Times New Roman"/>
          <w:szCs w:val="22"/>
        </w:rPr>
        <w:t>, Egypt</w:t>
      </w:r>
      <w:r w:rsidRPr="00DD1A8C">
        <w:rPr>
          <w:rFonts w:ascii="Times New Roman" w:hAnsi="Times New Roman"/>
          <w:szCs w:val="22"/>
        </w:rPr>
        <w:tab/>
      </w:r>
    </w:p>
    <w:p w:rsidR="00657AEE" w:rsidRPr="00DD1A8C" w:rsidRDefault="00F42768" w:rsidP="00CD14BE">
      <w:pPr>
        <w:jc w:val="center"/>
        <w:rPr>
          <w:rFonts w:ascii="Times New Roman" w:hAnsi="Times New Roman"/>
          <w:szCs w:val="22"/>
        </w:rPr>
      </w:pPr>
      <w:r w:rsidRPr="00DD1A8C">
        <w:rPr>
          <w:rFonts w:ascii="Times New Roman" w:hAnsi="Times New Roman"/>
          <w:szCs w:val="22"/>
        </w:rPr>
        <w:t>Telephone: (20</w:t>
      </w:r>
      <w:r w:rsidR="003B1695" w:rsidRPr="00DD1A8C">
        <w:rPr>
          <w:rFonts w:ascii="Times New Roman" w:hAnsi="Times New Roman"/>
          <w:szCs w:val="22"/>
        </w:rPr>
        <w:t>3</w:t>
      </w:r>
      <w:r w:rsidRPr="00DD1A8C">
        <w:rPr>
          <w:rFonts w:ascii="Times New Roman" w:hAnsi="Times New Roman"/>
          <w:szCs w:val="22"/>
        </w:rPr>
        <w:t>)</w:t>
      </w:r>
      <w:r w:rsidR="00CD14BE" w:rsidRPr="00DD1A8C">
        <w:rPr>
          <w:rFonts w:ascii="Times New Roman" w:hAnsi="Times New Roman"/>
          <w:szCs w:val="22"/>
        </w:rPr>
        <w:t>5378887</w:t>
      </w:r>
    </w:p>
    <w:p w:rsidR="002324E7" w:rsidRPr="00DD1A8C" w:rsidRDefault="006B260C" w:rsidP="00F42768">
      <w:pPr>
        <w:jc w:val="center"/>
        <w:rPr>
          <w:rFonts w:ascii="Times New Roman" w:hAnsi="Times New Roman"/>
          <w:szCs w:val="22"/>
        </w:rPr>
      </w:pPr>
      <w:r w:rsidRPr="00DD1A8C">
        <w:rPr>
          <w:rFonts w:ascii="Times New Roman" w:hAnsi="Times New Roman"/>
          <w:szCs w:val="22"/>
        </w:rPr>
        <w:t xml:space="preserve">Mobile: </w:t>
      </w:r>
      <w:r w:rsidR="002324E7" w:rsidRPr="00DD1A8C">
        <w:rPr>
          <w:rFonts w:ascii="Times New Roman" w:hAnsi="Times New Roman"/>
          <w:szCs w:val="22"/>
        </w:rPr>
        <w:t>01220028874</w:t>
      </w:r>
    </w:p>
    <w:p w:rsidR="00F42768" w:rsidRPr="00DD1A8C" w:rsidRDefault="00F42768" w:rsidP="00F42768">
      <w:pPr>
        <w:jc w:val="center"/>
        <w:rPr>
          <w:rFonts w:ascii="Times New Roman" w:hAnsi="Times New Roman"/>
          <w:szCs w:val="22"/>
        </w:rPr>
      </w:pPr>
      <w:r w:rsidRPr="00DD1A8C">
        <w:rPr>
          <w:rFonts w:ascii="Times New Roman" w:hAnsi="Times New Roman"/>
          <w:szCs w:val="22"/>
        </w:rPr>
        <w:t>E-mail:</w:t>
      </w:r>
      <w:r w:rsidR="008B386E" w:rsidRPr="00DD1A8C">
        <w:rPr>
          <w:rFonts w:ascii="Times New Roman" w:hAnsi="Times New Roman"/>
          <w:szCs w:val="22"/>
        </w:rPr>
        <w:t>mhmodgamal@gmail.com</w:t>
      </w:r>
    </w:p>
    <w:p w:rsidR="005F4C29" w:rsidRPr="00DD1A8C" w:rsidRDefault="009626FF" w:rsidP="009626FF">
      <w:pPr>
        <w:tabs>
          <w:tab w:val="left" w:pos="2580"/>
        </w:tabs>
        <w:rPr>
          <w:rFonts w:ascii="Times New Roman" w:hAnsi="Times New Roman"/>
          <w:szCs w:val="22"/>
        </w:rPr>
      </w:pPr>
      <w:r w:rsidRPr="00DD1A8C">
        <w:rPr>
          <w:rFonts w:ascii="Times New Roman" w:hAnsi="Times New Roman"/>
          <w:szCs w:val="22"/>
        </w:rPr>
        <w:tab/>
      </w:r>
    </w:p>
    <w:p w:rsidR="00657AEE" w:rsidRPr="00DD1A8C" w:rsidRDefault="00657AEE">
      <w:pPr>
        <w:rPr>
          <w:rFonts w:ascii="Times New Roman" w:hAnsi="Times New Roman"/>
          <w:szCs w:val="22"/>
        </w:rPr>
      </w:pPr>
    </w:p>
    <w:p w:rsidR="009626FF" w:rsidRPr="00DD1A8C" w:rsidRDefault="009626FF">
      <w:pPr>
        <w:rPr>
          <w:rFonts w:ascii="Times New Roman" w:hAnsi="Times New Roman"/>
          <w:szCs w:val="22"/>
        </w:rPr>
      </w:pPr>
    </w:p>
    <w:p w:rsidR="009626FF" w:rsidRPr="00DD1A8C" w:rsidRDefault="009626FF">
      <w:pPr>
        <w:rPr>
          <w:rFonts w:ascii="Times New Roman" w:hAnsi="Times New Roman"/>
          <w:szCs w:val="22"/>
        </w:rPr>
      </w:pPr>
    </w:p>
    <w:p w:rsidR="009626FF" w:rsidRPr="00DD1A8C" w:rsidRDefault="009626FF">
      <w:pPr>
        <w:rPr>
          <w:rFonts w:ascii="Times New Roman" w:hAnsi="Times New Roman"/>
          <w:szCs w:val="22"/>
        </w:rPr>
      </w:pPr>
    </w:p>
    <w:tbl>
      <w:tblPr>
        <w:tblW w:w="10770" w:type="dxa"/>
        <w:tblLayout w:type="fixed"/>
        <w:tblLook w:val="0000" w:firstRow="0" w:lastRow="0" w:firstColumn="0" w:lastColumn="0" w:noHBand="0" w:noVBand="0"/>
      </w:tblPr>
      <w:tblGrid>
        <w:gridCol w:w="236"/>
        <w:gridCol w:w="14"/>
        <w:gridCol w:w="10520"/>
      </w:tblGrid>
      <w:tr w:rsidR="00657AEE" w:rsidRPr="00DD1A8C" w:rsidTr="00E454ED">
        <w:trPr>
          <w:cantSplit/>
          <w:trHeight w:val="80"/>
        </w:trPr>
        <w:tc>
          <w:tcPr>
            <w:tcW w:w="10770" w:type="dxa"/>
            <w:gridSpan w:val="3"/>
          </w:tcPr>
          <w:p w:rsidR="00657AEE" w:rsidRPr="00DD1A8C" w:rsidRDefault="00657AEE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D1A8C">
              <w:rPr>
                <w:rFonts w:ascii="Times New Roman" w:hAnsi="Times New Roman"/>
                <w:b/>
                <w:bCs/>
                <w:sz w:val="22"/>
                <w:szCs w:val="22"/>
              </w:rPr>
              <w:t>objective</w:t>
            </w:r>
          </w:p>
        </w:tc>
      </w:tr>
      <w:tr w:rsidR="00657AEE" w:rsidRPr="00DD1A8C" w:rsidTr="00E454ED">
        <w:tc>
          <w:tcPr>
            <w:tcW w:w="236" w:type="dxa"/>
          </w:tcPr>
          <w:p w:rsidR="00657AEE" w:rsidRPr="00DD1A8C" w:rsidRDefault="00657AEE">
            <w:pPr>
              <w:pStyle w:val="NoTitle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4" w:type="dxa"/>
            <w:gridSpan w:val="2"/>
          </w:tcPr>
          <w:p w:rsidR="008B386E" w:rsidRPr="00DD1A8C" w:rsidRDefault="008B386E" w:rsidP="008B386E">
            <w:pPr>
              <w:pStyle w:val="BodyText"/>
              <w:rPr>
                <w:sz w:val="24"/>
                <w:szCs w:val="24"/>
              </w:rPr>
            </w:pPr>
            <w:r w:rsidRPr="00DD1A8C">
              <w:rPr>
                <w:sz w:val="24"/>
                <w:szCs w:val="24"/>
              </w:rPr>
              <w:t xml:space="preserve">Work under </w:t>
            </w:r>
            <w:r w:rsidR="00DC0C36" w:rsidRPr="00DD1A8C">
              <w:rPr>
                <w:sz w:val="24"/>
                <w:szCs w:val="24"/>
              </w:rPr>
              <w:t>stress, adaptable</w:t>
            </w:r>
            <w:r w:rsidRPr="00DD1A8C">
              <w:rPr>
                <w:sz w:val="24"/>
                <w:szCs w:val="24"/>
              </w:rPr>
              <w:t xml:space="preserve"> </w:t>
            </w:r>
            <w:r w:rsidR="003D7E67" w:rsidRPr="00DD1A8C">
              <w:rPr>
                <w:sz w:val="24"/>
                <w:szCs w:val="24"/>
              </w:rPr>
              <w:t>,</w:t>
            </w:r>
            <w:r w:rsidR="00724EC0" w:rsidRPr="00DD1A8C">
              <w:rPr>
                <w:sz w:val="24"/>
                <w:szCs w:val="24"/>
              </w:rPr>
              <w:t>work for afull-</w:t>
            </w:r>
            <w:r w:rsidRPr="00DD1A8C">
              <w:rPr>
                <w:sz w:val="24"/>
                <w:szCs w:val="24"/>
              </w:rPr>
              <w:t>time</w:t>
            </w:r>
            <w:r w:rsidR="00724EC0" w:rsidRPr="00DD1A8C">
              <w:rPr>
                <w:sz w:val="24"/>
                <w:szCs w:val="24"/>
              </w:rPr>
              <w:t xml:space="preserve">,discreet,persuasive,risk-taker,self-confident,reflective , enthusiastic ,strong work </w:t>
            </w:r>
            <w:r w:rsidR="00DC0C36" w:rsidRPr="00DD1A8C">
              <w:rPr>
                <w:sz w:val="24"/>
                <w:szCs w:val="24"/>
              </w:rPr>
              <w:t>ethic, problem</w:t>
            </w:r>
            <w:r w:rsidR="00724EC0" w:rsidRPr="00DD1A8C">
              <w:rPr>
                <w:sz w:val="24"/>
                <w:szCs w:val="24"/>
              </w:rPr>
              <w:t xml:space="preserve"> solver and outgoing</w:t>
            </w:r>
          </w:p>
        </w:tc>
      </w:tr>
      <w:tr w:rsidR="00657AEE" w:rsidRPr="00DD1A8C" w:rsidTr="00E454ED">
        <w:trPr>
          <w:cantSplit/>
        </w:trPr>
        <w:tc>
          <w:tcPr>
            <w:tcW w:w="10770" w:type="dxa"/>
            <w:gridSpan w:val="3"/>
          </w:tcPr>
          <w:p w:rsidR="00AE0FB1" w:rsidRPr="00DD1A8C" w:rsidRDefault="00AE0FB1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E0FB1" w:rsidRPr="00DD1A8C" w:rsidRDefault="00AE0FB1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AEE" w:rsidRPr="00DD1A8C" w:rsidRDefault="00B9148F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>education</w:t>
            </w:r>
          </w:p>
        </w:tc>
      </w:tr>
      <w:tr w:rsidR="00657AEE" w:rsidRPr="00DD1A8C" w:rsidTr="00E454ED">
        <w:tc>
          <w:tcPr>
            <w:tcW w:w="236" w:type="dxa"/>
          </w:tcPr>
          <w:p w:rsidR="00657AEE" w:rsidRPr="00DD1A8C" w:rsidRDefault="00657AEE">
            <w:pPr>
              <w:pStyle w:val="NoTitle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4" w:type="dxa"/>
            <w:gridSpan w:val="2"/>
          </w:tcPr>
          <w:p w:rsidR="003E0258" w:rsidRDefault="003E0258" w:rsidP="008B386E">
            <w:pPr>
              <w:pStyle w:val="BodyTextIndent"/>
              <w:spacing w:after="0" w:line="240" w:lineRule="auto"/>
              <w:ind w:lef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2016-Now                    Arab academy for Banking and Financial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0258" w:rsidRDefault="003E0258" w:rsidP="008B386E">
            <w:pPr>
              <w:pStyle w:val="BodyTextIndent"/>
              <w:spacing w:after="0" w:line="240" w:lineRule="auto"/>
              <w:ind w:lef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-Master in business </w:t>
            </w:r>
            <w:r w:rsidRPr="003E0258">
              <w:rPr>
                <w:rFonts w:ascii="Times New Roman" w:hAnsi="Times New Roman"/>
                <w:sz w:val="24"/>
                <w:szCs w:val="24"/>
              </w:rPr>
              <w:t>administration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(Marketing)</w:t>
            </w:r>
          </w:p>
          <w:p w:rsidR="003E0258" w:rsidRDefault="003E0258" w:rsidP="008B386E">
            <w:pPr>
              <w:pStyle w:val="BodyTextIndent"/>
              <w:spacing w:after="0" w:line="240" w:lineRule="auto"/>
              <w:ind w:left="-102"/>
              <w:rPr>
                <w:rFonts w:ascii="Times New Roman" w:hAnsi="Times New Roman"/>
                <w:sz w:val="24"/>
                <w:szCs w:val="24"/>
              </w:rPr>
            </w:pPr>
          </w:p>
          <w:p w:rsidR="00B9148F" w:rsidRPr="00DD1A8C" w:rsidRDefault="008B386E" w:rsidP="008B386E">
            <w:pPr>
              <w:pStyle w:val="BodyTextIndent"/>
              <w:spacing w:after="0" w:line="240" w:lineRule="auto"/>
              <w:ind w:left="-102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2001-2006</w:t>
            </w:r>
            <w:r w:rsidR="003433E1" w:rsidRPr="00DD1A8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9148F" w:rsidRPr="00DD1A8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 xml:space="preserve"> Alexandria</w:t>
            </w:r>
            <w:r w:rsidR="003433E1"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48F" w:rsidRPr="00DD1A8C">
              <w:rPr>
                <w:rFonts w:ascii="Times New Roman" w:hAnsi="Times New Roman"/>
                <w:sz w:val="24"/>
                <w:szCs w:val="24"/>
              </w:rPr>
              <w:t xml:space="preserve">University 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DC0C36" w:rsidRPr="00DD1A8C">
              <w:rPr>
                <w:rFonts w:ascii="Times New Roman" w:hAnsi="Times New Roman"/>
                <w:sz w:val="24"/>
                <w:szCs w:val="24"/>
              </w:rPr>
              <w:t>Alexandria, Egypt</w:t>
            </w:r>
            <w:r w:rsidR="003433E1"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148F" w:rsidRPr="00DD1A8C" w:rsidRDefault="00420FD5" w:rsidP="006043E4">
            <w:pPr>
              <w:pStyle w:val="BodyTextIndent"/>
              <w:numPr>
                <w:ilvl w:val="0"/>
                <w:numId w:val="3"/>
              </w:numPr>
              <w:tabs>
                <w:tab w:val="clear" w:pos="720"/>
                <w:tab w:val="num" w:pos="36"/>
              </w:tabs>
              <w:spacing w:after="0" w:line="240" w:lineRule="auto"/>
              <w:ind w:hanging="823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 xml:space="preserve">Faculty of </w:t>
            </w:r>
            <w:r w:rsidR="003D7E67" w:rsidRPr="00DD1A8C">
              <w:rPr>
                <w:rFonts w:ascii="Times New Roman" w:hAnsi="Times New Roman"/>
                <w:sz w:val="24"/>
                <w:szCs w:val="24"/>
              </w:rPr>
              <w:t>C</w:t>
            </w:r>
            <w:r w:rsidR="008B386E" w:rsidRPr="00DD1A8C">
              <w:rPr>
                <w:rFonts w:ascii="Times New Roman" w:hAnsi="Times New Roman"/>
                <w:sz w:val="24"/>
                <w:szCs w:val="24"/>
              </w:rPr>
              <w:t>ommerce</w:t>
            </w:r>
            <w:r w:rsidR="00DC0C36" w:rsidRPr="00DD1A8C">
              <w:rPr>
                <w:rFonts w:ascii="Times New Roman" w:hAnsi="Times New Roman"/>
                <w:sz w:val="24"/>
                <w:szCs w:val="24"/>
              </w:rPr>
              <w:t>, accounting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 xml:space="preserve"> Dept.</w:t>
            </w:r>
          </w:p>
          <w:p w:rsidR="00B9148F" w:rsidRPr="00DD1A8C" w:rsidRDefault="00DC0C36" w:rsidP="006043E4">
            <w:pPr>
              <w:pStyle w:val="BodyTextIndent"/>
              <w:numPr>
                <w:ilvl w:val="0"/>
                <w:numId w:val="3"/>
              </w:numPr>
              <w:tabs>
                <w:tab w:val="clear" w:pos="720"/>
                <w:tab w:val="num" w:pos="36"/>
              </w:tabs>
              <w:spacing w:after="0" w:line="240" w:lineRule="auto"/>
              <w:ind w:hanging="823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sz w:val="24"/>
                <w:szCs w:val="24"/>
              </w:rPr>
              <w:t>Grade: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 xml:space="preserve"> pass</w:t>
            </w:r>
          </w:p>
          <w:p w:rsidR="00CD5B3E" w:rsidRPr="00DD1A8C" w:rsidRDefault="00CD5B3E" w:rsidP="00B9148F">
            <w:pPr>
              <w:pStyle w:val="BodyText"/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EE" w:rsidRPr="00DD1A8C" w:rsidTr="00E454ED">
        <w:trPr>
          <w:cantSplit/>
        </w:trPr>
        <w:tc>
          <w:tcPr>
            <w:tcW w:w="10770" w:type="dxa"/>
            <w:gridSpan w:val="3"/>
          </w:tcPr>
          <w:p w:rsidR="00AE0FB1" w:rsidRPr="00DD1A8C" w:rsidRDefault="00AE0FB1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7AEE" w:rsidRPr="00DD1A8C" w:rsidRDefault="00B9148F">
            <w:pPr>
              <w:pStyle w:val="SectionTitle"/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>skills</w:t>
            </w:r>
          </w:p>
        </w:tc>
      </w:tr>
      <w:tr w:rsidR="00657AEE" w:rsidRPr="00DD1A8C" w:rsidTr="00E454ED">
        <w:tc>
          <w:tcPr>
            <w:tcW w:w="236" w:type="dxa"/>
          </w:tcPr>
          <w:p w:rsidR="00657AEE" w:rsidRPr="00DD1A8C" w:rsidRDefault="00657AEE">
            <w:pPr>
              <w:pStyle w:val="NoTitle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4" w:type="dxa"/>
            <w:gridSpan w:val="2"/>
          </w:tcPr>
          <w:p w:rsidR="00617BA2" w:rsidRPr="00DD1A8C" w:rsidRDefault="00B9148F" w:rsidP="00617BA2">
            <w:pPr>
              <w:pStyle w:val="BodyText"/>
              <w:spacing w:after="0" w:line="240" w:lineRule="auto"/>
              <w:ind w:left="-10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>Computer Skills:</w:t>
            </w:r>
            <w:r w:rsidR="008B386E"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36CF"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>ICDL</w:t>
            </w:r>
            <w:r w:rsidR="008B386E"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courses)</w:t>
            </w:r>
            <w:r w:rsidR="00A636CF"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from Arab </w:t>
            </w:r>
            <w:r w:rsidR="00DC0C36"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>Academy</w:t>
            </w:r>
            <w:r w:rsidR="00A636CF"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B9148F" w:rsidRPr="00DD1A8C" w:rsidRDefault="00A636CF" w:rsidP="00617BA2">
            <w:pPr>
              <w:pStyle w:val="BodyText"/>
              <w:spacing w:after="0" w:line="240" w:lineRule="auto"/>
              <w:ind w:left="-10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>(BBSA)from FGF</w:t>
            </w:r>
          </w:p>
          <w:p w:rsidR="00B9148F" w:rsidRPr="00DD1A8C" w:rsidRDefault="008B386E" w:rsidP="006043E4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36"/>
              </w:tabs>
              <w:spacing w:after="0" w:line="240" w:lineRule="auto"/>
              <w:ind w:left="77" w:hanging="180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Excellent Knowledge of windo</w:t>
            </w:r>
            <w:r w:rsidR="003D7E67" w:rsidRPr="00DD1A8C">
              <w:rPr>
                <w:rFonts w:ascii="Times New Roman" w:hAnsi="Times New Roman"/>
                <w:sz w:val="24"/>
                <w:szCs w:val="24"/>
              </w:rPr>
              <w:t>w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B9148F" w:rsidRPr="00DD1A8C" w:rsidRDefault="00420FD5" w:rsidP="006043E4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36"/>
              </w:tabs>
              <w:spacing w:after="0" w:line="240" w:lineRule="auto"/>
              <w:ind w:left="77" w:hanging="180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Very Good Knowledge</w:t>
            </w:r>
            <w:r w:rsidR="008B386E" w:rsidRPr="00DD1A8C">
              <w:rPr>
                <w:rFonts w:ascii="Times New Roman" w:hAnsi="Times New Roman"/>
                <w:sz w:val="24"/>
                <w:szCs w:val="24"/>
              </w:rPr>
              <w:t xml:space="preserve"> of word</w:t>
            </w:r>
          </w:p>
          <w:p w:rsidR="00B9148F" w:rsidRPr="00DD1A8C" w:rsidRDefault="00420FD5" w:rsidP="006043E4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36"/>
              </w:tabs>
              <w:spacing w:after="0" w:line="240" w:lineRule="auto"/>
              <w:ind w:left="77" w:hanging="180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Good knowledge</w:t>
            </w:r>
            <w:r w:rsidR="008B386E" w:rsidRPr="00DD1A8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DC0C36" w:rsidRPr="00DD1A8C">
              <w:rPr>
                <w:rFonts w:ascii="Times New Roman" w:hAnsi="Times New Roman"/>
                <w:sz w:val="24"/>
                <w:szCs w:val="24"/>
              </w:rPr>
              <w:t>spreadsheet</w:t>
            </w:r>
          </w:p>
          <w:p w:rsidR="00B9148F" w:rsidRPr="00DD1A8C" w:rsidRDefault="00420FD5" w:rsidP="006043E4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36"/>
              </w:tabs>
              <w:spacing w:after="0" w:line="240" w:lineRule="auto"/>
              <w:ind w:left="77" w:hanging="180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Fair Knowledge</w:t>
            </w:r>
            <w:r w:rsidR="00617BA2" w:rsidRPr="00DD1A8C">
              <w:rPr>
                <w:rFonts w:ascii="Times New Roman" w:hAnsi="Times New Roman"/>
                <w:sz w:val="24"/>
                <w:szCs w:val="24"/>
              </w:rPr>
              <w:t xml:space="preserve"> of data</w:t>
            </w:r>
            <w:r w:rsidR="008B386E" w:rsidRPr="00DD1A8C">
              <w:rPr>
                <w:rFonts w:ascii="Times New Roman" w:hAnsi="Times New Roman"/>
                <w:sz w:val="24"/>
                <w:szCs w:val="24"/>
              </w:rPr>
              <w:t>bas</w:t>
            </w:r>
            <w:r w:rsidR="00617BA2" w:rsidRPr="00DD1A8C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8B386E" w:rsidRPr="00DD1A8C" w:rsidRDefault="00617BA2" w:rsidP="006043E4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36"/>
              </w:tabs>
              <w:spacing w:after="0" w:line="240" w:lineRule="auto"/>
              <w:ind w:left="77" w:hanging="180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 xml:space="preserve">Good knowledge of </w:t>
            </w:r>
            <w:r w:rsidR="00DC0C36" w:rsidRPr="00DD1A8C">
              <w:rPr>
                <w:rFonts w:ascii="Times New Roman" w:hAnsi="Times New Roman"/>
                <w:sz w:val="24"/>
                <w:szCs w:val="24"/>
              </w:rPr>
              <w:t>PowerPoint</w:t>
            </w:r>
          </w:p>
          <w:p w:rsidR="008B386E" w:rsidRPr="00DD1A8C" w:rsidRDefault="00617BA2" w:rsidP="006043E4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36"/>
              </w:tabs>
              <w:spacing w:after="0" w:line="240" w:lineRule="auto"/>
              <w:ind w:left="77" w:hanging="180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Good knowledge of inter</w:t>
            </w:r>
            <w:r w:rsidR="008B386E" w:rsidRPr="00DD1A8C">
              <w:rPr>
                <w:rFonts w:ascii="Times New Roman" w:hAnsi="Times New Roman"/>
                <w:sz w:val="24"/>
                <w:szCs w:val="24"/>
              </w:rPr>
              <w:t>net</w:t>
            </w:r>
          </w:p>
          <w:p w:rsidR="00B9148F" w:rsidRPr="00DD1A8C" w:rsidRDefault="00B9148F" w:rsidP="00B9148F">
            <w:pPr>
              <w:pStyle w:val="Objective"/>
              <w:spacing w:before="0" w:after="0" w:line="240" w:lineRule="auto"/>
              <w:ind w:left="-10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9148F" w:rsidRPr="00DD1A8C" w:rsidRDefault="00B9148F" w:rsidP="00B9148F">
            <w:pPr>
              <w:pStyle w:val="Objective"/>
              <w:spacing w:before="0" w:after="0" w:line="240" w:lineRule="auto"/>
              <w:ind w:left="-10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>Language Skills:</w:t>
            </w:r>
            <w:r w:rsidR="000F3886"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(Professional Conversation Courses) from Syllabus Academy</w:t>
            </w:r>
          </w:p>
          <w:p w:rsidR="00B9148F" w:rsidRPr="00DD1A8C" w:rsidRDefault="00B9148F" w:rsidP="006043E4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36"/>
              </w:tabs>
              <w:spacing w:after="0" w:line="240" w:lineRule="auto"/>
              <w:ind w:hanging="823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Native language Arabic</w:t>
            </w:r>
          </w:p>
          <w:p w:rsidR="00B9148F" w:rsidRPr="00DD1A8C" w:rsidRDefault="00B9148F" w:rsidP="006043E4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36"/>
              </w:tabs>
              <w:spacing w:after="0" w:line="240" w:lineRule="auto"/>
              <w:ind w:hanging="823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Good command of both written and spoken English</w:t>
            </w:r>
          </w:p>
          <w:p w:rsidR="000F3886" w:rsidRPr="00DD1A8C" w:rsidRDefault="000F3886" w:rsidP="006043E4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36"/>
              </w:tabs>
              <w:spacing w:after="0" w:line="240" w:lineRule="auto"/>
              <w:ind w:hanging="823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Professional English language conversation</w:t>
            </w:r>
          </w:p>
          <w:p w:rsidR="001645C1" w:rsidRPr="00DD1A8C" w:rsidRDefault="001645C1" w:rsidP="00B9148F">
            <w:pPr>
              <w:pStyle w:val="BodyTextIndent"/>
              <w:spacing w:after="0" w:line="240" w:lineRule="auto"/>
              <w:ind w:left="-103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7AEE" w:rsidRPr="00DD1A8C" w:rsidTr="00E454ED">
        <w:tc>
          <w:tcPr>
            <w:tcW w:w="250" w:type="dxa"/>
            <w:gridSpan w:val="2"/>
          </w:tcPr>
          <w:p w:rsidR="00657AEE" w:rsidRPr="00DD1A8C" w:rsidRDefault="00657AEE">
            <w:pPr>
              <w:pStyle w:val="NoTitle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0" w:type="dxa"/>
          </w:tcPr>
          <w:p w:rsidR="00657AEE" w:rsidRPr="00DD1A8C" w:rsidRDefault="00A636CF" w:rsidP="006043E4">
            <w:pPr>
              <w:pStyle w:val="BodyTextInden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Mar.</w:t>
            </w:r>
            <w:r w:rsidR="00657AEE" w:rsidRPr="00DD1A8C">
              <w:rPr>
                <w:rFonts w:ascii="Times New Roman" w:hAnsi="Times New Roman"/>
                <w:sz w:val="24"/>
                <w:szCs w:val="24"/>
              </w:rPr>
              <w:t>0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>7</w:t>
            </w:r>
            <w:r w:rsidR="00657AEE" w:rsidRPr="00DD1A8C">
              <w:rPr>
                <w:rFonts w:ascii="Times New Roman" w:hAnsi="Times New Roman"/>
                <w:sz w:val="24"/>
                <w:szCs w:val="24"/>
              </w:rPr>
              <w:t>-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>jun.</w:t>
            </w:r>
            <w:r w:rsidR="00657AEE" w:rsidRPr="00DD1A8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>7</w:t>
            </w:r>
            <w:r w:rsidR="00657AEE" w:rsidRPr="00DD1A8C">
              <w:rPr>
                <w:rFonts w:ascii="Times New Roman" w:hAnsi="Times New Roman"/>
                <w:sz w:val="24"/>
                <w:szCs w:val="24"/>
              </w:rPr>
              <w:t xml:space="preserve">   Basic Business Skills Acquisition (BBSA) </w:t>
            </w:r>
            <w:r w:rsidR="00DD0E3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57AEE"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E3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proofErr w:type="spellStart"/>
            <w:r w:rsidR="00DD0E3A">
              <w:rPr>
                <w:rFonts w:ascii="Times New Roman" w:hAnsi="Times New Roman"/>
                <w:sz w:val="24"/>
                <w:szCs w:val="24"/>
              </w:rPr>
              <w:t>Birltez</w:t>
            </w:r>
            <w:proofErr w:type="spellEnd"/>
            <w:r w:rsidR="00DD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AEE"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7AEE" w:rsidRPr="00DD1A8C" w:rsidRDefault="00657AEE" w:rsidP="003B1695">
            <w:pPr>
              <w:pStyle w:val="BodyTextIndent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Sponsored by the Future Generation Foundation (FGF)</w:t>
            </w:r>
            <w:r w:rsidR="003B1695" w:rsidRPr="00DD1A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D1A8C">
              <w:rPr>
                <w:rFonts w:ascii="Times New Roman" w:hAnsi="Times New Roman"/>
                <w:i/>
                <w:iCs/>
                <w:sz w:val="24"/>
                <w:szCs w:val="24"/>
              </w:rPr>
              <w:t>Training</w:t>
            </w:r>
          </w:p>
          <w:p w:rsidR="00657AEE" w:rsidRPr="00DD1A8C" w:rsidRDefault="00657AEE" w:rsidP="006043E4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36"/>
              </w:tabs>
              <w:spacing w:after="0" w:line="240" w:lineRule="auto"/>
              <w:ind w:left="36" w:hanging="110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Developed Language and Computer skills</w:t>
            </w:r>
          </w:p>
          <w:p w:rsidR="00657AEE" w:rsidRPr="00DD1A8C" w:rsidRDefault="00B9148F" w:rsidP="006043E4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36"/>
              </w:tabs>
              <w:spacing w:after="0" w:line="240" w:lineRule="auto"/>
              <w:ind w:left="36" w:hanging="110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Enhanced</w:t>
            </w:r>
            <w:r w:rsidR="00CD5B3E"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AEE" w:rsidRPr="00DD1A8C">
              <w:rPr>
                <w:rFonts w:ascii="Times New Roman" w:hAnsi="Times New Roman"/>
                <w:sz w:val="24"/>
                <w:szCs w:val="24"/>
              </w:rPr>
              <w:t>Presentation &amp; project development skills</w:t>
            </w:r>
          </w:p>
          <w:p w:rsidR="00657AEE" w:rsidRPr="00DD1A8C" w:rsidRDefault="00657AEE" w:rsidP="006043E4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36"/>
              </w:tabs>
              <w:spacing w:after="0" w:line="240" w:lineRule="auto"/>
              <w:ind w:left="36" w:hanging="110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 xml:space="preserve">Acquired basic business skills including: marketing, sales, banking, accounting, business correspondence and report writing.  </w:t>
            </w:r>
          </w:p>
        </w:tc>
      </w:tr>
    </w:tbl>
    <w:p w:rsidR="00F31E8A" w:rsidRPr="00DD1A8C" w:rsidRDefault="00F31E8A">
      <w:pPr>
        <w:rPr>
          <w:sz w:val="24"/>
          <w:szCs w:val="24"/>
        </w:rPr>
      </w:pPr>
    </w:p>
    <w:tbl>
      <w:tblPr>
        <w:tblW w:w="10638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36"/>
        <w:gridCol w:w="14"/>
        <w:gridCol w:w="10141"/>
        <w:gridCol w:w="247"/>
      </w:tblGrid>
      <w:tr w:rsidR="00657AEE" w:rsidRPr="00DD1A8C" w:rsidTr="00F93086">
        <w:trPr>
          <w:trHeight w:val="1831"/>
        </w:trPr>
        <w:tc>
          <w:tcPr>
            <w:tcW w:w="250" w:type="dxa"/>
            <w:gridSpan w:val="2"/>
          </w:tcPr>
          <w:p w:rsidR="00657AEE" w:rsidRPr="00DD1A8C" w:rsidRDefault="00657AEE">
            <w:pPr>
              <w:pStyle w:val="NoTitle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8" w:type="dxa"/>
            <w:gridSpan w:val="2"/>
            <w:shd w:val="clear" w:color="auto" w:fill="auto"/>
          </w:tcPr>
          <w:p w:rsidR="00DD0E3A" w:rsidRDefault="00DD0E3A" w:rsidP="00DD0E3A">
            <w:pPr>
              <w:pStyle w:val="Achievement"/>
              <w:spacing w:after="0" w:line="240" w:lineRule="auto"/>
              <w:ind w:left="0" w:right="144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D0E3A" w:rsidRDefault="00DD0E3A" w:rsidP="00DD0E3A">
            <w:pPr>
              <w:pStyle w:val="Achievement"/>
              <w:spacing w:after="0" w:line="240" w:lineRule="auto"/>
              <w:ind w:left="720" w:right="144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93086" w:rsidRPr="00DD0E3A" w:rsidRDefault="00A636CF" w:rsidP="006043E4">
            <w:pPr>
              <w:pStyle w:val="Achievement"/>
              <w:numPr>
                <w:ilvl w:val="0"/>
                <w:numId w:val="7"/>
              </w:numPr>
              <w:spacing w:after="0" w:line="240" w:lineRule="auto"/>
              <w:ind w:left="256" w:right="144" w:firstLine="0"/>
              <w:rPr>
                <w:rFonts w:ascii="Times New Roman" w:hAnsi="Times New Roman"/>
                <w:sz w:val="24"/>
                <w:szCs w:val="24"/>
              </w:rPr>
            </w:pPr>
            <w:r w:rsidRPr="00DD0E3A">
              <w:rPr>
                <w:rFonts w:ascii="Times New Roman" w:hAnsi="Times New Roman"/>
                <w:sz w:val="24"/>
                <w:szCs w:val="24"/>
              </w:rPr>
              <w:t>Feb. 07-May 07</w:t>
            </w:r>
            <w:r w:rsidR="00B9148F" w:rsidRPr="00DD0E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D0E3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C0C36" w:rsidRPr="00DD0E3A">
              <w:rPr>
                <w:rFonts w:ascii="Times New Roman" w:hAnsi="Times New Roman"/>
                <w:sz w:val="24"/>
                <w:szCs w:val="24"/>
              </w:rPr>
              <w:t>International</w:t>
            </w:r>
            <w:r w:rsidRPr="00DD0E3A">
              <w:rPr>
                <w:rFonts w:ascii="Times New Roman" w:hAnsi="Times New Roman"/>
                <w:sz w:val="24"/>
                <w:szCs w:val="24"/>
              </w:rPr>
              <w:t xml:space="preserve"> Computer Drive </w:t>
            </w:r>
            <w:r w:rsidR="00F93086" w:rsidRPr="00DD0E3A">
              <w:rPr>
                <w:rFonts w:ascii="Times New Roman" w:hAnsi="Times New Roman"/>
                <w:sz w:val="24"/>
                <w:szCs w:val="24"/>
              </w:rPr>
              <w:t>License</w:t>
            </w:r>
            <w:r w:rsidRPr="00DD0E3A">
              <w:rPr>
                <w:rFonts w:ascii="Times New Roman" w:hAnsi="Times New Roman"/>
                <w:sz w:val="24"/>
                <w:szCs w:val="24"/>
              </w:rPr>
              <w:t xml:space="preserve"> (ICDL)</w:t>
            </w:r>
            <w:r w:rsidR="00DD0E3A" w:rsidRPr="00DD0E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0E3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D0E3A" w:rsidRPr="00DD0E3A">
              <w:rPr>
                <w:rFonts w:ascii="Times New Roman" w:hAnsi="Times New Roman"/>
                <w:sz w:val="24"/>
                <w:szCs w:val="24"/>
              </w:rPr>
              <w:t xml:space="preserve">Arab </w:t>
            </w:r>
            <w:proofErr w:type="spellStart"/>
            <w:r w:rsidR="00DD0E3A" w:rsidRPr="00DD0E3A">
              <w:rPr>
                <w:rFonts w:ascii="Times New Roman" w:hAnsi="Times New Roman"/>
                <w:sz w:val="24"/>
                <w:szCs w:val="24"/>
              </w:rPr>
              <w:t>Acadmy</w:t>
            </w:r>
            <w:proofErr w:type="spellEnd"/>
            <w:r w:rsidR="00DD0E3A" w:rsidRPr="00DD0E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D0E3A" w:rsidRDefault="00DD0E3A" w:rsidP="00F93086">
            <w:pPr>
              <w:pStyle w:val="Achievement"/>
              <w:spacing w:after="0" w:line="240" w:lineRule="auto"/>
              <w:ind w:left="256" w:right="144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D0E3A" w:rsidRPr="00DD1A8C" w:rsidRDefault="00DD0E3A" w:rsidP="00F93086">
            <w:pPr>
              <w:pStyle w:val="Achievement"/>
              <w:spacing w:after="0" w:line="240" w:lineRule="auto"/>
              <w:ind w:left="256" w:right="144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66319" w:rsidRPr="006328A6" w:rsidRDefault="00F93086" w:rsidP="006043E4">
            <w:pPr>
              <w:pStyle w:val="Achievement"/>
              <w:numPr>
                <w:ilvl w:val="0"/>
                <w:numId w:val="7"/>
              </w:numPr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</w:t>
            </w:r>
            <w:r w:rsidR="006C4577">
              <w:rPr>
                <w:rFonts w:ascii="Times New Roman" w:hAnsi="Times New Roman"/>
                <w:sz w:val="24"/>
                <w:szCs w:val="24"/>
              </w:rPr>
              <w:t>r 2013-</w:t>
            </w:r>
            <w:r w:rsidR="006B260C" w:rsidRPr="00DD1A8C">
              <w:rPr>
                <w:rFonts w:ascii="Times New Roman" w:hAnsi="Times New Roman"/>
                <w:sz w:val="24"/>
                <w:szCs w:val="24"/>
              </w:rPr>
              <w:t>Apr2013</w:t>
            </w:r>
            <w:r w:rsidR="006C45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B260C" w:rsidRPr="00DD1A8C">
              <w:rPr>
                <w:rFonts w:ascii="Times New Roman" w:hAnsi="Times New Roman"/>
                <w:sz w:val="24"/>
                <w:szCs w:val="24"/>
              </w:rPr>
              <w:t>Executive Secretarial</w:t>
            </w:r>
            <w:r w:rsidR="006C4577">
              <w:rPr>
                <w:rFonts w:ascii="Times New Roman" w:hAnsi="Times New Roman"/>
                <w:sz w:val="24"/>
                <w:szCs w:val="24"/>
              </w:rPr>
              <w:t xml:space="preserve">&amp; Office Management </w:t>
            </w:r>
            <w:r w:rsidR="006B260C" w:rsidRPr="00DD1A8C">
              <w:rPr>
                <w:rFonts w:ascii="Times New Roman" w:hAnsi="Times New Roman"/>
                <w:sz w:val="24"/>
                <w:szCs w:val="24"/>
              </w:rPr>
              <w:t xml:space="preserve">Diploma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B260C"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E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454ED" w:rsidRPr="00DD1A8C">
              <w:rPr>
                <w:rFonts w:ascii="Times New Roman" w:hAnsi="Times New Roman"/>
                <w:sz w:val="24"/>
                <w:szCs w:val="24"/>
              </w:rPr>
              <w:t>Alexandria  university</w:t>
            </w:r>
            <w:r w:rsidR="00E454ED" w:rsidRPr="00632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10827" w:type="dxa"/>
              <w:tblLayout w:type="fixed"/>
              <w:tblLook w:val="0000" w:firstRow="0" w:lastRow="0" w:firstColumn="0" w:lastColumn="0" w:noHBand="0" w:noVBand="0"/>
            </w:tblPr>
            <w:tblGrid>
              <w:gridCol w:w="10827"/>
            </w:tblGrid>
            <w:tr w:rsidR="00C66319" w:rsidRPr="00DD1A8C" w:rsidTr="00430FCA">
              <w:trPr>
                <w:cantSplit/>
                <w:trHeight w:val="485"/>
              </w:trPr>
              <w:tc>
                <w:tcPr>
                  <w:tcW w:w="10827" w:type="dxa"/>
                </w:tcPr>
                <w:p w:rsidR="00AE0FB1" w:rsidRPr="00DD1A8C" w:rsidRDefault="00AE0FB1" w:rsidP="00FC152C">
                  <w:pPr>
                    <w:pStyle w:val="SectionTitle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C66319" w:rsidRPr="00DD1A8C" w:rsidRDefault="00C66319" w:rsidP="00FC152C">
                  <w:pPr>
                    <w:pStyle w:val="SectionTitle"/>
                    <w:spacing w:before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D1A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Work Experience </w:t>
                  </w:r>
                </w:p>
              </w:tc>
            </w:tr>
          </w:tbl>
          <w:p w:rsidR="00430FCA" w:rsidRDefault="00430FCA" w:rsidP="003E0258">
            <w:p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3E0258" w:rsidRDefault="003E0258" w:rsidP="006043E4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Feb 2016 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Now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Egypion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Group     Marketing Team leader   </w:t>
            </w:r>
          </w:p>
          <w:p w:rsidR="003E0258" w:rsidRDefault="003E0258" w:rsidP="003E0258">
            <w:pPr>
              <w:pStyle w:val="ListParagraph"/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3E0258" w:rsidRPr="003E0258" w:rsidRDefault="003E0258" w:rsidP="006043E4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3E0258">
              <w:rPr>
                <w:rFonts w:ascii="Times New Roman" w:hAnsi="Times New Roman"/>
                <w:sz w:val="24"/>
                <w:szCs w:val="24"/>
              </w:rPr>
              <w:t>Allocating tasks to staff</w:t>
            </w:r>
          </w:p>
          <w:p w:rsidR="003E0258" w:rsidRPr="003E0258" w:rsidRDefault="003E0258" w:rsidP="006043E4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3E0258">
              <w:rPr>
                <w:rFonts w:ascii="Times New Roman" w:hAnsi="Times New Roman"/>
                <w:sz w:val="24"/>
                <w:szCs w:val="24"/>
              </w:rPr>
              <w:t>Ensuring the performance of the staff is of a high standard</w:t>
            </w:r>
          </w:p>
          <w:p w:rsidR="003E0258" w:rsidRPr="003E0258" w:rsidRDefault="003E0258" w:rsidP="006043E4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3E0258">
              <w:rPr>
                <w:rFonts w:ascii="Times New Roman" w:hAnsi="Times New Roman"/>
                <w:sz w:val="24"/>
                <w:szCs w:val="24"/>
              </w:rPr>
              <w:t>Reporting to management</w:t>
            </w:r>
          </w:p>
          <w:p w:rsidR="003E0258" w:rsidRPr="003E0258" w:rsidRDefault="003E0258" w:rsidP="006043E4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258">
              <w:rPr>
                <w:rFonts w:ascii="Times New Roman" w:hAnsi="Times New Roman"/>
                <w:sz w:val="24"/>
                <w:szCs w:val="24"/>
              </w:rPr>
              <w:t>Organising</w:t>
            </w:r>
            <w:proofErr w:type="spellEnd"/>
            <w:r w:rsidRPr="003E0258">
              <w:rPr>
                <w:rFonts w:ascii="Times New Roman" w:hAnsi="Times New Roman"/>
                <w:sz w:val="24"/>
                <w:szCs w:val="24"/>
              </w:rPr>
              <w:t xml:space="preserve"> holidays and training</w:t>
            </w:r>
          </w:p>
          <w:p w:rsidR="003E0258" w:rsidRPr="003E0258" w:rsidRDefault="003E0258" w:rsidP="006043E4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3E0258">
              <w:rPr>
                <w:rFonts w:ascii="Times New Roman" w:hAnsi="Times New Roman"/>
                <w:sz w:val="24"/>
                <w:szCs w:val="24"/>
              </w:rPr>
              <w:t>Discussing and resolving problems</w:t>
            </w:r>
          </w:p>
          <w:p w:rsidR="003E0258" w:rsidRPr="003E0258" w:rsidRDefault="003E0258" w:rsidP="006043E4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3E0258">
              <w:rPr>
                <w:rFonts w:ascii="Times New Roman" w:hAnsi="Times New Roman"/>
                <w:sz w:val="24"/>
                <w:szCs w:val="24"/>
              </w:rPr>
              <w:t>Carrying out performance reviews</w:t>
            </w:r>
          </w:p>
          <w:p w:rsidR="003E0258" w:rsidRDefault="003E0258" w:rsidP="00430FCA">
            <w:pPr>
              <w:pStyle w:val="ListParagraph"/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E0258" w:rsidRPr="00DD1A8C" w:rsidRDefault="003E0258" w:rsidP="00430FCA">
            <w:pPr>
              <w:pStyle w:val="ListParagraph"/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A94BA5" w:rsidRPr="00DD1A8C" w:rsidRDefault="00F31E8A" w:rsidP="006043E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 xml:space="preserve">Jan 2014 – </w:t>
            </w:r>
            <w:r w:rsidR="00032E49">
              <w:rPr>
                <w:rFonts w:ascii="Times New Roman" w:hAnsi="Times New Roman"/>
                <w:sz w:val="24"/>
                <w:szCs w:val="24"/>
              </w:rPr>
              <w:t>Dec.2015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 xml:space="preserve">               Sutherland Global International</w:t>
            </w:r>
            <w:r w:rsidR="00A94BA5" w:rsidRPr="00DD1A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BA5" w:rsidRPr="00DD1A8C">
              <w:rPr>
                <w:rFonts w:ascii="Times New Roman" w:hAnsi="Times New Roman"/>
                <w:sz w:val="24"/>
                <w:szCs w:val="24"/>
              </w:rPr>
              <w:t xml:space="preserve">Schlumberger Account) 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E54DE" w:rsidRPr="00DD1A8C" w:rsidRDefault="00AE0FB1" w:rsidP="00032E49">
            <w:p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32E49">
              <w:rPr>
                <w:rFonts w:ascii="Times New Roman" w:hAnsi="Times New Roman"/>
                <w:sz w:val="24"/>
                <w:szCs w:val="24"/>
              </w:rPr>
              <w:t>Customer services agent</w:t>
            </w:r>
            <w:r w:rsidR="00962739"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4DE" w:rsidRPr="00DD1A8C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="00A94BA5" w:rsidRPr="00DD1A8C">
              <w:rPr>
                <w:rFonts w:ascii="Times New Roman" w:hAnsi="Times New Roman"/>
                <w:sz w:val="24"/>
                <w:szCs w:val="24"/>
              </w:rPr>
              <w:t>Globel</w:t>
            </w:r>
            <w:proofErr w:type="spellEnd"/>
            <w:r w:rsidR="00A94BA5" w:rsidRPr="00DD1A8C">
              <w:rPr>
                <w:rFonts w:ascii="Times New Roman" w:hAnsi="Times New Roman"/>
                <w:sz w:val="24"/>
                <w:szCs w:val="24"/>
              </w:rPr>
              <w:t xml:space="preserve"> journey management center  </w:t>
            </w:r>
            <w:r w:rsidR="00F31E8A"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0B4"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BA5" w:rsidRPr="00DD1A8C">
              <w:rPr>
                <w:rFonts w:ascii="Times New Roman" w:hAnsi="Times New Roman"/>
                <w:sz w:val="24"/>
                <w:szCs w:val="24"/>
              </w:rPr>
              <w:t>(oil field services)</w:t>
            </w:r>
          </w:p>
          <w:p w:rsidR="00430FCA" w:rsidRPr="00DD1A8C" w:rsidRDefault="00430FCA" w:rsidP="00DE54DE">
            <w:p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442EB" w:rsidRPr="003E0258" w:rsidRDefault="00D442EB" w:rsidP="006043E4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ind w:left="1440" w:right="144"/>
              <w:rPr>
                <w:rFonts w:ascii="Times New Roman" w:hAnsi="Times New Roman"/>
                <w:sz w:val="24"/>
                <w:szCs w:val="24"/>
              </w:rPr>
            </w:pPr>
            <w:r w:rsidRPr="003E0258">
              <w:rPr>
                <w:rFonts w:ascii="Times New Roman" w:hAnsi="Times New Roman"/>
                <w:sz w:val="24"/>
                <w:szCs w:val="24"/>
              </w:rPr>
              <w:t>-Frist Aids Course.</w:t>
            </w:r>
          </w:p>
          <w:p w:rsidR="00DE54DE" w:rsidRPr="003E0258" w:rsidRDefault="00D442EB" w:rsidP="006043E4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ind w:left="1440" w:right="144"/>
              <w:rPr>
                <w:rFonts w:ascii="Times New Roman" w:hAnsi="Times New Roman"/>
                <w:sz w:val="24"/>
                <w:szCs w:val="24"/>
              </w:rPr>
            </w:pPr>
            <w:r w:rsidRPr="003E0258">
              <w:rPr>
                <w:rFonts w:ascii="Times New Roman" w:hAnsi="Times New Roman"/>
                <w:sz w:val="24"/>
                <w:szCs w:val="24"/>
              </w:rPr>
              <w:t>-</w:t>
            </w:r>
            <w:r w:rsidR="00216112" w:rsidRPr="003E0258">
              <w:rPr>
                <w:rFonts w:ascii="Times New Roman" w:hAnsi="Times New Roman"/>
                <w:sz w:val="24"/>
                <w:szCs w:val="24"/>
              </w:rPr>
              <w:t xml:space="preserve">driving Safety </w:t>
            </w:r>
            <w:proofErr w:type="gramStart"/>
            <w:r w:rsidRPr="003E0258">
              <w:rPr>
                <w:rFonts w:ascii="Times New Roman" w:hAnsi="Times New Roman"/>
                <w:sz w:val="24"/>
                <w:szCs w:val="24"/>
              </w:rPr>
              <w:t>Course .</w:t>
            </w:r>
            <w:proofErr w:type="gramEnd"/>
          </w:p>
          <w:p w:rsidR="00216112" w:rsidRPr="003E0258" w:rsidRDefault="00216112" w:rsidP="006043E4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ind w:left="1440" w:right="144"/>
              <w:rPr>
                <w:rFonts w:ascii="Times New Roman" w:hAnsi="Times New Roman"/>
                <w:sz w:val="24"/>
                <w:szCs w:val="24"/>
              </w:rPr>
            </w:pPr>
            <w:r w:rsidRPr="003E0258">
              <w:rPr>
                <w:rFonts w:ascii="Times New Roman" w:hAnsi="Times New Roman"/>
                <w:sz w:val="24"/>
                <w:szCs w:val="24"/>
              </w:rPr>
              <w:t xml:space="preserve">-Accident </w:t>
            </w:r>
            <w:proofErr w:type="spellStart"/>
            <w:r w:rsidRPr="003E0258">
              <w:rPr>
                <w:rFonts w:ascii="Times New Roman" w:hAnsi="Times New Roman"/>
                <w:sz w:val="24"/>
                <w:szCs w:val="24"/>
              </w:rPr>
              <w:t>analsyis</w:t>
            </w:r>
            <w:proofErr w:type="spellEnd"/>
            <w:r w:rsidRPr="003E0258">
              <w:rPr>
                <w:rFonts w:ascii="Times New Roman" w:hAnsi="Times New Roman"/>
                <w:sz w:val="24"/>
                <w:szCs w:val="24"/>
              </w:rPr>
              <w:t xml:space="preserve"> course.</w:t>
            </w:r>
          </w:p>
          <w:p w:rsidR="00216112" w:rsidRPr="003E0258" w:rsidRDefault="00216112" w:rsidP="006043E4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ind w:left="1440" w:right="144"/>
              <w:rPr>
                <w:rFonts w:ascii="Times New Roman" w:hAnsi="Times New Roman"/>
                <w:sz w:val="24"/>
                <w:szCs w:val="24"/>
              </w:rPr>
            </w:pPr>
            <w:r w:rsidRPr="003E0258">
              <w:rPr>
                <w:rFonts w:ascii="Times New Roman" w:hAnsi="Times New Roman"/>
                <w:sz w:val="24"/>
                <w:szCs w:val="24"/>
              </w:rPr>
              <w:t>-driving point system course.</w:t>
            </w:r>
          </w:p>
          <w:p w:rsidR="006C4577" w:rsidRPr="003E0258" w:rsidRDefault="005050BE" w:rsidP="006043E4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ind w:left="1440" w:right="144"/>
              <w:rPr>
                <w:rFonts w:ascii="Times New Roman" w:hAnsi="Times New Roman"/>
                <w:sz w:val="24"/>
                <w:szCs w:val="24"/>
              </w:rPr>
            </w:pPr>
            <w:r w:rsidRPr="003E0258">
              <w:rPr>
                <w:rFonts w:ascii="Times New Roman" w:hAnsi="Times New Roman"/>
                <w:sz w:val="24"/>
                <w:szCs w:val="24"/>
              </w:rPr>
              <w:t xml:space="preserve">-Fleet Manager </w:t>
            </w:r>
            <w:r w:rsidR="006C4577" w:rsidRPr="003E0258">
              <w:rPr>
                <w:rFonts w:ascii="Times New Roman" w:hAnsi="Times New Roman"/>
                <w:sz w:val="24"/>
                <w:szCs w:val="24"/>
              </w:rPr>
              <w:t>professional</w:t>
            </w:r>
            <w:r w:rsidRPr="003E0258">
              <w:rPr>
                <w:rFonts w:ascii="Times New Roman" w:hAnsi="Times New Roman"/>
                <w:sz w:val="24"/>
                <w:szCs w:val="24"/>
              </w:rPr>
              <w:t xml:space="preserve"> user </w:t>
            </w:r>
          </w:p>
          <w:p w:rsidR="006C4577" w:rsidRPr="006C4577" w:rsidRDefault="006C4577" w:rsidP="006328A6">
            <w:pPr>
              <w:pStyle w:val="ListParagraph"/>
              <w:tabs>
                <w:tab w:val="left" w:pos="2820"/>
              </w:tabs>
              <w:ind w:left="1440" w:right="144"/>
              <w:rPr>
                <w:rFonts w:ascii="Times New Roman" w:hAnsi="Times New Roman"/>
                <w:sz w:val="24"/>
                <w:szCs w:val="24"/>
              </w:rPr>
            </w:pPr>
          </w:p>
          <w:p w:rsidR="00F31E8A" w:rsidRPr="00DD1A8C" w:rsidRDefault="00F31E8A" w:rsidP="00DE54DE">
            <w:p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FD60B4" w:rsidRPr="00DD1A8C" w:rsidRDefault="005A03BD" w:rsidP="006043E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Dec.2011</w:t>
            </w:r>
            <w:r w:rsidR="009C1D3E"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E8A" w:rsidRPr="00DD1A8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="00F31E8A" w:rsidRPr="00DD1A8C">
              <w:rPr>
                <w:rFonts w:ascii="Times New Roman" w:hAnsi="Times New Roman"/>
                <w:sz w:val="24"/>
                <w:szCs w:val="24"/>
              </w:rPr>
              <w:t>jan</w:t>
            </w:r>
            <w:proofErr w:type="gramEnd"/>
            <w:r w:rsidR="00F31E8A" w:rsidRPr="00DD1A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End"/>
            <w:r w:rsidR="00F31E8A"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D3E" w:rsidRPr="00DD1A8C">
              <w:rPr>
                <w:rFonts w:ascii="Times New Roman" w:hAnsi="Times New Roman"/>
                <w:sz w:val="24"/>
                <w:szCs w:val="24"/>
              </w:rPr>
              <w:t>2014</w:t>
            </w:r>
            <w:r w:rsidR="00900375" w:rsidRPr="00DD1A8C">
              <w:rPr>
                <w:rFonts w:ascii="Times New Roman" w:hAnsi="Times New Roman"/>
                <w:sz w:val="24"/>
                <w:szCs w:val="24"/>
              </w:rPr>
              <w:tab/>
            </w:r>
            <w:r w:rsidR="005C1716"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FCA" w:rsidRPr="00DD1A8C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900375" w:rsidRPr="00DD1A8C">
              <w:rPr>
                <w:rFonts w:ascii="Times New Roman" w:hAnsi="Times New Roman"/>
                <w:sz w:val="24"/>
                <w:szCs w:val="24"/>
              </w:rPr>
              <w:t>M</w:t>
            </w:r>
            <w:r w:rsidR="005C1716" w:rsidRPr="00DD1A8C">
              <w:rPr>
                <w:rFonts w:ascii="Times New Roman" w:hAnsi="Times New Roman"/>
                <w:sz w:val="24"/>
                <w:szCs w:val="24"/>
              </w:rPr>
              <w:t>-</w:t>
            </w:r>
            <w:r w:rsidR="00DB54D1" w:rsidRPr="00DD1A8C">
              <w:rPr>
                <w:rFonts w:ascii="Times New Roman" w:hAnsi="Times New Roman"/>
                <w:sz w:val="24"/>
                <w:szCs w:val="24"/>
              </w:rPr>
              <w:t xml:space="preserve"> Tours</w:t>
            </w:r>
            <w:r w:rsidR="00430FCA" w:rsidRPr="00DD1A8C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  <w:r w:rsidR="00900375" w:rsidRPr="00DD1A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0FCA" w:rsidRPr="00DD1A8C">
              <w:rPr>
                <w:rFonts w:ascii="Times New Roman" w:hAnsi="Times New Roman"/>
                <w:sz w:val="24"/>
                <w:szCs w:val="24"/>
              </w:rPr>
              <w:t xml:space="preserve">Mokhtar’s </w:t>
            </w:r>
            <w:proofErr w:type="spellStart"/>
            <w:r w:rsidR="00430FCA" w:rsidRPr="00DD1A8C">
              <w:rPr>
                <w:rFonts w:ascii="Times New Roman" w:hAnsi="Times New Roman"/>
                <w:sz w:val="24"/>
                <w:szCs w:val="24"/>
              </w:rPr>
              <w:t>Resturant</w:t>
            </w:r>
            <w:proofErr w:type="spellEnd"/>
            <w:r w:rsidR="00900375" w:rsidRPr="00DD1A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54D1" w:rsidRPr="00DD1A8C">
              <w:rPr>
                <w:rFonts w:ascii="Times New Roman" w:hAnsi="Times New Roman"/>
                <w:sz w:val="24"/>
                <w:szCs w:val="24"/>
              </w:rPr>
              <w:t xml:space="preserve">    As   P</w:t>
            </w:r>
            <w:r w:rsidR="00430FCA" w:rsidRPr="00DD1A8C">
              <w:rPr>
                <w:rFonts w:ascii="Times New Roman" w:hAnsi="Times New Roman"/>
                <w:sz w:val="24"/>
                <w:szCs w:val="24"/>
              </w:rPr>
              <w:t xml:space="preserve">rivate </w:t>
            </w:r>
            <w:r w:rsidR="00DB54D1" w:rsidRPr="00DD1A8C">
              <w:rPr>
                <w:rFonts w:ascii="Times New Roman" w:hAnsi="Times New Roman"/>
                <w:sz w:val="24"/>
                <w:szCs w:val="24"/>
              </w:rPr>
              <w:t>busine</w:t>
            </w:r>
            <w:r w:rsidR="00430FCA" w:rsidRPr="00DD1A8C">
              <w:rPr>
                <w:rFonts w:ascii="Times New Roman" w:hAnsi="Times New Roman"/>
                <w:sz w:val="24"/>
                <w:szCs w:val="24"/>
              </w:rPr>
              <w:t>s</w:t>
            </w:r>
            <w:r w:rsidR="00DB54D1" w:rsidRPr="00DD1A8C">
              <w:rPr>
                <w:rFonts w:ascii="Times New Roman" w:hAnsi="Times New Roman"/>
                <w:sz w:val="24"/>
                <w:szCs w:val="24"/>
              </w:rPr>
              <w:t>s</w:t>
            </w:r>
            <w:r w:rsidR="00430FCA" w:rsidRPr="00DD1A8C">
              <w:rPr>
                <w:rFonts w:ascii="Times New Roman" w:hAnsi="Times New Roman"/>
                <w:sz w:val="24"/>
                <w:szCs w:val="24"/>
              </w:rPr>
              <w:t xml:space="preserve"> owner</w:t>
            </w:r>
            <w:r w:rsidR="00900375" w:rsidRPr="00DD1A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00375" w:rsidRPr="00DD1A8C" w:rsidRDefault="005C1716" w:rsidP="005050BE">
            <w:pPr>
              <w:tabs>
                <w:tab w:val="left" w:pos="282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430FCA" w:rsidRPr="006328A6" w:rsidRDefault="00430FCA" w:rsidP="006043E4">
            <w:pPr>
              <w:pStyle w:val="ListParagraph"/>
              <w:numPr>
                <w:ilvl w:val="0"/>
                <w:numId w:val="11"/>
              </w:numPr>
              <w:tabs>
                <w:tab w:val="left" w:pos="2760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8A6">
              <w:rPr>
                <w:rFonts w:ascii="Times New Roman" w:hAnsi="Times New Roman"/>
                <w:b/>
                <w:bCs/>
                <w:sz w:val="24"/>
                <w:szCs w:val="24"/>
              </w:rPr>
              <w:t>Leadership</w:t>
            </w:r>
          </w:p>
          <w:p w:rsidR="00430FCA" w:rsidRPr="006328A6" w:rsidRDefault="00430FCA" w:rsidP="006043E4">
            <w:pPr>
              <w:pStyle w:val="ListParagraph"/>
              <w:numPr>
                <w:ilvl w:val="0"/>
                <w:numId w:val="11"/>
              </w:numPr>
              <w:tabs>
                <w:tab w:val="left" w:pos="2760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8A6">
              <w:rPr>
                <w:rFonts w:ascii="Times New Roman" w:hAnsi="Times New Roman"/>
                <w:b/>
                <w:bCs/>
                <w:sz w:val="24"/>
                <w:szCs w:val="24"/>
              </w:rPr>
              <w:t>-Management</w:t>
            </w:r>
          </w:p>
          <w:p w:rsidR="00430FCA" w:rsidRPr="006328A6" w:rsidRDefault="00430FCA" w:rsidP="006043E4">
            <w:pPr>
              <w:pStyle w:val="ListParagraph"/>
              <w:numPr>
                <w:ilvl w:val="0"/>
                <w:numId w:val="11"/>
              </w:numPr>
              <w:tabs>
                <w:tab w:val="left" w:pos="2760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8A6">
              <w:rPr>
                <w:rFonts w:ascii="Times New Roman" w:hAnsi="Times New Roman"/>
                <w:b/>
                <w:bCs/>
                <w:sz w:val="24"/>
                <w:szCs w:val="24"/>
              </w:rPr>
              <w:t>-Business Ethics</w:t>
            </w:r>
          </w:p>
          <w:p w:rsidR="005C1716" w:rsidRPr="006328A6" w:rsidRDefault="00430FCA" w:rsidP="006043E4">
            <w:pPr>
              <w:pStyle w:val="ListParagraph"/>
              <w:numPr>
                <w:ilvl w:val="0"/>
                <w:numId w:val="11"/>
              </w:numPr>
              <w:tabs>
                <w:tab w:val="left" w:pos="2760"/>
              </w:tabs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8A6">
              <w:rPr>
                <w:rFonts w:ascii="Times New Roman" w:hAnsi="Times New Roman"/>
                <w:b/>
                <w:bCs/>
                <w:sz w:val="24"/>
                <w:szCs w:val="24"/>
              </w:rPr>
              <w:t>-Employee Morale</w:t>
            </w:r>
          </w:p>
          <w:p w:rsidR="00430FCA" w:rsidRPr="00DD1A8C" w:rsidRDefault="00430FCA" w:rsidP="00900375">
            <w:pPr>
              <w:tabs>
                <w:tab w:val="left" w:pos="2760"/>
              </w:tabs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A94BA5" w:rsidRPr="006328A6" w:rsidRDefault="00DC0C36" w:rsidP="006043E4">
            <w:pPr>
              <w:pStyle w:val="ListParagraph"/>
              <w:numPr>
                <w:ilvl w:val="0"/>
                <w:numId w:val="13"/>
              </w:numPr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6328A6">
              <w:rPr>
                <w:rFonts w:ascii="Times New Roman" w:hAnsi="Times New Roman"/>
                <w:sz w:val="24"/>
                <w:szCs w:val="24"/>
              </w:rPr>
              <w:t>Jun.08</w:t>
            </w:r>
            <w:r w:rsidR="002527BB" w:rsidRPr="006328A6">
              <w:rPr>
                <w:rFonts w:ascii="Times New Roman" w:hAnsi="Times New Roman"/>
                <w:sz w:val="24"/>
                <w:szCs w:val="24"/>
              </w:rPr>
              <w:t xml:space="preserve">-Dec. 2011                  </w:t>
            </w:r>
            <w:r w:rsidR="00430FCA" w:rsidRPr="006328A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328A6">
              <w:rPr>
                <w:rFonts w:ascii="Times New Roman" w:hAnsi="Times New Roman"/>
                <w:sz w:val="24"/>
                <w:szCs w:val="24"/>
              </w:rPr>
              <w:t xml:space="preserve">Z-Aviation Services   </w:t>
            </w:r>
            <w:r w:rsidR="002527BB" w:rsidRPr="006328A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DB54D1" w:rsidRPr="006328A6">
              <w:rPr>
                <w:rFonts w:ascii="Times New Roman" w:hAnsi="Times New Roman"/>
                <w:sz w:val="24"/>
                <w:szCs w:val="24"/>
              </w:rPr>
              <w:t xml:space="preserve">As    </w:t>
            </w:r>
            <w:r w:rsidR="002527BB" w:rsidRPr="006328A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94BA5" w:rsidRPr="006328A6">
              <w:rPr>
                <w:rFonts w:ascii="Times New Roman" w:hAnsi="Times New Roman"/>
                <w:sz w:val="24"/>
                <w:szCs w:val="24"/>
              </w:rPr>
              <w:t xml:space="preserve"> Passenger handling officer </w:t>
            </w:r>
          </w:p>
          <w:p w:rsidR="00DC0C36" w:rsidRPr="00DD1A8C" w:rsidRDefault="00DC0C36" w:rsidP="006328A6">
            <w:pPr>
              <w:ind w:right="144" w:firstLine="60"/>
              <w:rPr>
                <w:rFonts w:ascii="Times New Roman" w:hAnsi="Times New Roman"/>
                <w:sz w:val="24"/>
                <w:szCs w:val="24"/>
              </w:rPr>
            </w:pPr>
          </w:p>
          <w:p w:rsidR="007B12FD" w:rsidRPr="006328A6" w:rsidRDefault="007B12FD" w:rsidP="006043E4">
            <w:pPr>
              <w:pStyle w:val="ListParagraph"/>
              <w:numPr>
                <w:ilvl w:val="0"/>
                <w:numId w:val="14"/>
              </w:numPr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6328A6">
              <w:rPr>
                <w:rFonts w:ascii="Times New Roman" w:hAnsi="Times New Roman"/>
                <w:sz w:val="24"/>
                <w:szCs w:val="24"/>
              </w:rPr>
              <w:t>-Flight dispatching for all aircrafts types.</w:t>
            </w:r>
          </w:p>
          <w:p w:rsidR="007B12FD" w:rsidRPr="006328A6" w:rsidRDefault="007B12FD" w:rsidP="006043E4">
            <w:pPr>
              <w:pStyle w:val="ListParagraph"/>
              <w:numPr>
                <w:ilvl w:val="0"/>
                <w:numId w:val="14"/>
              </w:numPr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6328A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328A6">
              <w:rPr>
                <w:rFonts w:ascii="Times New Roman" w:hAnsi="Times New Roman"/>
                <w:sz w:val="24"/>
                <w:szCs w:val="24"/>
              </w:rPr>
              <w:t>Lufhansa</w:t>
            </w:r>
            <w:proofErr w:type="spellEnd"/>
            <w:r w:rsidRPr="00632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28A6">
              <w:rPr>
                <w:rFonts w:ascii="Times New Roman" w:hAnsi="Times New Roman"/>
                <w:sz w:val="24"/>
                <w:szCs w:val="24"/>
              </w:rPr>
              <w:t>Dingurous</w:t>
            </w:r>
            <w:proofErr w:type="spellEnd"/>
            <w:r w:rsidRPr="006328A6">
              <w:rPr>
                <w:rFonts w:ascii="Times New Roman" w:hAnsi="Times New Roman"/>
                <w:sz w:val="24"/>
                <w:szCs w:val="24"/>
              </w:rPr>
              <w:t xml:space="preserve"> goods course.</w:t>
            </w:r>
          </w:p>
          <w:p w:rsidR="005A03BD" w:rsidRPr="006328A6" w:rsidRDefault="007B12FD" w:rsidP="006043E4">
            <w:pPr>
              <w:pStyle w:val="ListParagraph"/>
              <w:numPr>
                <w:ilvl w:val="0"/>
                <w:numId w:val="14"/>
              </w:numPr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6328A6">
              <w:rPr>
                <w:rFonts w:ascii="Times New Roman" w:hAnsi="Times New Roman"/>
                <w:sz w:val="24"/>
                <w:szCs w:val="24"/>
              </w:rPr>
              <w:t xml:space="preserve">-Passenger handling services course.   </w:t>
            </w:r>
          </w:p>
          <w:p w:rsidR="00430FCA" w:rsidRPr="00DD1A8C" w:rsidRDefault="00430FCA" w:rsidP="00C66319">
            <w:pPr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131CB5" w:rsidRPr="006328A6" w:rsidRDefault="00466362" w:rsidP="006043E4">
            <w:pPr>
              <w:pStyle w:val="ListParagraph"/>
              <w:numPr>
                <w:ilvl w:val="0"/>
                <w:numId w:val="13"/>
              </w:numPr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6328A6">
              <w:rPr>
                <w:rFonts w:ascii="Times New Roman" w:hAnsi="Times New Roman"/>
                <w:sz w:val="24"/>
                <w:szCs w:val="24"/>
              </w:rPr>
              <w:t>July05</w:t>
            </w:r>
            <w:r w:rsidR="00832895" w:rsidRPr="006328A6">
              <w:rPr>
                <w:rFonts w:ascii="Times New Roman" w:hAnsi="Times New Roman"/>
                <w:sz w:val="24"/>
                <w:szCs w:val="24"/>
              </w:rPr>
              <w:t>-</w:t>
            </w:r>
            <w:r w:rsidR="00D90B2D" w:rsidRPr="006328A6">
              <w:rPr>
                <w:rFonts w:ascii="Times New Roman" w:hAnsi="Times New Roman"/>
                <w:sz w:val="24"/>
                <w:szCs w:val="24"/>
              </w:rPr>
              <w:t>Jun.08</w:t>
            </w:r>
            <w:r w:rsidR="009626FF" w:rsidRPr="006328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31CB5" w:rsidRPr="006328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54D1" w:rsidRPr="006328A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30FCA" w:rsidRPr="006328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31CB5" w:rsidRPr="006328A6">
              <w:rPr>
                <w:rFonts w:ascii="Times New Roman" w:hAnsi="Times New Roman"/>
                <w:sz w:val="24"/>
                <w:szCs w:val="24"/>
              </w:rPr>
              <w:t xml:space="preserve"> Trans </w:t>
            </w:r>
            <w:proofErr w:type="spellStart"/>
            <w:r w:rsidR="00131CB5" w:rsidRPr="006328A6">
              <w:rPr>
                <w:rFonts w:ascii="Times New Roman" w:hAnsi="Times New Roman"/>
                <w:sz w:val="24"/>
                <w:szCs w:val="24"/>
              </w:rPr>
              <w:t>Misr</w:t>
            </w:r>
            <w:proofErr w:type="spellEnd"/>
            <w:r w:rsidR="00131CB5" w:rsidRPr="006328A6">
              <w:rPr>
                <w:rFonts w:ascii="Times New Roman" w:hAnsi="Times New Roman"/>
                <w:sz w:val="24"/>
                <w:szCs w:val="24"/>
              </w:rPr>
              <w:t xml:space="preserve"> Shipping and Clearing</w:t>
            </w:r>
            <w:r w:rsidR="009626FF" w:rsidRPr="006328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B54D1" w:rsidRPr="00632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B2D" w:rsidRPr="006328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2895" w:rsidRPr="00632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B2D" w:rsidRPr="006328A6">
              <w:rPr>
                <w:rFonts w:ascii="Times New Roman" w:hAnsi="Times New Roman"/>
                <w:sz w:val="24"/>
                <w:szCs w:val="24"/>
              </w:rPr>
              <w:t>As</w:t>
            </w:r>
            <w:r w:rsidR="00832895" w:rsidRPr="006328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31CB5" w:rsidRPr="00632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BFC" w:rsidRPr="006328A6">
              <w:rPr>
                <w:rFonts w:ascii="Times New Roman" w:hAnsi="Times New Roman"/>
                <w:sz w:val="24"/>
                <w:szCs w:val="24"/>
              </w:rPr>
              <w:t>Documentation</w:t>
            </w:r>
            <w:r w:rsidR="009626FF" w:rsidRPr="006328A6">
              <w:rPr>
                <w:rFonts w:ascii="Times New Roman" w:hAnsi="Times New Roman"/>
                <w:sz w:val="24"/>
                <w:szCs w:val="24"/>
              </w:rPr>
              <w:t>(import department)</w:t>
            </w:r>
          </w:p>
          <w:p w:rsidR="00EB373E" w:rsidRPr="00DD1A8C" w:rsidRDefault="00EB373E" w:rsidP="00D90B2D">
            <w:pPr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131CB5" w:rsidRPr="006328A6" w:rsidRDefault="00D442EB" w:rsidP="006043E4">
            <w:pPr>
              <w:pStyle w:val="ListParagraph"/>
              <w:numPr>
                <w:ilvl w:val="0"/>
                <w:numId w:val="12"/>
              </w:numPr>
              <w:ind w:left="1440" w:right="144"/>
              <w:rPr>
                <w:rFonts w:ascii="Times New Roman" w:hAnsi="Times New Roman"/>
                <w:sz w:val="24"/>
                <w:szCs w:val="24"/>
              </w:rPr>
            </w:pPr>
            <w:r w:rsidRPr="006328A6">
              <w:rPr>
                <w:rFonts w:ascii="Times New Roman" w:hAnsi="Times New Roman"/>
                <w:sz w:val="24"/>
                <w:szCs w:val="24"/>
              </w:rPr>
              <w:t xml:space="preserve">-Customs broking </w:t>
            </w:r>
            <w:proofErr w:type="spellStart"/>
            <w:proofErr w:type="gramStart"/>
            <w:r w:rsidRPr="006328A6">
              <w:rPr>
                <w:rFonts w:ascii="Times New Roman" w:hAnsi="Times New Roman"/>
                <w:sz w:val="24"/>
                <w:szCs w:val="24"/>
              </w:rPr>
              <w:t>traning</w:t>
            </w:r>
            <w:proofErr w:type="spellEnd"/>
            <w:r w:rsidRPr="006328A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442EB" w:rsidRPr="006328A6" w:rsidRDefault="00D442EB" w:rsidP="006043E4">
            <w:pPr>
              <w:pStyle w:val="ListParagraph"/>
              <w:numPr>
                <w:ilvl w:val="0"/>
                <w:numId w:val="12"/>
              </w:numPr>
              <w:ind w:left="1440" w:right="144"/>
              <w:rPr>
                <w:rFonts w:ascii="Times New Roman" w:hAnsi="Times New Roman"/>
                <w:sz w:val="24"/>
                <w:szCs w:val="24"/>
              </w:rPr>
            </w:pPr>
            <w:r w:rsidRPr="006328A6">
              <w:rPr>
                <w:rFonts w:ascii="Times New Roman" w:hAnsi="Times New Roman"/>
                <w:sz w:val="24"/>
                <w:szCs w:val="24"/>
              </w:rPr>
              <w:t xml:space="preserve">-Dangerous goods </w:t>
            </w:r>
            <w:proofErr w:type="spellStart"/>
            <w:proofErr w:type="gramStart"/>
            <w:r w:rsidRPr="006328A6">
              <w:rPr>
                <w:rFonts w:ascii="Times New Roman" w:hAnsi="Times New Roman"/>
                <w:sz w:val="24"/>
                <w:szCs w:val="24"/>
              </w:rPr>
              <w:t>traning</w:t>
            </w:r>
            <w:proofErr w:type="spellEnd"/>
            <w:r w:rsidRPr="006328A6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  <w:p w:rsidR="00DD1A8C" w:rsidRPr="006328A6" w:rsidRDefault="00D442EB" w:rsidP="006043E4">
            <w:pPr>
              <w:pStyle w:val="ListParagraph"/>
              <w:numPr>
                <w:ilvl w:val="0"/>
                <w:numId w:val="12"/>
              </w:numPr>
              <w:ind w:left="1440" w:right="144"/>
              <w:rPr>
                <w:rFonts w:ascii="Times New Roman" w:hAnsi="Times New Roman"/>
                <w:sz w:val="24"/>
                <w:szCs w:val="24"/>
              </w:rPr>
            </w:pPr>
            <w:r w:rsidRPr="006328A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328A6">
              <w:rPr>
                <w:rFonts w:ascii="Times New Roman" w:hAnsi="Times New Roman"/>
                <w:sz w:val="24"/>
                <w:szCs w:val="24"/>
              </w:rPr>
              <w:t>Reguleted</w:t>
            </w:r>
            <w:proofErr w:type="spellEnd"/>
            <w:r w:rsidRPr="006328A6">
              <w:rPr>
                <w:rFonts w:ascii="Times New Roman" w:hAnsi="Times New Roman"/>
                <w:sz w:val="24"/>
                <w:szCs w:val="24"/>
              </w:rPr>
              <w:t xml:space="preserve"> air cargo</w:t>
            </w:r>
            <w:r w:rsidR="00E802C1" w:rsidRPr="006328A6">
              <w:rPr>
                <w:rFonts w:ascii="Times New Roman" w:hAnsi="Times New Roman"/>
                <w:sz w:val="24"/>
                <w:szCs w:val="24"/>
              </w:rPr>
              <w:t xml:space="preserve"> course</w:t>
            </w:r>
          </w:p>
          <w:p w:rsidR="00DD1A8C" w:rsidRPr="00DD1A8C" w:rsidRDefault="00DD1A8C" w:rsidP="00E802C1">
            <w:pPr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DD1A8C" w:rsidRPr="00DD1A8C" w:rsidRDefault="00DD1A8C" w:rsidP="00E802C1">
            <w:pPr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4ED" w:rsidRPr="00DD1A8C" w:rsidTr="00F93086">
        <w:trPr>
          <w:gridAfter w:val="1"/>
          <w:wAfter w:w="247" w:type="dxa"/>
          <w:trHeight w:val="253"/>
        </w:trPr>
        <w:tc>
          <w:tcPr>
            <w:tcW w:w="10391" w:type="dxa"/>
            <w:gridSpan w:val="3"/>
          </w:tcPr>
          <w:p w:rsidR="00E454ED" w:rsidRPr="00DD1A8C" w:rsidRDefault="00E454ED" w:rsidP="00832895">
            <w:pPr>
              <w:pStyle w:val="CompanyName"/>
              <w:spacing w:before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EE" w:rsidRPr="00DD1A8C" w:rsidTr="00F93086">
        <w:trPr>
          <w:cantSplit/>
          <w:trHeight w:val="242"/>
        </w:trPr>
        <w:tc>
          <w:tcPr>
            <w:tcW w:w="10638" w:type="dxa"/>
            <w:gridSpan w:val="4"/>
          </w:tcPr>
          <w:p w:rsidR="00657AEE" w:rsidRPr="00DD1A8C" w:rsidRDefault="00657AEE" w:rsidP="00832895">
            <w:pPr>
              <w:pStyle w:val="SectionTitle"/>
              <w:spacing w:before="0" w:line="240" w:lineRule="auto"/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>Interests</w:t>
            </w:r>
          </w:p>
        </w:tc>
      </w:tr>
      <w:tr w:rsidR="00657AEE" w:rsidRPr="00DD1A8C" w:rsidTr="00F93086">
        <w:trPr>
          <w:trHeight w:val="72"/>
        </w:trPr>
        <w:tc>
          <w:tcPr>
            <w:tcW w:w="236" w:type="dxa"/>
          </w:tcPr>
          <w:p w:rsidR="00657AEE" w:rsidRPr="00DD1A8C" w:rsidRDefault="00657AEE">
            <w:pPr>
              <w:pStyle w:val="NoTitle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2" w:type="dxa"/>
            <w:gridSpan w:val="3"/>
          </w:tcPr>
          <w:p w:rsidR="0032046F" w:rsidRPr="00DD1A8C" w:rsidRDefault="00D90B2D" w:rsidP="006043E4">
            <w:pPr>
              <w:pStyle w:val="Achievement"/>
              <w:numPr>
                <w:ilvl w:val="0"/>
                <w:numId w:val="5"/>
              </w:numPr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Searching</w:t>
            </w:r>
            <w:r w:rsidR="00617BA2" w:rsidRPr="00DD1A8C">
              <w:rPr>
                <w:rFonts w:ascii="Times New Roman" w:hAnsi="Times New Roman"/>
                <w:sz w:val="24"/>
                <w:szCs w:val="24"/>
              </w:rPr>
              <w:t xml:space="preserve"> at the Internet</w:t>
            </w:r>
            <w:r w:rsidR="0032046F" w:rsidRPr="00DD1A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46F" w:rsidRPr="00DD1A8C" w:rsidRDefault="0032046F" w:rsidP="00832895">
            <w:pPr>
              <w:pStyle w:val="Achievement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</w:p>
          <w:p w:rsidR="003B1695" w:rsidRPr="00DD1A8C" w:rsidRDefault="00617BA2" w:rsidP="00C66319">
            <w:pPr>
              <w:pStyle w:val="Achievement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7AEE" w:rsidRPr="00DD1A8C" w:rsidTr="00F93086">
        <w:trPr>
          <w:cantSplit/>
          <w:trHeight w:val="229"/>
        </w:trPr>
        <w:tc>
          <w:tcPr>
            <w:tcW w:w="10638" w:type="dxa"/>
            <w:gridSpan w:val="4"/>
          </w:tcPr>
          <w:p w:rsidR="00657AEE" w:rsidRPr="00DD1A8C" w:rsidRDefault="00657AEE" w:rsidP="00832895">
            <w:pPr>
              <w:pStyle w:val="SectionTitle"/>
              <w:spacing w:before="0" w:line="240" w:lineRule="auto"/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A8C">
              <w:rPr>
                <w:rFonts w:ascii="Times New Roman" w:hAnsi="Times New Roman"/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657AEE" w:rsidRPr="00DD1A8C" w:rsidTr="00F93086">
        <w:trPr>
          <w:trHeight w:val="686"/>
        </w:trPr>
        <w:tc>
          <w:tcPr>
            <w:tcW w:w="236" w:type="dxa"/>
          </w:tcPr>
          <w:p w:rsidR="00657AEE" w:rsidRPr="00DD1A8C" w:rsidRDefault="00657AEE">
            <w:pPr>
              <w:pStyle w:val="NoTitle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2" w:type="dxa"/>
            <w:gridSpan w:val="3"/>
          </w:tcPr>
          <w:p w:rsidR="00657AEE" w:rsidRPr="00DD1A8C" w:rsidRDefault="00657AEE" w:rsidP="00832895">
            <w:pPr>
              <w:pStyle w:val="Objective"/>
              <w:tabs>
                <w:tab w:val="left" w:pos="2126"/>
              </w:tabs>
              <w:spacing w:before="0"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 xml:space="preserve">Date of Birth: </w:t>
            </w:r>
            <w:r w:rsidR="00742A04" w:rsidRPr="00DD1A8C">
              <w:rPr>
                <w:rFonts w:ascii="Times New Roman" w:hAnsi="Times New Roman"/>
                <w:sz w:val="24"/>
                <w:szCs w:val="24"/>
              </w:rPr>
              <w:t>9/2/1985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57AEE" w:rsidRPr="00DD1A8C" w:rsidRDefault="00657AEE" w:rsidP="00D90B2D">
            <w:pPr>
              <w:pStyle w:val="BodyText"/>
              <w:tabs>
                <w:tab w:val="left" w:pos="2126"/>
              </w:tabs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 xml:space="preserve">Marital </w:t>
            </w:r>
            <w:r w:rsidR="00D90B2D" w:rsidRPr="00DD1A8C">
              <w:rPr>
                <w:rFonts w:ascii="Times New Roman" w:hAnsi="Times New Roman"/>
                <w:sz w:val="24"/>
                <w:szCs w:val="24"/>
              </w:rPr>
              <w:t>Status: married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7AEE" w:rsidRPr="00DD1A8C" w:rsidRDefault="00657AEE" w:rsidP="00832895">
            <w:pPr>
              <w:pStyle w:val="BodyText"/>
              <w:tabs>
                <w:tab w:val="left" w:pos="2126"/>
              </w:tabs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DD1A8C">
              <w:rPr>
                <w:rFonts w:ascii="Times New Roman" w:hAnsi="Times New Roman"/>
                <w:sz w:val="24"/>
                <w:szCs w:val="24"/>
              </w:rPr>
              <w:t>Military Status</w:t>
            </w:r>
            <w:r w:rsidR="003D7E67" w:rsidRPr="00DD1A8C">
              <w:rPr>
                <w:rFonts w:ascii="Times New Roman" w:hAnsi="Times New Roman"/>
                <w:sz w:val="24"/>
                <w:szCs w:val="24"/>
              </w:rPr>
              <w:t>:</w:t>
            </w:r>
            <w:r w:rsidRPr="00DD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B2D" w:rsidRPr="00DD1A8C">
              <w:rPr>
                <w:rFonts w:ascii="Times New Roman" w:hAnsi="Times New Roman"/>
                <w:sz w:val="24"/>
                <w:szCs w:val="24"/>
              </w:rPr>
              <w:t>Exempted</w:t>
            </w:r>
          </w:p>
        </w:tc>
      </w:tr>
    </w:tbl>
    <w:p w:rsidR="00657AEE" w:rsidRPr="00DD1A8C" w:rsidRDefault="00657AEE">
      <w:pPr>
        <w:rPr>
          <w:rFonts w:ascii="Times New Roman" w:hAnsi="Times New Roman"/>
          <w:szCs w:val="22"/>
        </w:rPr>
      </w:pPr>
    </w:p>
    <w:p w:rsidR="00657AEE" w:rsidRPr="00DD1A8C" w:rsidRDefault="00657AEE" w:rsidP="00832895">
      <w:pPr>
        <w:spacing w:line="120" w:lineRule="auto"/>
        <w:rPr>
          <w:rFonts w:ascii="Times New Roman" w:hAnsi="Times New Roman"/>
          <w:szCs w:val="22"/>
        </w:rPr>
      </w:pPr>
    </w:p>
    <w:sectPr w:rsidR="00657AEE" w:rsidRPr="00DD1A8C" w:rsidSect="00DD1A8C">
      <w:headerReference w:type="default" r:id="rId9"/>
      <w:footerReference w:type="default" r:id="rId10"/>
      <w:pgSz w:w="12240" w:h="19008" w:code="14"/>
      <w:pgMar w:top="360" w:right="850" w:bottom="850" w:left="850" w:header="965" w:footer="965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E4" w:rsidRDefault="006043E4">
      <w:r>
        <w:separator/>
      </w:r>
    </w:p>
  </w:endnote>
  <w:endnote w:type="continuationSeparator" w:id="0">
    <w:p w:rsidR="006043E4" w:rsidRDefault="0060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3E" w:rsidRDefault="009C1D3E">
    <w:pPr>
      <w:pStyle w:val="Footer"/>
    </w:pPr>
    <w:r>
      <w:tab/>
    </w:r>
    <w:r w:rsidR="007B4E20">
      <w:rPr>
        <w:rStyle w:val="PageNumber"/>
        <w:b/>
        <w:sz w:val="21"/>
      </w:rPr>
      <w:fldChar w:fldCharType="begin"/>
    </w:r>
    <w:r>
      <w:rPr>
        <w:rStyle w:val="PageNumber"/>
        <w:b/>
        <w:sz w:val="21"/>
      </w:rPr>
      <w:instrText xml:space="preserve"> PAGE </w:instrText>
    </w:r>
    <w:r w:rsidR="007B4E20">
      <w:rPr>
        <w:rStyle w:val="PageNumber"/>
        <w:b/>
        <w:sz w:val="21"/>
      </w:rPr>
      <w:fldChar w:fldCharType="separate"/>
    </w:r>
    <w:r w:rsidR="001D5E03">
      <w:rPr>
        <w:rStyle w:val="PageNumber"/>
        <w:b/>
        <w:noProof/>
        <w:sz w:val="21"/>
      </w:rPr>
      <w:t>2</w:t>
    </w:r>
    <w:r w:rsidR="007B4E20">
      <w:rPr>
        <w:rStyle w:val="PageNumber"/>
        <w:b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E4" w:rsidRDefault="006043E4">
      <w:r>
        <w:separator/>
      </w:r>
    </w:p>
  </w:footnote>
  <w:footnote w:type="continuationSeparator" w:id="0">
    <w:p w:rsidR="006043E4" w:rsidRDefault="00604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3E" w:rsidRDefault="009C1D3E">
    <w:pPr>
      <w:pStyle w:val="Header"/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F27FE"/>
    <w:multiLevelType w:val="hybridMultilevel"/>
    <w:tmpl w:val="0C3A8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579C1"/>
    <w:multiLevelType w:val="hybridMultilevel"/>
    <w:tmpl w:val="56624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57209"/>
    <w:multiLevelType w:val="hybridMultilevel"/>
    <w:tmpl w:val="4AF06A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F25D7C"/>
    <w:multiLevelType w:val="hybridMultilevel"/>
    <w:tmpl w:val="72E2B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1447"/>
    <w:multiLevelType w:val="hybridMultilevel"/>
    <w:tmpl w:val="58C045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2281C"/>
    <w:multiLevelType w:val="hybridMultilevel"/>
    <w:tmpl w:val="ED94D3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0A0619"/>
    <w:multiLevelType w:val="hybridMultilevel"/>
    <w:tmpl w:val="1F7E9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D5D9B"/>
    <w:multiLevelType w:val="hybridMultilevel"/>
    <w:tmpl w:val="D4541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D06C5"/>
    <w:multiLevelType w:val="hybridMultilevel"/>
    <w:tmpl w:val="B9043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55F1D"/>
    <w:multiLevelType w:val="hybridMultilevel"/>
    <w:tmpl w:val="6CC060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B3D49"/>
    <w:multiLevelType w:val="hybridMultilevel"/>
    <w:tmpl w:val="C316C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314C71"/>
    <w:multiLevelType w:val="hybridMultilevel"/>
    <w:tmpl w:val="A46E79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B60CEA"/>
    <w:multiLevelType w:val="hybridMultilevel"/>
    <w:tmpl w:val="3E0CC0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D7630D"/>
    <w:multiLevelType w:val="hybridMultilevel"/>
    <w:tmpl w:val="4A5E8D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299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E2"/>
    <w:rsid w:val="0000272D"/>
    <w:rsid w:val="000229DD"/>
    <w:rsid w:val="000264CD"/>
    <w:rsid w:val="000313A3"/>
    <w:rsid w:val="00032E49"/>
    <w:rsid w:val="00044BD7"/>
    <w:rsid w:val="00051291"/>
    <w:rsid w:val="0005146C"/>
    <w:rsid w:val="000673F8"/>
    <w:rsid w:val="000D0B5C"/>
    <w:rsid w:val="000E0DB4"/>
    <w:rsid w:val="000F3886"/>
    <w:rsid w:val="00106CE7"/>
    <w:rsid w:val="00107D23"/>
    <w:rsid w:val="00113CA2"/>
    <w:rsid w:val="0012077A"/>
    <w:rsid w:val="00121CD1"/>
    <w:rsid w:val="00131CB5"/>
    <w:rsid w:val="00143EEF"/>
    <w:rsid w:val="001507B6"/>
    <w:rsid w:val="0015697C"/>
    <w:rsid w:val="001645C1"/>
    <w:rsid w:val="00170AEF"/>
    <w:rsid w:val="001A4670"/>
    <w:rsid w:val="001D5E03"/>
    <w:rsid w:val="001F0204"/>
    <w:rsid w:val="00216112"/>
    <w:rsid w:val="002324E7"/>
    <w:rsid w:val="002527BB"/>
    <w:rsid w:val="002552CA"/>
    <w:rsid w:val="00265E44"/>
    <w:rsid w:val="0027262B"/>
    <w:rsid w:val="0027545C"/>
    <w:rsid w:val="002916DA"/>
    <w:rsid w:val="002E38D5"/>
    <w:rsid w:val="0032046F"/>
    <w:rsid w:val="003318E0"/>
    <w:rsid w:val="003351AB"/>
    <w:rsid w:val="003433E1"/>
    <w:rsid w:val="003440EC"/>
    <w:rsid w:val="00345D4C"/>
    <w:rsid w:val="00347AFA"/>
    <w:rsid w:val="003834B1"/>
    <w:rsid w:val="0038403B"/>
    <w:rsid w:val="003A6E90"/>
    <w:rsid w:val="003B1695"/>
    <w:rsid w:val="003B59CA"/>
    <w:rsid w:val="003C2BE2"/>
    <w:rsid w:val="003D7887"/>
    <w:rsid w:val="003D7E67"/>
    <w:rsid w:val="003E0258"/>
    <w:rsid w:val="003E708F"/>
    <w:rsid w:val="003F3A48"/>
    <w:rsid w:val="003F3D70"/>
    <w:rsid w:val="00420FD5"/>
    <w:rsid w:val="00430FCA"/>
    <w:rsid w:val="0044563B"/>
    <w:rsid w:val="0046609E"/>
    <w:rsid w:val="00466362"/>
    <w:rsid w:val="00482D81"/>
    <w:rsid w:val="00485032"/>
    <w:rsid w:val="004D581C"/>
    <w:rsid w:val="004E30EA"/>
    <w:rsid w:val="005038F4"/>
    <w:rsid w:val="00503CFD"/>
    <w:rsid w:val="005050BE"/>
    <w:rsid w:val="00554405"/>
    <w:rsid w:val="005718F2"/>
    <w:rsid w:val="00573821"/>
    <w:rsid w:val="00573FCC"/>
    <w:rsid w:val="0059614E"/>
    <w:rsid w:val="005A03BD"/>
    <w:rsid w:val="005A6F79"/>
    <w:rsid w:val="005A792F"/>
    <w:rsid w:val="005C1716"/>
    <w:rsid w:val="005D603F"/>
    <w:rsid w:val="005F4C29"/>
    <w:rsid w:val="006043E4"/>
    <w:rsid w:val="006073DB"/>
    <w:rsid w:val="00617BA2"/>
    <w:rsid w:val="00622831"/>
    <w:rsid w:val="00626EC5"/>
    <w:rsid w:val="00630BF2"/>
    <w:rsid w:val="00631C32"/>
    <w:rsid w:val="006328A6"/>
    <w:rsid w:val="00644545"/>
    <w:rsid w:val="00655CB3"/>
    <w:rsid w:val="00657AEE"/>
    <w:rsid w:val="00684D8D"/>
    <w:rsid w:val="00686432"/>
    <w:rsid w:val="00691515"/>
    <w:rsid w:val="00691D0F"/>
    <w:rsid w:val="006B260C"/>
    <w:rsid w:val="006B7109"/>
    <w:rsid w:val="006C4577"/>
    <w:rsid w:val="006E4A13"/>
    <w:rsid w:val="006F3935"/>
    <w:rsid w:val="00703001"/>
    <w:rsid w:val="00724EC0"/>
    <w:rsid w:val="0073124C"/>
    <w:rsid w:val="007375D5"/>
    <w:rsid w:val="00742A04"/>
    <w:rsid w:val="00754C54"/>
    <w:rsid w:val="00767FAB"/>
    <w:rsid w:val="00794EBD"/>
    <w:rsid w:val="007A3B81"/>
    <w:rsid w:val="007A4DEF"/>
    <w:rsid w:val="007A501E"/>
    <w:rsid w:val="007B12FD"/>
    <w:rsid w:val="007B28B7"/>
    <w:rsid w:val="007B4E20"/>
    <w:rsid w:val="007C4F84"/>
    <w:rsid w:val="00807416"/>
    <w:rsid w:val="008103B6"/>
    <w:rsid w:val="00832895"/>
    <w:rsid w:val="00842D8A"/>
    <w:rsid w:val="00861100"/>
    <w:rsid w:val="00864E8F"/>
    <w:rsid w:val="00882156"/>
    <w:rsid w:val="008827C9"/>
    <w:rsid w:val="00897BFC"/>
    <w:rsid w:val="008B386E"/>
    <w:rsid w:val="008E501F"/>
    <w:rsid w:val="008F6F58"/>
    <w:rsid w:val="00900375"/>
    <w:rsid w:val="0090581E"/>
    <w:rsid w:val="00913A24"/>
    <w:rsid w:val="00922CE2"/>
    <w:rsid w:val="009249A0"/>
    <w:rsid w:val="0093427A"/>
    <w:rsid w:val="009626FF"/>
    <w:rsid w:val="00962739"/>
    <w:rsid w:val="00982578"/>
    <w:rsid w:val="009A2450"/>
    <w:rsid w:val="009C1D3E"/>
    <w:rsid w:val="00A11294"/>
    <w:rsid w:val="00A11B64"/>
    <w:rsid w:val="00A636CF"/>
    <w:rsid w:val="00A733B4"/>
    <w:rsid w:val="00A92511"/>
    <w:rsid w:val="00A94BA5"/>
    <w:rsid w:val="00AC4DCF"/>
    <w:rsid w:val="00AE0FB1"/>
    <w:rsid w:val="00B11319"/>
    <w:rsid w:val="00B465E7"/>
    <w:rsid w:val="00B604CA"/>
    <w:rsid w:val="00B663A6"/>
    <w:rsid w:val="00B70AF3"/>
    <w:rsid w:val="00B87043"/>
    <w:rsid w:val="00B9148F"/>
    <w:rsid w:val="00BA0D72"/>
    <w:rsid w:val="00BB2899"/>
    <w:rsid w:val="00BE01E1"/>
    <w:rsid w:val="00BF7AAD"/>
    <w:rsid w:val="00C07E24"/>
    <w:rsid w:val="00C24E31"/>
    <w:rsid w:val="00C3776D"/>
    <w:rsid w:val="00C37C25"/>
    <w:rsid w:val="00C53387"/>
    <w:rsid w:val="00C55CF2"/>
    <w:rsid w:val="00C66319"/>
    <w:rsid w:val="00C66ADE"/>
    <w:rsid w:val="00C72CD6"/>
    <w:rsid w:val="00C73DC8"/>
    <w:rsid w:val="00C86547"/>
    <w:rsid w:val="00C957A0"/>
    <w:rsid w:val="00CA3BBD"/>
    <w:rsid w:val="00CD14BE"/>
    <w:rsid w:val="00CD5B3E"/>
    <w:rsid w:val="00CE027B"/>
    <w:rsid w:val="00CE662D"/>
    <w:rsid w:val="00D10259"/>
    <w:rsid w:val="00D10CA7"/>
    <w:rsid w:val="00D13257"/>
    <w:rsid w:val="00D15DAC"/>
    <w:rsid w:val="00D26AE4"/>
    <w:rsid w:val="00D434EB"/>
    <w:rsid w:val="00D442EB"/>
    <w:rsid w:val="00D46A38"/>
    <w:rsid w:val="00D63B06"/>
    <w:rsid w:val="00D90B2D"/>
    <w:rsid w:val="00DB54D1"/>
    <w:rsid w:val="00DC0C36"/>
    <w:rsid w:val="00DC0E7A"/>
    <w:rsid w:val="00DD0E3A"/>
    <w:rsid w:val="00DD1A8C"/>
    <w:rsid w:val="00DE54DE"/>
    <w:rsid w:val="00E25EED"/>
    <w:rsid w:val="00E274A9"/>
    <w:rsid w:val="00E454ED"/>
    <w:rsid w:val="00E60A52"/>
    <w:rsid w:val="00E73F7B"/>
    <w:rsid w:val="00E77EF3"/>
    <w:rsid w:val="00E802C1"/>
    <w:rsid w:val="00EB373E"/>
    <w:rsid w:val="00EB5422"/>
    <w:rsid w:val="00EC1BA3"/>
    <w:rsid w:val="00EC4715"/>
    <w:rsid w:val="00EE6DF6"/>
    <w:rsid w:val="00F1204A"/>
    <w:rsid w:val="00F15053"/>
    <w:rsid w:val="00F23214"/>
    <w:rsid w:val="00F244AF"/>
    <w:rsid w:val="00F31E8A"/>
    <w:rsid w:val="00F42768"/>
    <w:rsid w:val="00F43F35"/>
    <w:rsid w:val="00F446AE"/>
    <w:rsid w:val="00F531B6"/>
    <w:rsid w:val="00F57051"/>
    <w:rsid w:val="00F772F2"/>
    <w:rsid w:val="00F86AEA"/>
    <w:rsid w:val="00F93086"/>
    <w:rsid w:val="00F9711C"/>
    <w:rsid w:val="00FC506D"/>
    <w:rsid w:val="00FD60B4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DB4E45F-DAD5-44A5-8803-7B42D6DF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CE2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922CE2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922CE2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922CE2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922CE2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922CE2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922CE2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922CE2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922CE2"/>
    <w:pPr>
      <w:spacing w:after="220" w:line="240" w:lineRule="atLeast"/>
    </w:pPr>
  </w:style>
  <w:style w:type="paragraph" w:customStyle="1" w:styleId="HeaderBase">
    <w:name w:val="Header Base"/>
    <w:basedOn w:val="Normal"/>
    <w:rsid w:val="00922CE2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922CE2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922CE2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922CE2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922CE2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922CE2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922CE2"/>
    <w:pPr>
      <w:spacing w:after="60"/>
      <w:ind w:left="240" w:hanging="240"/>
    </w:pPr>
  </w:style>
  <w:style w:type="paragraph" w:customStyle="1" w:styleId="Name">
    <w:name w:val="Name"/>
    <w:basedOn w:val="Normal"/>
    <w:next w:val="Normal"/>
    <w:rsid w:val="00922CE2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rsid w:val="00922CE2"/>
    <w:pPr>
      <w:keepNext/>
    </w:pPr>
  </w:style>
  <w:style w:type="paragraph" w:customStyle="1" w:styleId="CityState">
    <w:name w:val="City/State"/>
    <w:basedOn w:val="BodyText"/>
    <w:next w:val="BodyText"/>
    <w:rsid w:val="00922CE2"/>
    <w:pPr>
      <w:keepNext/>
    </w:pPr>
  </w:style>
  <w:style w:type="paragraph" w:customStyle="1" w:styleId="Institution">
    <w:name w:val="Institution"/>
    <w:basedOn w:val="Normal"/>
    <w:next w:val="Achievement"/>
    <w:rsid w:val="00922CE2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922CE2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922CE2"/>
  </w:style>
  <w:style w:type="paragraph" w:styleId="Footer">
    <w:name w:val="footer"/>
    <w:basedOn w:val="HeaderBase"/>
    <w:rsid w:val="00922CE2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922CE2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922CE2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922CE2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922CE2"/>
    <w:rPr>
      <w:sz w:val="24"/>
    </w:rPr>
  </w:style>
  <w:style w:type="character" w:styleId="Emphasis">
    <w:name w:val="Emphasis"/>
    <w:qFormat/>
    <w:rsid w:val="00922CE2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922CE2"/>
    <w:pPr>
      <w:ind w:left="720"/>
    </w:pPr>
  </w:style>
  <w:style w:type="character" w:customStyle="1" w:styleId="Job">
    <w:name w:val="Job"/>
    <w:basedOn w:val="DefaultParagraphFont"/>
    <w:rsid w:val="00922CE2"/>
  </w:style>
  <w:style w:type="paragraph" w:customStyle="1" w:styleId="PersonalData">
    <w:name w:val="Personal Data"/>
    <w:basedOn w:val="BodyText"/>
    <w:rsid w:val="00922CE2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922CE2"/>
    <w:pPr>
      <w:spacing w:before="60"/>
    </w:pPr>
  </w:style>
  <w:style w:type="paragraph" w:customStyle="1" w:styleId="NoTitle">
    <w:name w:val="No Title"/>
    <w:basedOn w:val="SectionTitle"/>
    <w:rsid w:val="00922CE2"/>
    <w:pPr>
      <w:pBdr>
        <w:bottom w:val="none" w:sz="0" w:space="0" w:color="auto"/>
      </w:pBdr>
    </w:pPr>
  </w:style>
  <w:style w:type="paragraph" w:styleId="Title">
    <w:name w:val="Title"/>
    <w:basedOn w:val="Normal"/>
    <w:qFormat/>
    <w:rsid w:val="00922CE2"/>
    <w:pPr>
      <w:jc w:val="center"/>
    </w:pPr>
    <w:rPr>
      <w:rFonts w:ascii="Times New Roman" w:hAnsi="Times New Roman"/>
      <w:sz w:val="36"/>
      <w:szCs w:val="36"/>
    </w:rPr>
  </w:style>
  <w:style w:type="paragraph" w:customStyle="1" w:styleId="PersonalInfo">
    <w:name w:val="Personal Info"/>
    <w:basedOn w:val="Achievement"/>
    <w:next w:val="Achievement"/>
    <w:rsid w:val="00922CE2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0673F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D603F"/>
    <w:rPr>
      <w:sz w:val="16"/>
      <w:szCs w:val="16"/>
    </w:rPr>
  </w:style>
  <w:style w:type="paragraph" w:styleId="CommentText">
    <w:name w:val="annotation text"/>
    <w:basedOn w:val="Normal"/>
    <w:semiHidden/>
    <w:rsid w:val="005D603F"/>
    <w:rPr>
      <w:sz w:val="20"/>
    </w:rPr>
  </w:style>
  <w:style w:type="paragraph" w:styleId="CommentSubject">
    <w:name w:val="annotation subject"/>
    <w:basedOn w:val="CommentText"/>
    <w:next w:val="CommentText"/>
    <w:semiHidden/>
    <w:rsid w:val="005D603F"/>
    <w:rPr>
      <w:b/>
      <w:bCs/>
    </w:rPr>
  </w:style>
  <w:style w:type="character" w:customStyle="1" w:styleId="shorttext1">
    <w:name w:val="short_text1"/>
    <w:rsid w:val="00D90B2D"/>
    <w:rPr>
      <w:sz w:val="29"/>
      <w:szCs w:val="29"/>
    </w:rPr>
  </w:style>
  <w:style w:type="character" w:customStyle="1" w:styleId="shorttext">
    <w:name w:val="short_text"/>
    <w:rsid w:val="005C1716"/>
  </w:style>
  <w:style w:type="paragraph" w:styleId="ListParagraph">
    <w:name w:val="List Paragraph"/>
    <w:basedOn w:val="Normal"/>
    <w:uiPriority w:val="34"/>
    <w:qFormat/>
    <w:rsid w:val="00AE0F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UZI%20ALL\Suzi\BATCH%2010\BBSA-LIS-NC-MA-SU-AS\CV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2306-3A04-4295-9A67-BFF071E2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Template</Template>
  <TotalTime>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>Grizli777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creator>Suzi Beltagy</dc:creator>
  <cp:lastModifiedBy>محمود مختار</cp:lastModifiedBy>
  <cp:revision>3</cp:revision>
  <cp:lastPrinted>2008-03-24T09:44:00Z</cp:lastPrinted>
  <dcterms:created xsi:type="dcterms:W3CDTF">2016-09-25T11:59:00Z</dcterms:created>
  <dcterms:modified xsi:type="dcterms:W3CDTF">2016-09-25T12:00:00Z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