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125"/>
        <w:bidiVisual/>
        <w:tblW w:w="11166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126"/>
        <w:gridCol w:w="992"/>
        <w:gridCol w:w="1418"/>
        <w:gridCol w:w="4536"/>
      </w:tblGrid>
      <w:tr w:rsidR="003F4CA2" w:rsidRPr="003F4CA2" w:rsidTr="003F4CA2">
        <w:trPr>
          <w:trHeight w:val="322"/>
        </w:trPr>
        <w:tc>
          <w:tcPr>
            <w:tcW w:w="11166" w:type="dxa"/>
            <w:gridSpan w:val="5"/>
            <w:shd w:val="clear" w:color="auto" w:fill="808080" w:themeFill="background1" w:themeFillShade="80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  <w:t>C.V</w:t>
            </w:r>
          </w:p>
        </w:tc>
      </w:tr>
      <w:tr w:rsidR="003F4CA2" w:rsidRPr="003F4CA2" w:rsidTr="003F4CA2">
        <w:trPr>
          <w:trHeight w:val="260"/>
        </w:trPr>
        <w:tc>
          <w:tcPr>
            <w:tcW w:w="11166" w:type="dxa"/>
            <w:gridSpan w:val="5"/>
            <w:shd w:val="clear" w:color="auto" w:fill="CCCCCC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Personal Information</w:t>
            </w:r>
          </w:p>
        </w:tc>
      </w:tr>
      <w:tr w:rsidR="003F4CA2" w:rsidRPr="003F4CA2" w:rsidTr="003F4CA2">
        <w:trPr>
          <w:trHeight w:val="323"/>
        </w:trPr>
        <w:tc>
          <w:tcPr>
            <w:tcW w:w="5212" w:type="dxa"/>
            <w:gridSpan w:val="3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 w:themeColor="text1"/>
                <w:sz w:val="22"/>
                <w:szCs w:val="22"/>
              </w:rPr>
              <w:t>Sherif Ahmed Helmy Atef Elgendy</w:t>
            </w:r>
          </w:p>
        </w:tc>
        <w:tc>
          <w:tcPr>
            <w:tcW w:w="5954" w:type="dxa"/>
            <w:gridSpan w:val="2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Name</w:t>
            </w:r>
          </w:p>
        </w:tc>
      </w:tr>
      <w:tr w:rsidR="003F4CA2" w:rsidRPr="003F4CA2" w:rsidTr="003F4CA2">
        <w:trPr>
          <w:trHeight w:val="235"/>
        </w:trPr>
        <w:tc>
          <w:tcPr>
            <w:tcW w:w="5212" w:type="dxa"/>
            <w:gridSpan w:val="3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Egyptian</w:t>
            </w:r>
          </w:p>
        </w:tc>
        <w:tc>
          <w:tcPr>
            <w:tcW w:w="5954" w:type="dxa"/>
            <w:gridSpan w:val="2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</w:tr>
      <w:tr w:rsidR="003F4CA2" w:rsidRPr="003F4CA2" w:rsidTr="003F4CA2">
        <w:trPr>
          <w:trHeight w:val="299"/>
        </w:trPr>
        <w:tc>
          <w:tcPr>
            <w:tcW w:w="5212" w:type="dxa"/>
            <w:gridSpan w:val="3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  <w:t>17/04/1985</w:t>
            </w:r>
          </w:p>
        </w:tc>
        <w:tc>
          <w:tcPr>
            <w:tcW w:w="5954" w:type="dxa"/>
            <w:gridSpan w:val="2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Birth date</w:t>
            </w:r>
          </w:p>
        </w:tc>
      </w:tr>
      <w:tr w:rsidR="003F4CA2" w:rsidRPr="003F4CA2" w:rsidTr="003F4CA2">
        <w:trPr>
          <w:trHeight w:val="364"/>
        </w:trPr>
        <w:tc>
          <w:tcPr>
            <w:tcW w:w="5212" w:type="dxa"/>
            <w:gridSpan w:val="3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5954" w:type="dxa"/>
            <w:gridSpan w:val="2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Birth place</w:t>
            </w:r>
          </w:p>
        </w:tc>
      </w:tr>
      <w:tr w:rsidR="003F4CA2" w:rsidRPr="003F4CA2" w:rsidTr="003F4CA2">
        <w:trPr>
          <w:trHeight w:val="261"/>
        </w:trPr>
        <w:tc>
          <w:tcPr>
            <w:tcW w:w="5212" w:type="dxa"/>
            <w:gridSpan w:val="3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Single</w:t>
            </w:r>
          </w:p>
        </w:tc>
        <w:tc>
          <w:tcPr>
            <w:tcW w:w="5954" w:type="dxa"/>
            <w:gridSpan w:val="2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Marital Status</w:t>
            </w:r>
          </w:p>
        </w:tc>
      </w:tr>
      <w:tr w:rsidR="003F4CA2" w:rsidRPr="003F4CA2" w:rsidTr="003F4CA2">
        <w:trPr>
          <w:trHeight w:val="261"/>
        </w:trPr>
        <w:tc>
          <w:tcPr>
            <w:tcW w:w="5212" w:type="dxa"/>
            <w:gridSpan w:val="3"/>
          </w:tcPr>
          <w:p w:rsidR="003F4CA2" w:rsidRPr="003F4CA2" w:rsidRDefault="003F4CA2" w:rsidP="0073389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EG"/>
              </w:rPr>
              <w:t>Permanently Exempt</w:t>
            </w:r>
          </w:p>
        </w:tc>
        <w:tc>
          <w:tcPr>
            <w:tcW w:w="5954" w:type="dxa"/>
            <w:gridSpan w:val="2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Military </w:t>
            </w:r>
          </w:p>
        </w:tc>
      </w:tr>
      <w:tr w:rsidR="003F4CA2" w:rsidRPr="003F4CA2" w:rsidTr="003F4CA2">
        <w:trPr>
          <w:trHeight w:val="349"/>
        </w:trPr>
        <w:tc>
          <w:tcPr>
            <w:tcW w:w="2094" w:type="dxa"/>
            <w:shd w:val="clear" w:color="auto" w:fill="CCCCCC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126" w:type="dxa"/>
            <w:shd w:val="clear" w:color="auto" w:fill="CCCCCC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410" w:type="dxa"/>
            <w:gridSpan w:val="2"/>
            <w:shd w:val="clear" w:color="auto" w:fill="CCCCCC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4536" w:type="dxa"/>
            <w:shd w:val="clear" w:color="auto" w:fill="CCCCCC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</w:tr>
      <w:tr w:rsidR="003F4CA2" w:rsidRPr="003F4CA2" w:rsidTr="003F4CA2">
        <w:trPr>
          <w:trHeight w:val="610"/>
        </w:trPr>
        <w:tc>
          <w:tcPr>
            <w:tcW w:w="2094" w:type="dxa"/>
            <w:vAlign w:val="center"/>
          </w:tcPr>
          <w:p w:rsidR="003F4CA2" w:rsidRPr="003F4CA2" w:rsidRDefault="003F4CA2" w:rsidP="00E13FB0">
            <w:pPr>
              <w:tabs>
                <w:tab w:val="center" w:pos="702"/>
              </w:tabs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Pass</w:t>
            </w:r>
          </w:p>
        </w:tc>
        <w:tc>
          <w:tcPr>
            <w:tcW w:w="2126" w:type="dxa"/>
            <w:vAlign w:val="center"/>
          </w:tcPr>
          <w:p w:rsidR="003F4CA2" w:rsidRPr="003F4CA2" w:rsidRDefault="00FE730C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2002-2006</w:t>
            </w:r>
          </w:p>
        </w:tc>
        <w:tc>
          <w:tcPr>
            <w:tcW w:w="2410" w:type="dxa"/>
            <w:gridSpan w:val="2"/>
            <w:vAlign w:val="center"/>
          </w:tcPr>
          <w:p w:rsidR="003F4CA2" w:rsidRPr="003F4CA2" w:rsidRDefault="003F4CA2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Accounting</w:t>
            </w:r>
          </w:p>
        </w:tc>
        <w:tc>
          <w:tcPr>
            <w:tcW w:w="4536" w:type="dxa"/>
            <w:vAlign w:val="center"/>
          </w:tcPr>
          <w:p w:rsidR="003F4CA2" w:rsidRPr="003F4CA2" w:rsidRDefault="003F4CA2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Faculty Of Commerce / Tanta University  </w:t>
            </w:r>
          </w:p>
        </w:tc>
      </w:tr>
      <w:tr w:rsidR="00FE730C" w:rsidRPr="003F4CA2" w:rsidTr="00E83121">
        <w:trPr>
          <w:trHeight w:val="610"/>
        </w:trPr>
        <w:tc>
          <w:tcPr>
            <w:tcW w:w="4220" w:type="dxa"/>
            <w:gridSpan w:val="2"/>
            <w:vAlign w:val="center"/>
          </w:tcPr>
          <w:p w:rsidR="00FE730C" w:rsidRPr="003F4CA2" w:rsidRDefault="00FE730C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2016-Till Now</w:t>
            </w:r>
          </w:p>
        </w:tc>
        <w:tc>
          <w:tcPr>
            <w:tcW w:w="2410" w:type="dxa"/>
            <w:gridSpan w:val="2"/>
            <w:vAlign w:val="center"/>
          </w:tcPr>
          <w:p w:rsidR="00FE730C" w:rsidRPr="003F4CA2" w:rsidRDefault="00FE730C" w:rsidP="00E13FB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 xml:space="preserve">Financial Accounting &amp; Auditing </w:t>
            </w:r>
          </w:p>
        </w:tc>
        <w:tc>
          <w:tcPr>
            <w:tcW w:w="4536" w:type="dxa"/>
            <w:vAlign w:val="center"/>
          </w:tcPr>
          <w:p w:rsidR="00FE730C" w:rsidRDefault="00FE730C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  <w:t xml:space="preserve">Diploma At Faculty Of Commerce </w:t>
            </w:r>
          </w:p>
          <w:p w:rsidR="00FE730C" w:rsidRPr="003F4CA2" w:rsidRDefault="00FE730C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  <w:t xml:space="preserve">Tanta University </w:t>
            </w:r>
          </w:p>
        </w:tc>
      </w:tr>
      <w:tr w:rsidR="003F4CA2" w:rsidRPr="003F4CA2" w:rsidTr="00316877">
        <w:trPr>
          <w:trHeight w:val="265"/>
        </w:trPr>
        <w:tc>
          <w:tcPr>
            <w:tcW w:w="11166" w:type="dxa"/>
            <w:gridSpan w:val="5"/>
            <w:tcBorders>
              <w:bottom w:val="threeDEngrave" w:sz="6" w:space="0" w:color="auto"/>
            </w:tcBorders>
            <w:shd w:val="clear" w:color="auto" w:fill="CCCCCC"/>
          </w:tcPr>
          <w:p w:rsidR="003F4CA2" w:rsidRPr="003F4CA2" w:rsidRDefault="003F4CA2" w:rsidP="00176A95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Courses</w:t>
            </w:r>
          </w:p>
        </w:tc>
      </w:tr>
      <w:tr w:rsidR="00316877" w:rsidRPr="003F4CA2" w:rsidTr="00316877">
        <w:trPr>
          <w:trHeight w:val="698"/>
        </w:trPr>
        <w:tc>
          <w:tcPr>
            <w:tcW w:w="11166" w:type="dxa"/>
            <w:gridSpan w:val="5"/>
          </w:tcPr>
          <w:p w:rsidR="00316877" w:rsidRPr="00316877" w:rsidRDefault="00316877" w:rsidP="006C7F9E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ICDL Certificates</w:t>
            </w:r>
          </w:p>
          <w:p w:rsidR="00316877" w:rsidRPr="003F4CA2" w:rsidRDefault="00316877" w:rsidP="00316877">
            <w:p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316877" w:rsidRPr="003F4CA2" w:rsidTr="00316877">
        <w:trPr>
          <w:trHeight w:val="693"/>
        </w:trPr>
        <w:tc>
          <w:tcPr>
            <w:tcW w:w="11166" w:type="dxa"/>
            <w:gridSpan w:val="5"/>
          </w:tcPr>
          <w:p w:rsidR="00316877" w:rsidRPr="00316877" w:rsidRDefault="00316877" w:rsidP="006C7F9E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L</w:t>
            </w:r>
            <w:r w:rsidR="006A547A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e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v</w:t>
            </w:r>
            <w:r w:rsidR="006A547A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e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ls </w:t>
            </w:r>
            <w:r w:rsidR="00D80565"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1,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80565"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2,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 3 Conversation English Courses</w:t>
            </w:r>
            <w:r w:rsidR="006A547A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16877" w:rsidRPr="003F4CA2" w:rsidTr="00316877">
        <w:trPr>
          <w:trHeight w:val="693"/>
        </w:trPr>
        <w:tc>
          <w:tcPr>
            <w:tcW w:w="11166" w:type="dxa"/>
            <w:gridSpan w:val="5"/>
          </w:tcPr>
          <w:p w:rsidR="00316877" w:rsidRPr="00316877" w:rsidRDefault="00316877" w:rsidP="00D80565">
            <w:pPr>
              <w:pStyle w:val="ListParagraph"/>
              <w:numPr>
                <w:ilvl w:val="0"/>
                <w:numId w:val="10"/>
              </w:numPr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Certificate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o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f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p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reparing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a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ccountant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s.</w:t>
            </w:r>
          </w:p>
          <w:p w:rsidR="00316877" w:rsidRPr="003F4CA2" w:rsidRDefault="00316877" w:rsidP="00316877">
            <w:p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316877" w:rsidRPr="003F4CA2" w:rsidTr="00316877">
        <w:trPr>
          <w:trHeight w:val="693"/>
        </w:trPr>
        <w:tc>
          <w:tcPr>
            <w:tcW w:w="11166" w:type="dxa"/>
            <w:gridSpan w:val="5"/>
          </w:tcPr>
          <w:p w:rsidR="00316877" w:rsidRPr="00316877" w:rsidRDefault="00316877" w:rsidP="00D80565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Certificate </w:t>
            </w:r>
            <w:r w:rsidR="00D80565"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of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c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omprehensive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a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ccountant Diploma – C.G.A.A Of Professional Accountants.</w:t>
            </w:r>
          </w:p>
        </w:tc>
      </w:tr>
      <w:tr w:rsidR="00316877" w:rsidRPr="003F4CA2" w:rsidTr="00316877">
        <w:trPr>
          <w:trHeight w:val="693"/>
        </w:trPr>
        <w:tc>
          <w:tcPr>
            <w:tcW w:w="11166" w:type="dxa"/>
            <w:gridSpan w:val="5"/>
          </w:tcPr>
          <w:p w:rsidR="00316877" w:rsidRPr="00316877" w:rsidRDefault="00316877" w:rsidP="00D80565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Certificate </w:t>
            </w:r>
            <w:r w:rsidR="00D80565"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of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a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ccounting </w:t>
            </w:r>
            <w:r w:rsidR="00D80565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e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xcel - C.G.A.A Of Professional Accountants.</w:t>
            </w:r>
          </w:p>
        </w:tc>
      </w:tr>
      <w:tr w:rsidR="003D2E15" w:rsidRPr="003F4CA2" w:rsidTr="003D2E15">
        <w:trPr>
          <w:trHeight w:val="275"/>
        </w:trPr>
        <w:tc>
          <w:tcPr>
            <w:tcW w:w="11166" w:type="dxa"/>
            <w:gridSpan w:val="5"/>
            <w:tcBorders>
              <w:bottom w:val="threeDEngrave" w:sz="6" w:space="0" w:color="auto"/>
            </w:tcBorders>
          </w:tcPr>
          <w:p w:rsidR="003D2E15" w:rsidRPr="00316877" w:rsidRDefault="003D2E15" w:rsidP="00D80565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Certificate of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p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assing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t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axes - C.G.A.A Of Professional Accountants.</w:t>
            </w:r>
          </w:p>
          <w:p w:rsidR="003D2E15" w:rsidRPr="003F4CA2" w:rsidRDefault="003D2E15" w:rsidP="00316877">
            <w:p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3D2E15" w:rsidRPr="003F4CA2" w:rsidTr="003D2E15">
        <w:trPr>
          <w:trHeight w:val="635"/>
        </w:trPr>
        <w:tc>
          <w:tcPr>
            <w:tcW w:w="11166" w:type="dxa"/>
            <w:gridSpan w:val="5"/>
            <w:tcBorders>
              <w:bottom w:val="threeDEngrave" w:sz="6" w:space="0" w:color="auto"/>
            </w:tcBorders>
          </w:tcPr>
          <w:p w:rsidR="003D2E15" w:rsidRPr="00316877" w:rsidRDefault="003D2E15" w:rsidP="00D80565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  <w:bidi w:val="0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Certificate of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p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 xml:space="preserve">assing in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c</w:t>
            </w:r>
            <w:r w:rsidRPr="00316877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  <w:t>ontracting Field - C.G.A.A Of Professional Accountants</w:t>
            </w:r>
          </w:p>
        </w:tc>
      </w:tr>
    </w:tbl>
    <w:p w:rsidR="00E13FB0" w:rsidRDefault="003F4CA2" w:rsidP="005C72A0">
      <w:pPr>
        <w:ind w:right="-709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32385</wp:posOffset>
            </wp:positionV>
            <wp:extent cx="166116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303" y="21479"/>
                <wp:lineTo x="213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B0">
        <w:br w:type="page"/>
      </w:r>
    </w:p>
    <w:tbl>
      <w:tblPr>
        <w:tblpPr w:leftFromText="180" w:rightFromText="180" w:vertAnchor="page" w:horzAnchor="margin" w:tblpXSpec="center" w:tblpY="1297"/>
        <w:bidiVisual/>
        <w:tblW w:w="11057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F4CA2" w:rsidRPr="003F4CA2" w:rsidTr="003F4CA2">
        <w:trPr>
          <w:trHeight w:val="385"/>
        </w:trPr>
        <w:tc>
          <w:tcPr>
            <w:tcW w:w="11057" w:type="dxa"/>
            <w:shd w:val="clear" w:color="auto" w:fill="BFBFBF" w:themeFill="background1" w:themeFillShade="BF"/>
          </w:tcPr>
          <w:p w:rsidR="003F4CA2" w:rsidRPr="003F4CA2" w:rsidRDefault="003F4CA2" w:rsidP="00176A95">
            <w:pPr>
              <w:widowControl w:val="0"/>
              <w:autoSpaceDE w:val="0"/>
              <w:autoSpaceDN w:val="0"/>
              <w:bidi w:val="0"/>
              <w:adjustRightInd w:val="0"/>
              <w:spacing w:after="180" w:line="288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lastRenderedPageBreak/>
              <w:t>Experience</w:t>
            </w:r>
          </w:p>
        </w:tc>
      </w:tr>
      <w:tr w:rsidR="003F4CA2" w:rsidRPr="003F4CA2" w:rsidTr="006B0C36">
        <w:trPr>
          <w:trHeight w:val="848"/>
        </w:trPr>
        <w:tc>
          <w:tcPr>
            <w:tcW w:w="11057" w:type="dxa"/>
          </w:tcPr>
          <w:p w:rsidR="006B0C36" w:rsidRPr="006B0C36" w:rsidRDefault="006B0C36" w:rsidP="00C05587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Work</w:t>
            </w:r>
            <w:r w:rsidR="00C05587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ed</w:t>
            </w: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 At Faculty of Agriculture / Tanta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U</w:t>
            </w: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niversity from 12/2008 to 07/2010.</w:t>
            </w:r>
          </w:p>
          <w:p w:rsidR="003F4CA2" w:rsidRPr="003F4CA2" w:rsidRDefault="003F4CA2" w:rsidP="006B0C36">
            <w:p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EG"/>
              </w:rPr>
            </w:pPr>
          </w:p>
        </w:tc>
      </w:tr>
      <w:tr w:rsidR="006B0C36" w:rsidRPr="003F4CA2" w:rsidTr="003F4CA2">
        <w:trPr>
          <w:trHeight w:val="846"/>
        </w:trPr>
        <w:tc>
          <w:tcPr>
            <w:tcW w:w="11057" w:type="dxa"/>
          </w:tcPr>
          <w:p w:rsidR="006B0C36" w:rsidRPr="006B0C36" w:rsidRDefault="00C05587" w:rsidP="00C05587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Work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ed</w:t>
            </w: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 for Alsefy co. for import and export a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6B0C36"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sales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executive</w:t>
            </w:r>
            <w:r w:rsidR="006B0C36"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 then as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exporting</w:t>
            </w:r>
            <w:r w:rsidR="006B0C36"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 manager from 1/2011 to 07/2013. </w:t>
            </w:r>
          </w:p>
        </w:tc>
      </w:tr>
      <w:tr w:rsidR="006B0C36" w:rsidRPr="003F4CA2" w:rsidTr="003F4CA2">
        <w:trPr>
          <w:trHeight w:val="846"/>
        </w:trPr>
        <w:tc>
          <w:tcPr>
            <w:tcW w:w="11057" w:type="dxa"/>
          </w:tcPr>
          <w:p w:rsidR="006B0C36" w:rsidRPr="006B0C36" w:rsidRDefault="006B0C36" w:rsidP="00C05587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Work</w:t>
            </w:r>
            <w:r w:rsidR="00C05587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ed</w:t>
            </w: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 xml:space="preserve"> as an accountant </w:t>
            </w: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  <w:t>for C.G.A.A Of Professional Accountants from 08/2013 till 07/2016</w:t>
            </w:r>
            <w:r w:rsidRPr="006B0C36"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lang w:bidi="ar-EG"/>
              </w:rPr>
              <w:t>.</w:t>
            </w:r>
            <w:bookmarkEnd w:id="0"/>
          </w:p>
        </w:tc>
      </w:tr>
    </w:tbl>
    <w:tbl>
      <w:tblPr>
        <w:tblpPr w:leftFromText="180" w:rightFromText="180" w:vertAnchor="page" w:horzAnchor="margin" w:tblpXSpec="center" w:tblpY="5892"/>
        <w:bidiVisual/>
        <w:tblW w:w="11166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6"/>
        <w:gridCol w:w="1620"/>
      </w:tblGrid>
      <w:tr w:rsidR="003F4CA2" w:rsidRPr="003F4CA2" w:rsidTr="003F4CA2">
        <w:trPr>
          <w:trHeight w:val="554"/>
        </w:trPr>
        <w:tc>
          <w:tcPr>
            <w:tcW w:w="11166" w:type="dxa"/>
            <w:gridSpan w:val="2"/>
            <w:shd w:val="clear" w:color="auto" w:fill="BFBFBF" w:themeFill="background1" w:themeFillShade="BF"/>
          </w:tcPr>
          <w:p w:rsidR="003F4CA2" w:rsidRPr="003F4CA2" w:rsidRDefault="003F4CA2" w:rsidP="00E1746E">
            <w:pPr>
              <w:widowControl w:val="0"/>
              <w:autoSpaceDE w:val="0"/>
              <w:autoSpaceDN w:val="0"/>
              <w:bidi w:val="0"/>
              <w:adjustRightInd w:val="0"/>
              <w:spacing w:after="180" w:line="288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Personal Skills</w:t>
            </w:r>
          </w:p>
        </w:tc>
      </w:tr>
      <w:tr w:rsidR="003F4CA2" w:rsidRPr="003F4CA2" w:rsidTr="0045333F">
        <w:trPr>
          <w:trHeight w:val="746"/>
        </w:trPr>
        <w:tc>
          <w:tcPr>
            <w:tcW w:w="11166" w:type="dxa"/>
            <w:gridSpan w:val="2"/>
          </w:tcPr>
          <w:p w:rsidR="003F4CA2" w:rsidRPr="0045333F" w:rsidRDefault="0045333F" w:rsidP="0045333F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5333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Ability to work in a group or individually according to the Condition.</w:t>
            </w:r>
          </w:p>
        </w:tc>
      </w:tr>
      <w:tr w:rsidR="0045333F" w:rsidRPr="003F4CA2" w:rsidTr="003E53CA">
        <w:trPr>
          <w:trHeight w:val="743"/>
        </w:trPr>
        <w:tc>
          <w:tcPr>
            <w:tcW w:w="11166" w:type="dxa"/>
            <w:gridSpan w:val="2"/>
          </w:tcPr>
          <w:p w:rsidR="0045333F" w:rsidRPr="0045333F" w:rsidRDefault="0045333F" w:rsidP="0045333F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5333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Work Good Under Pressure.</w:t>
            </w:r>
          </w:p>
        </w:tc>
      </w:tr>
      <w:tr w:rsidR="0045333F" w:rsidRPr="003F4CA2" w:rsidTr="003E53CA">
        <w:trPr>
          <w:trHeight w:val="743"/>
        </w:trPr>
        <w:tc>
          <w:tcPr>
            <w:tcW w:w="11166" w:type="dxa"/>
            <w:gridSpan w:val="2"/>
          </w:tcPr>
          <w:p w:rsidR="0045333F" w:rsidRPr="0045333F" w:rsidRDefault="0045333F" w:rsidP="0045333F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5333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Highly communication skills.</w:t>
            </w:r>
          </w:p>
        </w:tc>
      </w:tr>
      <w:tr w:rsidR="0045333F" w:rsidRPr="003F4CA2" w:rsidTr="003E53CA">
        <w:trPr>
          <w:trHeight w:val="743"/>
        </w:trPr>
        <w:tc>
          <w:tcPr>
            <w:tcW w:w="11166" w:type="dxa"/>
            <w:gridSpan w:val="2"/>
          </w:tcPr>
          <w:p w:rsidR="0045333F" w:rsidRPr="0045333F" w:rsidRDefault="0045333F" w:rsidP="0045333F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5333F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Interactive and fast enough to learn</w:t>
            </w:r>
            <w:r w:rsidR="007201C7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EG"/>
              </w:rPr>
              <w:t xml:space="preserve"> new things.</w:t>
            </w:r>
          </w:p>
        </w:tc>
      </w:tr>
      <w:tr w:rsidR="003F4CA2" w:rsidRPr="003F4CA2" w:rsidTr="00BC6A3F">
        <w:trPr>
          <w:trHeight w:val="241"/>
        </w:trPr>
        <w:tc>
          <w:tcPr>
            <w:tcW w:w="11166" w:type="dxa"/>
            <w:gridSpan w:val="2"/>
            <w:shd w:val="clear" w:color="auto" w:fill="CCCCCC"/>
          </w:tcPr>
          <w:p w:rsidR="003F4CA2" w:rsidRPr="003F4CA2" w:rsidRDefault="003F4CA2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Contact Information</w:t>
            </w:r>
          </w:p>
        </w:tc>
      </w:tr>
      <w:tr w:rsidR="003F4CA2" w:rsidRPr="003F4CA2" w:rsidTr="0016643B">
        <w:trPr>
          <w:trHeight w:val="151"/>
        </w:trPr>
        <w:tc>
          <w:tcPr>
            <w:tcW w:w="9546" w:type="dxa"/>
          </w:tcPr>
          <w:p w:rsidR="003F4CA2" w:rsidRPr="003F4CA2" w:rsidRDefault="00B129C3" w:rsidP="006B0C36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s</w:t>
            </w:r>
            <w:r w:rsidR="000B58DF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herif</w:t>
            </w:r>
            <w:r w:rsidR="003F4CA2" w:rsidRPr="000B58DF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_elgendy@ymail.com</w:t>
            </w:r>
          </w:p>
        </w:tc>
        <w:tc>
          <w:tcPr>
            <w:tcW w:w="1620" w:type="dxa"/>
          </w:tcPr>
          <w:p w:rsidR="003F4CA2" w:rsidRPr="003F4CA2" w:rsidRDefault="003F4CA2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3F4CA2" w:rsidRPr="003F4CA2" w:rsidTr="00665C68">
        <w:trPr>
          <w:trHeight w:val="215"/>
        </w:trPr>
        <w:tc>
          <w:tcPr>
            <w:tcW w:w="9546" w:type="dxa"/>
          </w:tcPr>
          <w:p w:rsidR="003F4CA2" w:rsidRPr="003F4CA2" w:rsidRDefault="00243F9F" w:rsidP="006B0C36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002-</w:t>
            </w:r>
            <w:r w:rsidR="003F4CA2"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 xml:space="preserve">01289916023 /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002-</w:t>
            </w:r>
            <w:r w:rsidR="003F4CA2"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lang w:bidi="ar-EG"/>
              </w:rPr>
              <w:t>01003407216</w:t>
            </w:r>
          </w:p>
        </w:tc>
        <w:tc>
          <w:tcPr>
            <w:tcW w:w="1620" w:type="dxa"/>
          </w:tcPr>
          <w:p w:rsidR="003F4CA2" w:rsidRPr="003F4CA2" w:rsidRDefault="003F4CA2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  <w:t>Mobile</w:t>
            </w:r>
          </w:p>
        </w:tc>
      </w:tr>
      <w:tr w:rsidR="003F4CA2" w:rsidRPr="003F4CA2" w:rsidTr="00890EE8">
        <w:trPr>
          <w:trHeight w:val="293"/>
        </w:trPr>
        <w:tc>
          <w:tcPr>
            <w:tcW w:w="9546" w:type="dxa"/>
          </w:tcPr>
          <w:p w:rsidR="003F4CA2" w:rsidRPr="003F4CA2" w:rsidRDefault="003F4CA2" w:rsidP="006B0C36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</w:rPr>
              <w:t>Quhafa – Tanta - Algharbia - Egypt</w:t>
            </w:r>
          </w:p>
        </w:tc>
        <w:tc>
          <w:tcPr>
            <w:tcW w:w="1620" w:type="dxa"/>
          </w:tcPr>
          <w:p w:rsidR="003F4CA2" w:rsidRPr="003F4CA2" w:rsidRDefault="003F4CA2" w:rsidP="00E174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3F4CA2">
              <w:rPr>
                <w:rFonts w:ascii="Simplified Arabic" w:hAnsi="Simplified Arabic" w:cs="Simplified Arabic"/>
                <w:b/>
                <w:bCs/>
                <w:color w:val="000000"/>
              </w:rPr>
              <w:t xml:space="preserve">Address </w:t>
            </w:r>
          </w:p>
        </w:tc>
      </w:tr>
    </w:tbl>
    <w:p w:rsidR="00E13FB0" w:rsidRPr="00E1746E" w:rsidRDefault="00E13FB0" w:rsidP="00E1746E">
      <w:pPr>
        <w:rPr>
          <w:lang w:bidi="ar-EG"/>
        </w:rPr>
      </w:pPr>
    </w:p>
    <w:sectPr w:rsidR="00E13FB0" w:rsidRPr="00E1746E" w:rsidSect="005C72A0">
      <w:footerReference w:type="default" r:id="rId10"/>
      <w:pgSz w:w="11906" w:h="16838"/>
      <w:pgMar w:top="567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69" w:rsidRDefault="00E55969" w:rsidP="00E13FB0">
      <w:r>
        <w:separator/>
      </w:r>
    </w:p>
  </w:endnote>
  <w:endnote w:type="continuationSeparator" w:id="0">
    <w:p w:rsidR="00E55969" w:rsidRDefault="00E55969" w:rsidP="00E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C2" w:rsidRDefault="00554F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F9D">
      <w:rPr>
        <w:noProof/>
        <w:rtl/>
      </w:rPr>
      <w:t>1</w:t>
    </w:r>
    <w:r>
      <w:fldChar w:fldCharType="end"/>
    </w:r>
  </w:p>
  <w:p w:rsidR="00554FC2" w:rsidRDefault="00554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69" w:rsidRDefault="00E55969" w:rsidP="00E13FB0">
      <w:r>
        <w:separator/>
      </w:r>
    </w:p>
  </w:footnote>
  <w:footnote w:type="continuationSeparator" w:id="0">
    <w:p w:rsidR="00E55969" w:rsidRDefault="00E55969" w:rsidP="00E1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95D"/>
    <w:multiLevelType w:val="hybridMultilevel"/>
    <w:tmpl w:val="13CE4B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CC7FAD"/>
    <w:multiLevelType w:val="hybridMultilevel"/>
    <w:tmpl w:val="B7C8043C"/>
    <w:lvl w:ilvl="0" w:tplc="040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F44BAE"/>
    <w:multiLevelType w:val="hybridMultilevel"/>
    <w:tmpl w:val="1C10F272"/>
    <w:lvl w:ilvl="0" w:tplc="C1100F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5571E"/>
    <w:multiLevelType w:val="hybridMultilevel"/>
    <w:tmpl w:val="D6EE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2563F"/>
    <w:multiLevelType w:val="hybridMultilevel"/>
    <w:tmpl w:val="D5C2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32E86"/>
    <w:multiLevelType w:val="hybridMultilevel"/>
    <w:tmpl w:val="0438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66944"/>
    <w:multiLevelType w:val="hybridMultilevel"/>
    <w:tmpl w:val="6AC0C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DBE0F0D"/>
    <w:multiLevelType w:val="hybridMultilevel"/>
    <w:tmpl w:val="3290039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82937D7"/>
    <w:multiLevelType w:val="hybridMultilevel"/>
    <w:tmpl w:val="C816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69"/>
    <w:rsid w:val="000178B1"/>
    <w:rsid w:val="000534DE"/>
    <w:rsid w:val="000553B8"/>
    <w:rsid w:val="000B58DF"/>
    <w:rsid w:val="00113A12"/>
    <w:rsid w:val="001151E5"/>
    <w:rsid w:val="001207D2"/>
    <w:rsid w:val="00157CEE"/>
    <w:rsid w:val="001704CE"/>
    <w:rsid w:val="00176A95"/>
    <w:rsid w:val="00184DFE"/>
    <w:rsid w:val="001927B6"/>
    <w:rsid w:val="00196C8D"/>
    <w:rsid w:val="001C4932"/>
    <w:rsid w:val="001E24D2"/>
    <w:rsid w:val="002403EF"/>
    <w:rsid w:val="00243F9F"/>
    <w:rsid w:val="00270C44"/>
    <w:rsid w:val="002A7D79"/>
    <w:rsid w:val="002D115F"/>
    <w:rsid w:val="00316877"/>
    <w:rsid w:val="003260C6"/>
    <w:rsid w:val="00343988"/>
    <w:rsid w:val="00381E85"/>
    <w:rsid w:val="003D2E15"/>
    <w:rsid w:val="003D6DF4"/>
    <w:rsid w:val="003F338F"/>
    <w:rsid w:val="003F4CA2"/>
    <w:rsid w:val="0044039A"/>
    <w:rsid w:val="00451478"/>
    <w:rsid w:val="0045333F"/>
    <w:rsid w:val="004B4F05"/>
    <w:rsid w:val="004E0B39"/>
    <w:rsid w:val="004E191D"/>
    <w:rsid w:val="00506CEB"/>
    <w:rsid w:val="00510FE8"/>
    <w:rsid w:val="00554FC2"/>
    <w:rsid w:val="00577D4D"/>
    <w:rsid w:val="00590FA7"/>
    <w:rsid w:val="005C72A0"/>
    <w:rsid w:val="00647CE1"/>
    <w:rsid w:val="0069693D"/>
    <w:rsid w:val="006A547A"/>
    <w:rsid w:val="006B0C36"/>
    <w:rsid w:val="006B78C0"/>
    <w:rsid w:val="006C7F9E"/>
    <w:rsid w:val="007201C7"/>
    <w:rsid w:val="0073389B"/>
    <w:rsid w:val="007507AA"/>
    <w:rsid w:val="007904DB"/>
    <w:rsid w:val="007E55C4"/>
    <w:rsid w:val="008A439C"/>
    <w:rsid w:val="009056F7"/>
    <w:rsid w:val="00906581"/>
    <w:rsid w:val="00942A32"/>
    <w:rsid w:val="009467F3"/>
    <w:rsid w:val="009C7169"/>
    <w:rsid w:val="009E4134"/>
    <w:rsid w:val="009F5189"/>
    <w:rsid w:val="00A262B2"/>
    <w:rsid w:val="00A658BC"/>
    <w:rsid w:val="00A73B6A"/>
    <w:rsid w:val="00A87BFE"/>
    <w:rsid w:val="00AA57C1"/>
    <w:rsid w:val="00AC7E2C"/>
    <w:rsid w:val="00AE7E55"/>
    <w:rsid w:val="00B1136F"/>
    <w:rsid w:val="00B129C3"/>
    <w:rsid w:val="00B27FE0"/>
    <w:rsid w:val="00B744FC"/>
    <w:rsid w:val="00BC0EC5"/>
    <w:rsid w:val="00C05587"/>
    <w:rsid w:val="00C43940"/>
    <w:rsid w:val="00C75ABE"/>
    <w:rsid w:val="00C84E9D"/>
    <w:rsid w:val="00CC483F"/>
    <w:rsid w:val="00CD1594"/>
    <w:rsid w:val="00D80565"/>
    <w:rsid w:val="00D85758"/>
    <w:rsid w:val="00DC734B"/>
    <w:rsid w:val="00DE14E5"/>
    <w:rsid w:val="00E13FB0"/>
    <w:rsid w:val="00E1746E"/>
    <w:rsid w:val="00E26F9D"/>
    <w:rsid w:val="00E55969"/>
    <w:rsid w:val="00E73036"/>
    <w:rsid w:val="00E75152"/>
    <w:rsid w:val="00EE7516"/>
    <w:rsid w:val="00F1577C"/>
    <w:rsid w:val="00F34019"/>
    <w:rsid w:val="00FA33C3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4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14E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3F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F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3F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FB0"/>
    <w:rPr>
      <w:rFonts w:cs="Times New Roman"/>
      <w:sz w:val="24"/>
      <w:szCs w:val="24"/>
    </w:rPr>
  </w:style>
  <w:style w:type="character" w:customStyle="1" w:styleId="shorttext">
    <w:name w:val="short_text"/>
    <w:rsid w:val="00157CE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6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4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14E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3F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FB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3F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FB0"/>
    <w:rPr>
      <w:rFonts w:cs="Times New Roman"/>
      <w:sz w:val="24"/>
      <w:szCs w:val="24"/>
    </w:rPr>
  </w:style>
  <w:style w:type="character" w:customStyle="1" w:styleId="shorttext">
    <w:name w:val="short_text"/>
    <w:rsid w:val="00157CE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l%20%20inspiron%20N5010\Sh-Elgendy%20C.V%20English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AE10-E796-4E5F-A752-180C4AC5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Sh-Elgendy C.V English .dotx</Template>
  <TotalTime>40</TotalTime>
  <Pages>2</Pages>
  <Words>190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السيـرة الذاتيـة</vt:lpstr>
    </vt:vector>
  </TitlesOfParts>
  <Company>&lt;egyptian hak&gt;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السيـرة الذاتيـة</dc:title>
  <dc:creator>compustar</dc:creator>
  <cp:lastModifiedBy>compustar</cp:lastModifiedBy>
  <cp:revision>3</cp:revision>
  <dcterms:created xsi:type="dcterms:W3CDTF">2017-02-23T10:11:00Z</dcterms:created>
  <dcterms:modified xsi:type="dcterms:W3CDTF">2017-03-02T09:47:00Z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