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AED" w:rsidRPr="005B4A13" w:rsidRDefault="005B4A13" w:rsidP="00084C42">
      <w:pPr>
        <w:pStyle w:val="Name"/>
      </w:pPr>
      <w:r>
        <w:t xml:space="preserve">               </w:t>
      </w:r>
      <w:r w:rsidR="00757FB6">
        <w:t xml:space="preserve">     Cv </w:t>
      </w:r>
    </w:p>
    <w:p w:rsidR="00832AED" w:rsidRPr="00D06108" w:rsidRDefault="00D7653A" w:rsidP="00D06108">
      <w:pPr>
        <w:pStyle w:val="Heading1"/>
      </w:pPr>
      <w:r>
        <w:t>Personal information</w:t>
      </w:r>
      <w:r w:rsidR="002C05D5">
        <w:t xml:space="preserve"> :</w:t>
      </w:r>
    </w:p>
    <w:p w:rsidR="00F73681" w:rsidRDefault="00E30CB3">
      <w:pPr>
        <w:pStyle w:val="Heading1"/>
      </w:pPr>
      <w:r>
        <w:t>Name</w:t>
      </w:r>
      <w:r w:rsidR="002C05D5">
        <w:t>.</w:t>
      </w:r>
      <w:r>
        <w:t xml:space="preserve">                           </w:t>
      </w:r>
      <w:r w:rsidR="002351B6">
        <w:rPr>
          <w:b w:val="0"/>
        </w:rPr>
        <w:t>Eman</w:t>
      </w:r>
      <w:r w:rsidR="005D38FD">
        <w:t xml:space="preserve"> </w:t>
      </w:r>
      <w:r w:rsidR="002351B6">
        <w:rPr>
          <w:b w:val="0"/>
        </w:rPr>
        <w:t>Mohamed</w:t>
      </w:r>
      <w:r w:rsidR="002351B6">
        <w:t xml:space="preserve"> </w:t>
      </w:r>
      <w:r w:rsidR="002351B6">
        <w:rPr>
          <w:b w:val="0"/>
        </w:rPr>
        <w:t>Ali</w:t>
      </w:r>
      <w:r w:rsidR="005D38FD">
        <w:t xml:space="preserve"> </w:t>
      </w:r>
      <w:r w:rsidR="002351B6">
        <w:rPr>
          <w:b w:val="0"/>
        </w:rPr>
        <w:t>HAMAD</w:t>
      </w:r>
      <w:r w:rsidR="005D38FD">
        <w:t xml:space="preserve"> </w:t>
      </w:r>
    </w:p>
    <w:p w:rsidR="00B50BC5" w:rsidRDefault="00F73681">
      <w:pPr>
        <w:pStyle w:val="Heading1"/>
      </w:pPr>
      <w:r>
        <w:t>Nationality</w:t>
      </w:r>
      <w:r w:rsidR="002C05D5">
        <w:t>.</w:t>
      </w:r>
      <w:r w:rsidR="005D38FD">
        <w:t xml:space="preserve">             </w:t>
      </w:r>
      <w:r w:rsidR="00B70CD4">
        <w:t xml:space="preserve"> </w:t>
      </w:r>
      <w:r w:rsidR="00B50BC5">
        <w:rPr>
          <w:b w:val="0"/>
        </w:rPr>
        <w:t>Egyptian</w:t>
      </w:r>
      <w:r w:rsidR="005D38FD">
        <w:t xml:space="preserve"> </w:t>
      </w:r>
    </w:p>
    <w:p w:rsidR="000E46D0" w:rsidRDefault="007E4486">
      <w:pPr>
        <w:pStyle w:val="Heading1"/>
      </w:pPr>
      <w:r>
        <w:t>Date</w:t>
      </w:r>
      <w:r w:rsidR="005D38FD">
        <w:t xml:space="preserve"> </w:t>
      </w:r>
      <w:r>
        <w:t>of</w:t>
      </w:r>
      <w:r w:rsidR="005D38FD">
        <w:t xml:space="preserve"> </w:t>
      </w:r>
      <w:r>
        <w:t xml:space="preserve">birth.          </w:t>
      </w:r>
      <w:r w:rsidR="000E46D0">
        <w:rPr>
          <w:b w:val="0"/>
        </w:rPr>
        <w:t>26/9/1987</w:t>
      </w:r>
      <w:r w:rsidR="005D38FD">
        <w:t xml:space="preserve"> </w:t>
      </w:r>
    </w:p>
    <w:p w:rsidR="00B67957" w:rsidRPr="00B67957" w:rsidRDefault="00344222" w:rsidP="00B67957">
      <w:pPr>
        <w:pStyle w:val="Heading1"/>
      </w:pPr>
      <w:r>
        <w:t>Place</w:t>
      </w:r>
      <w:r w:rsidR="005D38FD">
        <w:t xml:space="preserve"> </w:t>
      </w:r>
      <w:r>
        <w:t>of</w:t>
      </w:r>
      <w:r w:rsidR="005D38FD">
        <w:t xml:space="preserve"> </w:t>
      </w:r>
      <w:r>
        <w:t xml:space="preserve">birth.        </w:t>
      </w:r>
      <w:r w:rsidR="00700AB6">
        <w:rPr>
          <w:b w:val="0"/>
        </w:rPr>
        <w:t>Basyon</w:t>
      </w:r>
      <w:r w:rsidR="005D38FD">
        <w:t xml:space="preserve"> </w:t>
      </w:r>
      <w:r w:rsidR="00700AB6">
        <w:rPr>
          <w:b w:val="0"/>
        </w:rPr>
        <w:t>gharbya</w:t>
      </w:r>
      <w:r w:rsidR="005D38FD">
        <w:t xml:space="preserve"> </w:t>
      </w:r>
      <w:bookmarkStart w:id="0" w:name="_GoBack"/>
      <w:bookmarkEnd w:id="0"/>
    </w:p>
    <w:p w:rsidR="00F41325" w:rsidRDefault="00F41325">
      <w:pPr>
        <w:pStyle w:val="Heading1"/>
      </w:pPr>
      <w:r>
        <w:t xml:space="preserve">Sex.                              </w:t>
      </w:r>
      <w:r>
        <w:rPr>
          <w:b w:val="0"/>
        </w:rPr>
        <w:t>female</w:t>
      </w:r>
      <w:r w:rsidR="005D38FD">
        <w:t xml:space="preserve"> </w:t>
      </w:r>
    </w:p>
    <w:p w:rsidR="00F92F15" w:rsidRDefault="009C5072">
      <w:pPr>
        <w:pStyle w:val="Heading1"/>
      </w:pPr>
      <w:r>
        <w:t>Marital</w:t>
      </w:r>
      <w:r w:rsidR="00F92F15">
        <w:t xml:space="preserve"> state.         </w:t>
      </w:r>
      <w:r w:rsidR="00F92F15">
        <w:rPr>
          <w:b w:val="0"/>
        </w:rPr>
        <w:t>Maried</w:t>
      </w:r>
      <w:r w:rsidR="005D38FD">
        <w:t xml:space="preserve"> </w:t>
      </w:r>
    </w:p>
    <w:p w:rsidR="00287436" w:rsidRPr="00287436" w:rsidRDefault="00524823" w:rsidP="00287436">
      <w:pPr>
        <w:pStyle w:val="Heading1"/>
      </w:pPr>
      <w:r>
        <w:t>Religion</w:t>
      </w:r>
      <w:r w:rsidR="00DA56D1">
        <w:t xml:space="preserve">. </w:t>
      </w:r>
      <w:r>
        <w:t xml:space="preserve">                  </w:t>
      </w:r>
      <w:r>
        <w:rPr>
          <w:b w:val="0"/>
        </w:rPr>
        <w:t>Muslim</w:t>
      </w:r>
      <w:r w:rsidR="005D38FD">
        <w:t xml:space="preserve"> </w:t>
      </w:r>
      <w:r w:rsidR="00287436">
        <w:t xml:space="preserve">    </w:t>
      </w:r>
    </w:p>
    <w:p w:rsidR="00832AED" w:rsidRDefault="005D38FD">
      <w:pPr>
        <w:pStyle w:val="Heading1"/>
      </w:pPr>
      <w:r>
        <w:t xml:space="preserve">       </w:t>
      </w:r>
    </w:p>
    <w:p w:rsidR="007420B8" w:rsidRDefault="00D97A2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Contact </w:t>
      </w:r>
      <w:r w:rsidR="008A6B31">
        <w:rPr>
          <w:b/>
          <w:sz w:val="32"/>
          <w:szCs w:val="32"/>
        </w:rPr>
        <w:t>details :</w:t>
      </w:r>
    </w:p>
    <w:p w:rsidR="008A6B31" w:rsidRPr="007420B8" w:rsidRDefault="007420B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Address.     </w:t>
      </w:r>
      <w:r w:rsidR="008323C0">
        <w:rPr>
          <w:b/>
          <w:sz w:val="32"/>
          <w:szCs w:val="32"/>
        </w:rPr>
        <w:t xml:space="preserve">   </w:t>
      </w:r>
      <w:r w:rsidR="008323C0">
        <w:rPr>
          <w:sz w:val="32"/>
          <w:szCs w:val="32"/>
        </w:rPr>
        <w:t xml:space="preserve">Tanta said abd elatef St </w:t>
      </w:r>
    </w:p>
    <w:p w:rsidR="005653AC" w:rsidRDefault="007420B8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Tel.                </w:t>
      </w:r>
      <w:r w:rsidR="00D1400D">
        <w:rPr>
          <w:sz w:val="32"/>
          <w:szCs w:val="32"/>
        </w:rPr>
        <w:t>3311205</w:t>
      </w:r>
    </w:p>
    <w:p w:rsidR="00223E25" w:rsidRDefault="00D1400D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Mobile.          </w:t>
      </w:r>
      <w:r w:rsidR="00C874BF">
        <w:rPr>
          <w:sz w:val="32"/>
          <w:szCs w:val="32"/>
        </w:rPr>
        <w:t xml:space="preserve">01111329223 </w:t>
      </w:r>
    </w:p>
    <w:p w:rsidR="009D2A8D" w:rsidRDefault="009D2A8D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Email.           </w:t>
      </w:r>
      <w:hyperlink r:id="rId8" w:history="1">
        <w:r w:rsidRPr="00160D28">
          <w:rPr>
            <w:rStyle w:val="Hyperlink"/>
            <w:sz w:val="32"/>
            <w:szCs w:val="32"/>
          </w:rPr>
          <w:t>Engmozo29@gmail.com</w:t>
        </w:r>
      </w:hyperlink>
      <w:r>
        <w:rPr>
          <w:sz w:val="32"/>
          <w:szCs w:val="32"/>
        </w:rPr>
        <w:t xml:space="preserve"> </w:t>
      </w:r>
    </w:p>
    <w:p w:rsidR="009D2A8D" w:rsidRPr="009D2A8D" w:rsidRDefault="009D2A8D">
      <w:pPr>
        <w:rPr>
          <w:sz w:val="32"/>
          <w:szCs w:val="32"/>
        </w:rPr>
      </w:pPr>
    </w:p>
    <w:p w:rsidR="007420B8" w:rsidRDefault="007420B8">
      <w:pPr>
        <w:rPr>
          <w:sz w:val="32"/>
          <w:szCs w:val="32"/>
        </w:rPr>
      </w:pPr>
    </w:p>
    <w:p w:rsidR="008323C0" w:rsidRDefault="008323C0">
      <w:pPr>
        <w:rPr>
          <w:b/>
          <w:sz w:val="32"/>
          <w:szCs w:val="32"/>
          <w:u w:val="single"/>
        </w:rPr>
      </w:pPr>
    </w:p>
    <w:p w:rsidR="008323C0" w:rsidRDefault="008323C0">
      <w:pPr>
        <w:rPr>
          <w:b/>
          <w:sz w:val="32"/>
          <w:szCs w:val="32"/>
          <w:u w:val="single"/>
        </w:rPr>
      </w:pPr>
    </w:p>
    <w:p w:rsidR="008323C0" w:rsidRPr="008323C0" w:rsidRDefault="008323C0">
      <w:pPr>
        <w:rPr>
          <w:b/>
          <w:sz w:val="32"/>
          <w:szCs w:val="32"/>
          <w:u w:val="single"/>
        </w:rPr>
      </w:pPr>
    </w:p>
    <w:p w:rsidR="00832AED" w:rsidRDefault="00832AED"/>
    <w:p w:rsidR="00832AED" w:rsidRDefault="00832AED" w:rsidP="002C05D5">
      <w:pPr>
        <w:pStyle w:val="ListBullet"/>
        <w:numPr>
          <w:ilvl w:val="0"/>
          <w:numId w:val="0"/>
        </w:numPr>
        <w:ind w:left="216"/>
      </w:pPr>
    </w:p>
    <w:sdt>
      <w:sdtPr>
        <w:id w:val="720946933"/>
        <w:placeholder>
          <w:docPart w:val="00E305F6836C684F91D1667631C5771C"/>
        </w:placeholder>
        <w:temporary/>
        <w:showingPlcHdr/>
        <w15:appearance w15:val="hidden"/>
      </w:sdtPr>
      <w:sdtEndPr/>
      <w:sdtContent>
        <w:p w:rsidR="00832AED" w:rsidRDefault="00132571">
          <w:pPr>
            <w:pStyle w:val="Heading1"/>
          </w:pPr>
          <w:r w:rsidRPr="007D3447">
            <w:rPr>
              <w:sz w:val="44"/>
              <w:szCs w:val="44"/>
            </w:rPr>
            <w:t>Education</w:t>
          </w:r>
        </w:p>
      </w:sdtContent>
    </w:sdt>
    <w:p w:rsidR="00D54D61" w:rsidRPr="00187EA8" w:rsidRDefault="00AC5285">
      <w:pPr>
        <w:rPr>
          <w:sz w:val="36"/>
          <w:szCs w:val="36"/>
        </w:rPr>
      </w:pPr>
      <w:r>
        <w:rPr>
          <w:sz w:val="36"/>
          <w:szCs w:val="36"/>
        </w:rPr>
        <w:t>Bacalorios</w:t>
      </w:r>
      <w:r w:rsidR="005476F3">
        <w:rPr>
          <w:sz w:val="36"/>
          <w:szCs w:val="36"/>
        </w:rPr>
        <w:t xml:space="preserve"> of</w:t>
      </w:r>
      <w:r>
        <w:rPr>
          <w:sz w:val="36"/>
          <w:szCs w:val="36"/>
        </w:rPr>
        <w:t xml:space="preserve"> </w:t>
      </w:r>
      <w:r w:rsidR="005476F3">
        <w:rPr>
          <w:sz w:val="36"/>
          <w:szCs w:val="36"/>
        </w:rPr>
        <w:t xml:space="preserve">engineering </w:t>
      </w:r>
      <w:r w:rsidR="00D61C53">
        <w:rPr>
          <w:sz w:val="36"/>
          <w:szCs w:val="36"/>
        </w:rPr>
        <w:t>at computer and department</w:t>
      </w:r>
      <w:r w:rsidR="004F3D28">
        <w:rPr>
          <w:sz w:val="36"/>
          <w:szCs w:val="36"/>
        </w:rPr>
        <w:t xml:space="preserve"> 2010</w:t>
      </w:r>
      <w:r w:rsidR="003024FD">
        <w:rPr>
          <w:sz w:val="36"/>
          <w:szCs w:val="36"/>
        </w:rPr>
        <w:t xml:space="preserve"> by</w:t>
      </w:r>
      <w:r w:rsidR="00D61C53">
        <w:rPr>
          <w:sz w:val="36"/>
          <w:szCs w:val="36"/>
        </w:rPr>
        <w:t xml:space="preserve"> </w:t>
      </w:r>
      <w:r w:rsidR="003024FD">
        <w:rPr>
          <w:sz w:val="36"/>
          <w:szCs w:val="36"/>
        </w:rPr>
        <w:t xml:space="preserve">good </w:t>
      </w:r>
      <w:r w:rsidR="003C00B0">
        <w:rPr>
          <w:sz w:val="36"/>
          <w:szCs w:val="36"/>
        </w:rPr>
        <w:t xml:space="preserve">evaluation </w:t>
      </w:r>
      <w:r w:rsidR="004A6766">
        <w:rPr>
          <w:sz w:val="36"/>
          <w:szCs w:val="36"/>
        </w:rPr>
        <w:t>Tanta</w:t>
      </w:r>
      <w:r w:rsidR="00D61C53">
        <w:rPr>
          <w:sz w:val="36"/>
          <w:szCs w:val="36"/>
        </w:rPr>
        <w:t xml:space="preserve"> </w:t>
      </w:r>
      <w:r w:rsidR="004A6766">
        <w:rPr>
          <w:sz w:val="36"/>
          <w:szCs w:val="36"/>
        </w:rPr>
        <w:t xml:space="preserve">university </w:t>
      </w:r>
    </w:p>
    <w:p w:rsidR="00832AED" w:rsidRPr="006E1F04" w:rsidRDefault="006E1F04">
      <w:pPr>
        <w:pStyle w:val="Heading1"/>
        <w:rPr>
          <w:sz w:val="40"/>
          <w:szCs w:val="40"/>
        </w:rPr>
      </w:pPr>
      <w:r>
        <w:rPr>
          <w:rFonts w:asciiTheme="minorHAnsi" w:eastAsiaTheme="minorHAnsi" w:hAnsiTheme="minorHAnsi" w:cstheme="minorBidi"/>
          <w:caps w:val="0"/>
          <w:color w:val="7F7F7F" w:themeColor="text1" w:themeTint="80"/>
          <w:sz w:val="44"/>
          <w:szCs w:val="44"/>
        </w:rPr>
        <w:t xml:space="preserve">Language </w:t>
      </w:r>
    </w:p>
    <w:p w:rsidR="00832AED" w:rsidRDefault="001E60A4" w:rsidP="006E1F04">
      <w:pPr>
        <w:pStyle w:val="ListBullet"/>
        <w:numPr>
          <w:ilvl w:val="0"/>
          <w:numId w:val="0"/>
        </w:numPr>
        <w:ind w:left="216" w:hanging="216"/>
        <w:rPr>
          <w:sz w:val="36"/>
          <w:szCs w:val="36"/>
        </w:rPr>
      </w:pPr>
      <w:r>
        <w:rPr>
          <w:b/>
          <w:sz w:val="36"/>
          <w:szCs w:val="36"/>
        </w:rPr>
        <w:t xml:space="preserve">English.        </w:t>
      </w:r>
      <w:r>
        <w:rPr>
          <w:sz w:val="36"/>
          <w:szCs w:val="36"/>
        </w:rPr>
        <w:t xml:space="preserve">Good </w:t>
      </w:r>
    </w:p>
    <w:p w:rsidR="00596381" w:rsidRDefault="00ED0166" w:rsidP="00596381">
      <w:pPr>
        <w:pStyle w:val="ListBullet"/>
        <w:numPr>
          <w:ilvl w:val="0"/>
          <w:numId w:val="0"/>
        </w:numPr>
        <w:ind w:left="216" w:hanging="216"/>
        <w:rPr>
          <w:sz w:val="36"/>
          <w:szCs w:val="36"/>
        </w:rPr>
      </w:pPr>
      <w:r>
        <w:rPr>
          <w:b/>
          <w:sz w:val="36"/>
          <w:szCs w:val="36"/>
        </w:rPr>
        <w:t xml:space="preserve">Arabic.          </w:t>
      </w:r>
      <w:r w:rsidR="00287436">
        <w:rPr>
          <w:sz w:val="36"/>
          <w:szCs w:val="36"/>
        </w:rPr>
        <w:t>Good</w:t>
      </w:r>
      <w:r w:rsidR="00596381">
        <w:rPr>
          <w:sz w:val="36"/>
          <w:szCs w:val="36"/>
        </w:rPr>
        <w:t>.</w:t>
      </w:r>
    </w:p>
    <w:p w:rsidR="00596381" w:rsidRDefault="00596381" w:rsidP="008D591A">
      <w:pPr>
        <w:pStyle w:val="ListBullet"/>
        <w:numPr>
          <w:ilvl w:val="0"/>
          <w:numId w:val="0"/>
        </w:numPr>
        <w:rPr>
          <w:b/>
          <w:sz w:val="36"/>
          <w:szCs w:val="36"/>
          <w:u w:val="single"/>
        </w:rPr>
      </w:pPr>
    </w:p>
    <w:p w:rsidR="00287436" w:rsidRDefault="00596381" w:rsidP="004636B5">
      <w:pPr>
        <w:pStyle w:val="ListBullet"/>
        <w:numPr>
          <w:ilvl w:val="0"/>
          <w:numId w:val="0"/>
        </w:numPr>
        <w:ind w:left="216" w:hanging="216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Computer </w:t>
      </w:r>
      <w:r w:rsidR="004636B5">
        <w:rPr>
          <w:b/>
          <w:sz w:val="36"/>
          <w:szCs w:val="36"/>
        </w:rPr>
        <w:t>skills .</w:t>
      </w:r>
      <w:r w:rsidR="00DF4242">
        <w:rPr>
          <w:b/>
          <w:sz w:val="36"/>
          <w:szCs w:val="36"/>
        </w:rPr>
        <w:t xml:space="preserve">         good </w:t>
      </w:r>
    </w:p>
    <w:p w:rsidR="00E87D7A" w:rsidRDefault="00E87D7A" w:rsidP="00596381">
      <w:pPr>
        <w:pStyle w:val="ListBullet"/>
        <w:numPr>
          <w:ilvl w:val="0"/>
          <w:numId w:val="0"/>
        </w:numPr>
        <w:ind w:left="216" w:hanging="216"/>
        <w:rPr>
          <w:b/>
          <w:sz w:val="36"/>
          <w:szCs w:val="36"/>
        </w:rPr>
      </w:pPr>
    </w:p>
    <w:p w:rsidR="00E87D7A" w:rsidRDefault="0079197D" w:rsidP="00596381">
      <w:pPr>
        <w:pStyle w:val="ListBullet"/>
        <w:numPr>
          <w:ilvl w:val="0"/>
          <w:numId w:val="0"/>
        </w:numPr>
        <w:ind w:left="216" w:hanging="216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Typing skills </w:t>
      </w:r>
    </w:p>
    <w:p w:rsidR="0079197D" w:rsidRDefault="0079197D" w:rsidP="00596381">
      <w:pPr>
        <w:pStyle w:val="ListBullet"/>
        <w:numPr>
          <w:ilvl w:val="0"/>
          <w:numId w:val="0"/>
        </w:numPr>
        <w:ind w:left="216" w:hanging="216"/>
        <w:rPr>
          <w:sz w:val="36"/>
          <w:szCs w:val="36"/>
        </w:rPr>
      </w:pPr>
      <w:r>
        <w:rPr>
          <w:sz w:val="36"/>
          <w:szCs w:val="36"/>
        </w:rPr>
        <w:t xml:space="preserve">English.            Good </w:t>
      </w:r>
    </w:p>
    <w:p w:rsidR="0079197D" w:rsidRPr="0079197D" w:rsidRDefault="0079197D" w:rsidP="00596381">
      <w:pPr>
        <w:pStyle w:val="ListBullet"/>
        <w:numPr>
          <w:ilvl w:val="0"/>
          <w:numId w:val="0"/>
        </w:numPr>
        <w:ind w:left="216" w:hanging="216"/>
        <w:rPr>
          <w:sz w:val="36"/>
          <w:szCs w:val="36"/>
        </w:rPr>
      </w:pPr>
      <w:r>
        <w:rPr>
          <w:sz w:val="36"/>
          <w:szCs w:val="36"/>
        </w:rPr>
        <w:t xml:space="preserve">Arabic.              </w:t>
      </w:r>
      <w:r w:rsidR="008D591A">
        <w:rPr>
          <w:sz w:val="36"/>
          <w:szCs w:val="36"/>
        </w:rPr>
        <w:t xml:space="preserve">Good </w:t>
      </w:r>
    </w:p>
    <w:sectPr w:rsidR="0079197D" w:rsidRPr="007919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14E" w:rsidRDefault="0035714E">
      <w:r>
        <w:separator/>
      </w:r>
    </w:p>
  </w:endnote>
  <w:endnote w:type="continuationSeparator" w:id="0">
    <w:p w:rsidR="0035714E" w:rsidRDefault="00357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C42" w:rsidRDefault="00084C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AED" w:rsidRDefault="0013257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B67957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C42" w:rsidRDefault="00084C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14E" w:rsidRDefault="0035714E">
      <w:r>
        <w:separator/>
      </w:r>
    </w:p>
  </w:footnote>
  <w:footnote w:type="continuationSeparator" w:id="0">
    <w:p w:rsidR="0035714E" w:rsidRDefault="00357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C42" w:rsidRDefault="00084C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AED" w:rsidRDefault="00132571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35D69F78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AED" w:rsidRDefault="00132571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4" name="Group 4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Frame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228599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32AED" w:rsidRDefault="00832AED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Group 4" o:spid="_x0000_s1026" alt="Title: Page frame with tab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">
              <v:shape id="Frame 5" o:spid="_x0000_s1027" style="position:absolute;left:1333;width:73152;height:96012;visibility:visible;mso-wrap-style:square;v-text-anchor:middle" coordsize="7315200,96012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" path="m,l7315200,r,9601200l,9601200,,xm190488,190488r,9220224l7124712,9410712r,-9220224l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8" o:spid="_x0000_s1028" style="position:absolute;left:2285;top:4286;width:3582;height:8020;visibility:visible;mso-wrap-style:square;v-text-anchor:top" coordsize="240,528" o:spt="1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:rsidR="00832AED" w:rsidRDefault="00832AED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C2BA48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454655"/>
    <w:multiLevelType w:val="hybridMultilevel"/>
    <w:tmpl w:val="7AB01E5C"/>
    <w:lvl w:ilvl="0" w:tplc="14FA436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proofState w:spelling="clean"/>
  <w:attachedTemplate r:id="rId1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531"/>
    <w:rsid w:val="00001248"/>
    <w:rsid w:val="00054723"/>
    <w:rsid w:val="00084C42"/>
    <w:rsid w:val="000D1531"/>
    <w:rsid w:val="000E46D0"/>
    <w:rsid w:val="00132571"/>
    <w:rsid w:val="00187EA8"/>
    <w:rsid w:val="00194896"/>
    <w:rsid w:val="001E60A4"/>
    <w:rsid w:val="00223E25"/>
    <w:rsid w:val="002351B6"/>
    <w:rsid w:val="00287436"/>
    <w:rsid w:val="002C05D5"/>
    <w:rsid w:val="003024FD"/>
    <w:rsid w:val="00344222"/>
    <w:rsid w:val="0035714E"/>
    <w:rsid w:val="003C00B0"/>
    <w:rsid w:val="003C70EF"/>
    <w:rsid w:val="004636B5"/>
    <w:rsid w:val="004A0EF1"/>
    <w:rsid w:val="004A6766"/>
    <w:rsid w:val="004B0F53"/>
    <w:rsid w:val="004D4E4E"/>
    <w:rsid w:val="004F3D28"/>
    <w:rsid w:val="00524823"/>
    <w:rsid w:val="005476F3"/>
    <w:rsid w:val="005653AC"/>
    <w:rsid w:val="00596381"/>
    <w:rsid w:val="005B4A13"/>
    <w:rsid w:val="005D38FD"/>
    <w:rsid w:val="006E1F04"/>
    <w:rsid w:val="00700AB6"/>
    <w:rsid w:val="007420B8"/>
    <w:rsid w:val="00757FB6"/>
    <w:rsid w:val="0079197D"/>
    <w:rsid w:val="007D3447"/>
    <w:rsid w:val="007E4486"/>
    <w:rsid w:val="008323C0"/>
    <w:rsid w:val="00832AED"/>
    <w:rsid w:val="008A6B31"/>
    <w:rsid w:val="008D591A"/>
    <w:rsid w:val="009106D3"/>
    <w:rsid w:val="009B40BE"/>
    <w:rsid w:val="009C5072"/>
    <w:rsid w:val="009D2A8D"/>
    <w:rsid w:val="009D2CFE"/>
    <w:rsid w:val="00A007C0"/>
    <w:rsid w:val="00AC5285"/>
    <w:rsid w:val="00B50BC5"/>
    <w:rsid w:val="00B67957"/>
    <w:rsid w:val="00B70CD4"/>
    <w:rsid w:val="00B753A5"/>
    <w:rsid w:val="00BD3529"/>
    <w:rsid w:val="00C874BF"/>
    <w:rsid w:val="00CE36B1"/>
    <w:rsid w:val="00D06108"/>
    <w:rsid w:val="00D1400D"/>
    <w:rsid w:val="00D54D61"/>
    <w:rsid w:val="00D61C53"/>
    <w:rsid w:val="00D7653A"/>
    <w:rsid w:val="00D97A26"/>
    <w:rsid w:val="00DA56D1"/>
    <w:rsid w:val="00DF4242"/>
    <w:rsid w:val="00E30CB3"/>
    <w:rsid w:val="00E62BA9"/>
    <w:rsid w:val="00E87D7A"/>
    <w:rsid w:val="00EC7614"/>
    <w:rsid w:val="00ED0166"/>
    <w:rsid w:val="00F41325"/>
    <w:rsid w:val="00F73681"/>
    <w:rsid w:val="00F9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F3BA0F"/>
  <w15:chartTrackingRefBased/>
  <w15:docId w15:val="{7D5BF8BE-D203-4245-94A7-FE6F05841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ContactInfo">
    <w:name w:val="Contact Inf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Bullet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0E0B05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3AB47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Paragraph">
    <w:name w:val="List Paragraph"/>
    <w:basedOn w:val="Normal"/>
    <w:uiPriority w:val="34"/>
    <w:semiHidden/>
    <w:unhideWhenUsed/>
    <w:qFormat/>
    <w:pPr>
      <w:ind w:left="216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ame">
    <w:name w:val="Name"/>
    <w:basedOn w:val="Normal"/>
    <w:uiPriority w:val="1"/>
    <w:qFormat/>
    <w:pPr>
      <w:spacing w:before="120" w:after="120"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0"/>
    <w:qFormat/>
    <w:pPr>
      <w:numPr>
        <w:numId w:val="13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color w:val="0E0B05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color w:val="0E0B05" w:themeColor="text2"/>
    </w:rPr>
  </w:style>
  <w:style w:type="character" w:styleId="Hyperlink">
    <w:name w:val="Hyperlink"/>
    <w:basedOn w:val="DefaultParagraphFont"/>
    <w:uiPriority w:val="99"/>
    <w:unhideWhenUsed/>
    <w:rsid w:val="009D2A8D"/>
    <w:rPr>
      <w:color w:val="53C3C7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9D2A8D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gmozo29@gmail.com" TargetMode="External" /><Relationship Id="rId13" Type="http://schemas.openxmlformats.org/officeDocument/2006/relationships/header" Target="head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2.xml" /><Relationship Id="rId17" Type="http://schemas.openxmlformats.org/officeDocument/2006/relationships/theme" Target="theme/theme1.xml" /><Relationship Id="rId2" Type="http://schemas.openxmlformats.org/officeDocument/2006/relationships/numbering" Target="numbering.xml" /><Relationship Id="rId16" Type="http://schemas.openxmlformats.org/officeDocument/2006/relationships/glossaryDocument" Target="glossary/document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5" Type="http://schemas.openxmlformats.org/officeDocument/2006/relationships/fontTable" Target="fontTable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header" Target="header1.xml" /><Relationship Id="rId14" Type="http://schemas.openxmlformats.org/officeDocument/2006/relationships/footer" Target="footer3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A32F22D9-42DB-8D48-9BE8-D47870DC5717%7dtf50002018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0E305F6836C684F91D1667631C57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00175-EA6B-A04A-9633-E079198379DB}"/>
      </w:docPartPr>
      <w:docPartBody>
        <w:p w:rsidR="00893C23" w:rsidRDefault="00D04A80">
          <w:pPr>
            <w:pStyle w:val="00E305F6836C684F91D1667631C5771C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472C4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A80"/>
    <w:rsid w:val="0024034F"/>
    <w:rsid w:val="00893C23"/>
    <w:rsid w:val="00D04A80"/>
    <w:rsid w:val="00E430FA"/>
    <w:rsid w:val="00F2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E23E601661F354E8E460A4BC419791D">
    <w:name w:val="5E23E601661F354E8E460A4BC419791D"/>
  </w:style>
  <w:style w:type="paragraph" w:customStyle="1" w:styleId="22221280B8D9564C8A399DAB6BF836A0">
    <w:name w:val="22221280B8D9564C8A399DAB6BF836A0"/>
  </w:style>
  <w:style w:type="paragraph" w:customStyle="1" w:styleId="443EBA870B15AC4C810BDADFCE816EE8">
    <w:name w:val="443EBA870B15AC4C810BDADFCE816EE8"/>
  </w:style>
  <w:style w:type="paragraph" w:customStyle="1" w:styleId="D911C71B455B644D97A9B3B84D73A836">
    <w:name w:val="D911C71B455B644D97A9B3B84D73A836"/>
  </w:style>
  <w:style w:type="paragraph" w:customStyle="1" w:styleId="CD15DEA27879D3409558A01D0A610A32">
    <w:name w:val="CD15DEA27879D3409558A01D0A610A32"/>
  </w:style>
  <w:style w:type="paragraph" w:customStyle="1" w:styleId="F1C20EFF8FEF7F43B514A0A2BD5DE676">
    <w:name w:val="F1C20EFF8FEF7F43B514A0A2BD5DE676"/>
  </w:style>
  <w:style w:type="paragraph" w:customStyle="1" w:styleId="3B4BE0EF556896429470FA12FC30ED42">
    <w:name w:val="3B4BE0EF556896429470FA12FC30ED42"/>
  </w:style>
  <w:style w:type="paragraph" w:styleId="ListBullet">
    <w:name w:val="List Bullet"/>
    <w:basedOn w:val="Normal"/>
    <w:uiPriority w:val="9"/>
    <w:qFormat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sz w:val="20"/>
      <w:szCs w:val="20"/>
      <w:lang w:eastAsia="ja-JP"/>
    </w:rPr>
  </w:style>
  <w:style w:type="paragraph" w:customStyle="1" w:styleId="BA3F16686057B5489DCF2A76124ADF31">
    <w:name w:val="BA3F16686057B5489DCF2A76124ADF31"/>
  </w:style>
  <w:style w:type="paragraph" w:customStyle="1" w:styleId="00E305F6836C684F91D1667631C5771C">
    <w:name w:val="00E305F6836C684F91D1667631C5771C"/>
  </w:style>
  <w:style w:type="paragraph" w:customStyle="1" w:styleId="C991B8058DDE0D4998F930FB50F32623">
    <w:name w:val="C991B8058DDE0D4998F930FB50F32623"/>
  </w:style>
  <w:style w:type="paragraph" w:customStyle="1" w:styleId="543BA93F1B729349B4A571B02DE04D78">
    <w:name w:val="543BA93F1B729349B4A571B02DE04D78"/>
  </w:style>
  <w:style w:type="paragraph" w:customStyle="1" w:styleId="427019312D766249B8C39C451194F873">
    <w:name w:val="427019312D766249B8C39C451194F8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2E58D-C152-6B4B-B87D-7C8E1D75123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%7bA32F22D9-42DB-8D48-9BE8-D47870DC5717%7dtf50002018.dotx</Template>
  <TotalTime>1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2017-04-02T07:56:00Z</dcterms:created>
  <dcterms:modified xsi:type="dcterms:W3CDTF">2017-04-02T07:58:00Z</dcterms:modified>
</cp:coreProperties>
</file>