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1E" w:rsidRPr="00B1166D" w:rsidRDefault="00712D71" w:rsidP="000C671E">
      <w:pPr>
        <w:jc w:val="center"/>
        <w:rPr>
          <w:rFonts w:ascii="AIGDT" w:hAnsi="AIGDT" w:cs="DecoType Naskh Extensions"/>
          <w:b/>
          <w:bCs/>
          <w:color w:val="000000" w:themeColor="text1"/>
          <w:sz w:val="44"/>
          <w:szCs w:val="44"/>
          <w:rtl/>
        </w:rPr>
      </w:pPr>
      <w:r w:rsidRPr="00B1166D">
        <w:rPr>
          <w:rFonts w:ascii="AIGDT" w:hAnsi="AIGDT" w:cs="DecoType Naskh Extensions"/>
          <w:b/>
          <w:bCs/>
          <w:noProof/>
          <w:color w:val="000000" w:themeColor="text1"/>
          <w:sz w:val="44"/>
          <w:szCs w:val="44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647700</wp:posOffset>
            </wp:positionV>
            <wp:extent cx="1323975" cy="1600200"/>
            <wp:effectExtent l="19050" t="0" r="9525" b="0"/>
            <wp:wrapSquare wrapText="bothSides"/>
            <wp:docPr id="2" name="Picture 3" descr="محم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حمود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35C" w:rsidRPr="00B1166D">
        <w:rPr>
          <w:rFonts w:ascii="AIGDT" w:hAnsi="AIGDT" w:cs="DecoType Naskh Extensions"/>
          <w:b/>
          <w:bCs/>
          <w:color w:val="000000" w:themeColor="text1"/>
          <w:sz w:val="44"/>
          <w:szCs w:val="44"/>
          <w:rtl/>
        </w:rPr>
        <w:t>السيرة ال</w:t>
      </w:r>
      <w:r w:rsidR="000C671E" w:rsidRPr="00B1166D">
        <w:rPr>
          <w:rFonts w:ascii="AIGDT" w:hAnsi="AIGDT" w:cs="DecoType Naskh Extensions" w:hint="cs"/>
          <w:b/>
          <w:bCs/>
          <w:color w:val="000000" w:themeColor="text1"/>
          <w:sz w:val="44"/>
          <w:szCs w:val="44"/>
          <w:rtl/>
        </w:rPr>
        <w:t>ذاتية</w:t>
      </w:r>
    </w:p>
    <w:p w:rsidR="00DA035A" w:rsidRPr="00B1166D" w:rsidRDefault="00DA035A" w:rsidP="000C671E">
      <w:pPr>
        <w:rPr>
          <w:rFonts w:ascii="AIGDT" w:hAnsi="AIGDT" w:cs="DecoType Naskh Extensions"/>
          <w:b/>
          <w:bCs/>
          <w:color w:val="000000" w:themeColor="text1"/>
          <w:sz w:val="40"/>
          <w:szCs w:val="40"/>
          <w:rtl/>
        </w:rPr>
      </w:pPr>
      <w:r w:rsidRPr="00B1166D">
        <w:rPr>
          <w:rFonts w:cs="AdvertisingExtraBold" w:hint="cs"/>
          <w:b/>
          <w:bCs/>
          <w:color w:val="000000" w:themeColor="text1"/>
          <w:sz w:val="24"/>
          <w:szCs w:val="24"/>
          <w:u w:val="single"/>
          <w:rtl/>
        </w:rPr>
        <w:t xml:space="preserve">البيانات الشخصية                                                                                        </w:t>
      </w:r>
    </w:p>
    <w:p w:rsidR="00DA035A" w:rsidRPr="00B1166D" w:rsidRDefault="00DA035A" w:rsidP="00DA035A">
      <w:pPr>
        <w:spacing w:after="0"/>
        <w:jc w:val="lowKashida"/>
        <w:rPr>
          <w:rFonts w:cs="AL-Mohanad Bold"/>
          <w:b/>
          <w:bCs/>
          <w:color w:val="000000" w:themeColor="text1"/>
          <w:szCs w:val="24"/>
          <w:rtl/>
        </w:rPr>
      </w:pPr>
      <w:r w:rsidRPr="00B1166D">
        <w:rPr>
          <w:rFonts w:cs="AL-Mohanad Bold" w:hint="cs"/>
          <w:b/>
          <w:bCs/>
          <w:color w:val="000000" w:themeColor="text1"/>
          <w:szCs w:val="24"/>
          <w:rtl/>
        </w:rPr>
        <w:t>الاسم : محمود صبحى محمد معتوق</w:t>
      </w:r>
    </w:p>
    <w:p w:rsidR="00DA035A" w:rsidRPr="00B1166D" w:rsidRDefault="00DA035A" w:rsidP="00DA035A">
      <w:pPr>
        <w:spacing w:after="0"/>
        <w:jc w:val="lowKashida"/>
        <w:rPr>
          <w:rFonts w:cs="AL-Mohanad Bold"/>
          <w:b/>
          <w:bCs/>
          <w:color w:val="000000" w:themeColor="text1"/>
          <w:sz w:val="20"/>
          <w:rtl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تاريخ الميلاد : 2/9/1989</w:t>
      </w:r>
    </w:p>
    <w:p w:rsidR="00DA035A" w:rsidRPr="00B1166D" w:rsidRDefault="00DA035A" w:rsidP="00DA035A">
      <w:pPr>
        <w:spacing w:after="0"/>
        <w:jc w:val="lowKashida"/>
        <w:rPr>
          <w:rFonts w:cs="AL-Mohanad Bold"/>
          <w:b/>
          <w:bCs/>
          <w:color w:val="000000" w:themeColor="text1"/>
          <w:sz w:val="20"/>
          <w:rtl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الجنسية : مصري</w:t>
      </w:r>
      <w:bookmarkStart w:id="0" w:name="_GoBack"/>
      <w:bookmarkEnd w:id="0"/>
    </w:p>
    <w:p w:rsidR="00DA035A" w:rsidRPr="00B1166D" w:rsidRDefault="00DA035A" w:rsidP="004C1635">
      <w:pPr>
        <w:spacing w:after="0"/>
        <w:jc w:val="lowKashida"/>
        <w:rPr>
          <w:rFonts w:cs="AL-Mohanad Bold"/>
          <w:b/>
          <w:bCs/>
          <w:color w:val="000000" w:themeColor="text1"/>
          <w:sz w:val="20"/>
          <w:rtl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الحالة الاجتماعية :</w:t>
      </w:r>
      <w:r w:rsidR="00251F54" w:rsidRPr="00B1166D">
        <w:rPr>
          <w:rFonts w:cs="AL-Mohanad Bold" w:hint="cs"/>
          <w:b/>
          <w:bCs/>
          <w:color w:val="000000" w:themeColor="text1"/>
          <w:sz w:val="20"/>
          <w:rtl/>
        </w:rPr>
        <w:t>متزوج</w:t>
      </w:r>
    </w:p>
    <w:p w:rsidR="00D05E6C" w:rsidRPr="00B1166D" w:rsidRDefault="00DA035A" w:rsidP="00312CAF">
      <w:pPr>
        <w:spacing w:after="0"/>
        <w:jc w:val="lowKashida"/>
        <w:rPr>
          <w:rFonts w:cs="AL-Mohanad Bold"/>
          <w:b/>
          <w:bCs/>
          <w:color w:val="000000" w:themeColor="text1"/>
          <w:sz w:val="20"/>
          <w:rtl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تليفون : </w:t>
      </w:r>
      <w:r w:rsidR="00BD6B92" w:rsidRPr="00B1166D">
        <w:rPr>
          <w:rFonts w:cs="AL-Mohanad Bold" w:hint="cs"/>
          <w:b/>
          <w:bCs/>
          <w:color w:val="000000" w:themeColor="text1"/>
          <w:sz w:val="20"/>
          <w:rtl/>
        </w:rPr>
        <w:t>01281059373</w:t>
      </w:r>
      <w:r w:rsidR="00D05E6C" w:rsidRPr="00B1166D">
        <w:rPr>
          <w:rFonts w:cs="AL-Mohanad Bold" w:hint="cs"/>
          <w:b/>
          <w:bCs/>
          <w:color w:val="000000" w:themeColor="text1"/>
          <w:sz w:val="20"/>
          <w:rtl/>
        </w:rPr>
        <w:t>(</w:t>
      </w:r>
      <w:r w:rsidR="00312CAF" w:rsidRPr="00B1166D">
        <w:rPr>
          <w:rFonts w:cs="AL-Mohanad Bold" w:hint="cs"/>
          <w:b/>
          <w:bCs/>
          <w:color w:val="000000" w:themeColor="text1"/>
          <w:sz w:val="20"/>
          <w:rtl/>
        </w:rPr>
        <w:t>2+</w:t>
      </w:r>
      <w:r w:rsidR="00D05E6C" w:rsidRPr="00B1166D">
        <w:rPr>
          <w:rFonts w:cs="AL-Mohanad Bold" w:hint="cs"/>
          <w:b/>
          <w:bCs/>
          <w:color w:val="000000" w:themeColor="text1"/>
          <w:sz w:val="20"/>
          <w:rtl/>
        </w:rPr>
        <w:t>)</w:t>
      </w:r>
    </w:p>
    <w:p w:rsidR="00DA035A" w:rsidRPr="00B1166D" w:rsidRDefault="00DA035A" w:rsidP="00DA035A">
      <w:pPr>
        <w:spacing w:after="0"/>
        <w:jc w:val="lowKashida"/>
        <w:rPr>
          <w:rFonts w:cs="AL-Mohanad Bold"/>
          <w:b/>
          <w:bCs/>
          <w:color w:val="000000" w:themeColor="text1"/>
          <w:szCs w:val="24"/>
        </w:rPr>
      </w:pPr>
      <w:r w:rsidRPr="00B1166D">
        <w:rPr>
          <w:rFonts w:cs="AL-Mohanad Bold" w:hint="cs"/>
          <w:b/>
          <w:bCs/>
          <w:color w:val="000000" w:themeColor="text1"/>
          <w:szCs w:val="24"/>
          <w:rtl/>
        </w:rPr>
        <w:t>بريد إلكتروني :</w:t>
      </w:r>
      <w:r w:rsidRPr="00B1166D">
        <w:rPr>
          <w:rFonts w:ascii="Arial" w:hAnsi="Arial"/>
          <w:b/>
          <w:bCs/>
          <w:color w:val="000000" w:themeColor="text1"/>
          <w:sz w:val="16"/>
          <w:szCs w:val="16"/>
          <w:shd w:val="clear" w:color="auto" w:fill="FFFFFF"/>
        </w:rPr>
        <w:t>eng.moh122@gmail.com</w:t>
      </w:r>
    </w:p>
    <w:p w:rsidR="00DA035A" w:rsidRPr="00B1166D" w:rsidRDefault="00DA035A" w:rsidP="00DA035A">
      <w:pPr>
        <w:spacing w:after="0"/>
        <w:jc w:val="lowKashida"/>
        <w:rPr>
          <w:rFonts w:cs="AL-Mohanad Bold"/>
          <w:b/>
          <w:bCs/>
          <w:color w:val="000000" w:themeColor="text1"/>
          <w:sz w:val="20"/>
          <w:rtl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العنوان : طنطا</w:t>
      </w:r>
      <w:r w:rsidRPr="00B1166D">
        <w:rPr>
          <w:rFonts w:cs="AL-Mohanad Bold"/>
          <w:b/>
          <w:bCs/>
          <w:color w:val="000000" w:themeColor="text1"/>
          <w:sz w:val="20"/>
          <w:rtl/>
        </w:rPr>
        <w:t>–</w:t>
      </w: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محافظة الغربية</w:t>
      </w:r>
      <w:r w:rsidRPr="00B1166D">
        <w:rPr>
          <w:rFonts w:cs="AL-Mohanad Bold"/>
          <w:b/>
          <w:bCs/>
          <w:color w:val="000000" w:themeColor="text1"/>
          <w:sz w:val="20"/>
          <w:rtl/>
        </w:rPr>
        <w:t>–</w:t>
      </w: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مصر</w:t>
      </w:r>
    </w:p>
    <w:p w:rsidR="00B65921" w:rsidRPr="00B1166D" w:rsidRDefault="00B65921" w:rsidP="00B65921">
      <w:pPr>
        <w:spacing w:after="0"/>
        <w:jc w:val="lowKashida"/>
        <w:rPr>
          <w:rFonts w:cs="AL-Mohanad Bold"/>
          <w:b/>
          <w:bCs/>
          <w:color w:val="000000" w:themeColor="text1"/>
          <w:sz w:val="18"/>
          <w:szCs w:val="20"/>
          <w:rtl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موقف التجنيد/إعفاء نهائي</w:t>
      </w:r>
    </w:p>
    <w:p w:rsidR="00DA035A" w:rsidRPr="00B1166D" w:rsidRDefault="00DA035A" w:rsidP="00DA035A">
      <w:pPr>
        <w:jc w:val="lowKashida"/>
        <w:rPr>
          <w:rFonts w:cs="AdvertisingExtraBold"/>
          <w:b/>
          <w:bCs/>
          <w:color w:val="000000" w:themeColor="text1"/>
          <w:u w:val="single"/>
          <w:rtl/>
        </w:rPr>
      </w:pPr>
      <w:r w:rsidRPr="00B1166D">
        <w:rPr>
          <w:rFonts w:cs="AdvertisingExtraBold" w:hint="cs"/>
          <w:b/>
          <w:bCs/>
          <w:color w:val="000000" w:themeColor="text1"/>
          <w:u w:val="single"/>
          <w:rtl/>
        </w:rPr>
        <w:t>المؤهلات العلمية</w:t>
      </w:r>
    </w:p>
    <w:p w:rsidR="00E90095" w:rsidRPr="00B1166D" w:rsidRDefault="002A6E80" w:rsidP="00312CAF">
      <w:pPr>
        <w:pStyle w:val="a3"/>
        <w:numPr>
          <w:ilvl w:val="0"/>
          <w:numId w:val="10"/>
        </w:numPr>
        <w:spacing w:after="0"/>
        <w:jc w:val="lowKashida"/>
        <w:rPr>
          <w:rFonts w:cs="AL-Mohanad Bold"/>
          <w:b/>
          <w:bCs/>
          <w:color w:val="000000" w:themeColor="text1"/>
          <w:sz w:val="20"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بكالوريوس الهندسة المدنية من كلية الهندسة جامعة </w:t>
      </w:r>
      <w:r w:rsidR="002018ED" w:rsidRPr="00B1166D">
        <w:rPr>
          <w:rFonts w:cs="AL-Mohanad Bold" w:hint="cs"/>
          <w:b/>
          <w:bCs/>
          <w:color w:val="000000" w:themeColor="text1"/>
          <w:sz w:val="20"/>
          <w:rtl/>
        </w:rPr>
        <w:t>طنطا</w:t>
      </w:r>
    </w:p>
    <w:p w:rsidR="00E90095" w:rsidRPr="00B1166D" w:rsidRDefault="00E90095" w:rsidP="00E90095">
      <w:pPr>
        <w:pStyle w:val="a3"/>
        <w:numPr>
          <w:ilvl w:val="0"/>
          <w:numId w:val="10"/>
        </w:numPr>
        <w:spacing w:after="0"/>
        <w:jc w:val="lowKashida"/>
        <w:rPr>
          <w:rFonts w:cs="AL-Mohanad Bold"/>
          <w:b/>
          <w:bCs/>
          <w:color w:val="000000" w:themeColor="text1"/>
          <w:sz w:val="20"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سنة التخرج/يونيو 2014 م </w:t>
      </w:r>
    </w:p>
    <w:p w:rsidR="002A6E80" w:rsidRPr="00B1166D" w:rsidRDefault="00E90095" w:rsidP="00E90095">
      <w:pPr>
        <w:pStyle w:val="a3"/>
        <w:numPr>
          <w:ilvl w:val="0"/>
          <w:numId w:val="10"/>
        </w:numPr>
        <w:spacing w:after="0"/>
        <w:jc w:val="lowKashida"/>
        <w:rPr>
          <w:rFonts w:cs="AL-Mohanad Bold"/>
          <w:b/>
          <w:bCs/>
          <w:color w:val="000000" w:themeColor="text1"/>
          <w:sz w:val="20"/>
          <w:rtl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درجة التخرج/ </w:t>
      </w:r>
      <w:r w:rsidR="002A6E80" w:rsidRPr="00B1166D">
        <w:rPr>
          <w:rFonts w:cs="AL-Mohanad Bold" w:hint="cs"/>
          <w:b/>
          <w:bCs/>
          <w:color w:val="000000" w:themeColor="text1"/>
          <w:sz w:val="20"/>
          <w:rtl/>
        </w:rPr>
        <w:t>تقدير عام جيد</w:t>
      </w:r>
      <w:r w:rsidR="00DB092D"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 جدا</w:t>
      </w:r>
    </w:p>
    <w:p w:rsidR="00312CAF" w:rsidRPr="00B1166D" w:rsidRDefault="002A6E80" w:rsidP="007273F8">
      <w:pPr>
        <w:pStyle w:val="a3"/>
        <w:numPr>
          <w:ilvl w:val="0"/>
          <w:numId w:val="10"/>
        </w:numPr>
        <w:spacing w:after="0"/>
        <w:jc w:val="lowKashida"/>
        <w:rPr>
          <w:rFonts w:cs="AdvertisingExtraBold"/>
          <w:b/>
          <w:bCs/>
          <w:color w:val="000000" w:themeColor="text1"/>
          <w:sz w:val="18"/>
          <w:szCs w:val="18"/>
          <w:u w:val="single"/>
          <w:rtl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مشروع التخرج :</w:t>
      </w:r>
      <w:r w:rsidR="00DB092D" w:rsidRPr="00B1166D">
        <w:rPr>
          <w:rFonts w:cs="AL-Mohanad Bold" w:hint="cs"/>
          <w:b/>
          <w:bCs/>
          <w:color w:val="000000" w:themeColor="text1"/>
          <w:sz w:val="20"/>
          <w:rtl/>
        </w:rPr>
        <w:t>هندسة الطرق والمطارات</w:t>
      </w:r>
      <w:r w:rsidR="00791A81" w:rsidRPr="00B1166D">
        <w:rPr>
          <w:rFonts w:cs="AL-Mohanad Bold"/>
          <w:b/>
          <w:bCs/>
          <w:color w:val="000000" w:themeColor="text1"/>
          <w:sz w:val="20"/>
        </w:rPr>
        <w:t xml:space="preserve"> </w:t>
      </w: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تقدير </w:t>
      </w:r>
      <w:r w:rsidR="00E90095" w:rsidRPr="00B1166D">
        <w:rPr>
          <w:rFonts w:cs="AL-Mohanad Bold" w:hint="cs"/>
          <w:b/>
          <w:bCs/>
          <w:color w:val="000000" w:themeColor="text1"/>
          <w:sz w:val="20"/>
          <w:rtl/>
        </w:rPr>
        <w:t>-</w:t>
      </w: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امتياز </w:t>
      </w:r>
    </w:p>
    <w:p w:rsidR="002A6E80" w:rsidRPr="00B1166D" w:rsidRDefault="00312CAF" w:rsidP="00312CAF">
      <w:pPr>
        <w:spacing w:after="0"/>
        <w:jc w:val="lowKashida"/>
        <w:rPr>
          <w:rFonts w:cs="AdvertisingExtraBold"/>
          <w:b/>
          <w:bCs/>
          <w:color w:val="000000" w:themeColor="text1"/>
          <w:sz w:val="20"/>
          <w:szCs w:val="20"/>
          <w:u w:val="single"/>
          <w:rtl/>
        </w:rPr>
      </w:pPr>
      <w:r w:rsidRPr="00B1166D">
        <w:rPr>
          <w:rFonts w:cs="AdvertisingExtraBold" w:hint="cs"/>
          <w:b/>
          <w:bCs/>
          <w:color w:val="000000" w:themeColor="text1"/>
          <w:u w:val="single"/>
          <w:rtl/>
        </w:rPr>
        <w:t>ال</w:t>
      </w:r>
      <w:r w:rsidR="00CF1E86" w:rsidRPr="00B1166D">
        <w:rPr>
          <w:rFonts w:cs="AdvertisingExtraBold" w:hint="cs"/>
          <w:b/>
          <w:bCs/>
          <w:color w:val="000000" w:themeColor="text1"/>
          <w:u w:val="single"/>
          <w:rtl/>
        </w:rPr>
        <w:t>برامج الهندسية</w:t>
      </w:r>
    </w:p>
    <w:p w:rsidR="00E671C8" w:rsidRPr="00B1166D" w:rsidRDefault="00EC72E2" w:rsidP="001B51AC">
      <w:pPr>
        <w:pStyle w:val="a3"/>
        <w:numPr>
          <w:ilvl w:val="0"/>
          <w:numId w:val="16"/>
        </w:numPr>
        <w:spacing w:after="0"/>
        <w:jc w:val="lowKashida"/>
        <w:rPr>
          <w:rFonts w:cs="AL-Mohanad Bold"/>
          <w:b/>
          <w:bCs/>
          <w:color w:val="000000" w:themeColor="text1"/>
          <w:sz w:val="20"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دورة برنامج </w:t>
      </w:r>
      <w:r w:rsidR="00645AFA" w:rsidRPr="00B1166D">
        <w:rPr>
          <w:rFonts w:cs="AL-Mohanad Bold"/>
          <w:b/>
          <w:bCs/>
          <w:color w:val="000000" w:themeColor="text1"/>
          <w:sz w:val="20"/>
          <w:lang w:bidi="ar-EG"/>
        </w:rPr>
        <w:t>Auto</w:t>
      </w:r>
      <w:r w:rsidRPr="00B1166D">
        <w:rPr>
          <w:rFonts w:cs="AL-Mohanad Bold"/>
          <w:b/>
          <w:bCs/>
          <w:color w:val="000000" w:themeColor="text1"/>
          <w:sz w:val="20"/>
          <w:lang w:bidi="ar-EG"/>
        </w:rPr>
        <w:t>Cad</w:t>
      </w:r>
      <w:r w:rsidRPr="00B1166D">
        <w:rPr>
          <w:rFonts w:cs="AL-Mohanad Bold"/>
          <w:b/>
          <w:bCs/>
          <w:color w:val="000000" w:themeColor="text1"/>
          <w:sz w:val="20"/>
        </w:rPr>
        <w:t xml:space="preserve"> 2D</w:t>
      </w: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 بتقدير امتياز من </w:t>
      </w:r>
      <w:r w:rsidR="002018ED" w:rsidRPr="00B1166D">
        <w:rPr>
          <w:rFonts w:cs="AL-Mohanad Bold" w:hint="cs"/>
          <w:b/>
          <w:bCs/>
          <w:color w:val="000000" w:themeColor="text1"/>
          <w:sz w:val="20"/>
          <w:rtl/>
        </w:rPr>
        <w:t>نقابة المهندسين بمحافظة الغربية</w:t>
      </w:r>
    </w:p>
    <w:p w:rsidR="00915404" w:rsidRPr="00B1166D" w:rsidRDefault="00915404" w:rsidP="001B51AC">
      <w:pPr>
        <w:pStyle w:val="a3"/>
        <w:numPr>
          <w:ilvl w:val="0"/>
          <w:numId w:val="16"/>
        </w:numPr>
        <w:spacing w:after="0"/>
        <w:jc w:val="lowKashida"/>
        <w:rPr>
          <w:rFonts w:cs="AL-Mohanad Bold"/>
          <w:b/>
          <w:bCs/>
          <w:color w:val="000000" w:themeColor="text1"/>
          <w:sz w:val="20"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دورة برنامج </w:t>
      </w:r>
      <w:r w:rsidRPr="00B1166D">
        <w:rPr>
          <w:rFonts w:cs="AL-Mohanad Bold"/>
          <w:b/>
          <w:bCs/>
          <w:color w:val="000000" w:themeColor="text1"/>
          <w:sz w:val="20"/>
        </w:rPr>
        <w:t>CIVEL 3D</w:t>
      </w: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 تصميم وتخطيط شبكات الطرق</w:t>
      </w:r>
    </w:p>
    <w:p w:rsidR="00312CAF" w:rsidRPr="00B1166D" w:rsidRDefault="00791A81" w:rsidP="000C671E">
      <w:pPr>
        <w:pStyle w:val="a3"/>
        <w:numPr>
          <w:ilvl w:val="0"/>
          <w:numId w:val="16"/>
        </w:numPr>
        <w:spacing w:after="0"/>
        <w:jc w:val="lowKashida"/>
        <w:rPr>
          <w:rFonts w:cs="AL-Mohanad Bold"/>
          <w:b/>
          <w:bCs/>
          <w:color w:val="000000" w:themeColor="text1"/>
          <w:sz w:val="20"/>
        </w:rPr>
      </w:pPr>
      <w:r w:rsidRPr="00B1166D">
        <w:rPr>
          <w:rFonts w:cs="AL-Mohanad Bold" w:hint="cs"/>
          <w:b/>
          <w:bCs/>
          <w:color w:val="000000" w:themeColor="text1"/>
          <w:sz w:val="18"/>
          <w:szCs w:val="20"/>
          <w:rtl/>
        </w:rPr>
        <w:t>دورة</w:t>
      </w:r>
      <w:r w:rsidR="00E671C8" w:rsidRPr="00B1166D">
        <w:rPr>
          <w:rFonts w:cs="AL-Mohanad Bold" w:hint="cs"/>
          <w:b/>
          <w:bCs/>
          <w:color w:val="000000" w:themeColor="text1"/>
          <w:sz w:val="18"/>
          <w:szCs w:val="20"/>
          <w:rtl/>
        </w:rPr>
        <w:t xml:space="preserve"> فى اعمال المكتب الفنى وتشمل حصر الكميات والشوب دروينج</w:t>
      </w:r>
      <w:r w:rsidR="000C671E" w:rsidRPr="00B1166D">
        <w:rPr>
          <w:rFonts w:cs="AL-Mohanad Bold" w:hint="cs"/>
          <w:b/>
          <w:bCs/>
          <w:color w:val="000000" w:themeColor="text1"/>
          <w:sz w:val="18"/>
          <w:szCs w:val="20"/>
          <w:rtl/>
        </w:rPr>
        <w:t>(اعداد المخططات التنفيذية )</w:t>
      </w:r>
      <w:r w:rsidR="00CF1E86" w:rsidRPr="00B1166D">
        <w:rPr>
          <w:rFonts w:cs="AL-Mohanad Bold" w:hint="cs"/>
          <w:b/>
          <w:bCs/>
          <w:color w:val="000000" w:themeColor="text1"/>
          <w:sz w:val="18"/>
          <w:szCs w:val="20"/>
          <w:rtl/>
        </w:rPr>
        <w:t>و</w:t>
      </w:r>
      <w:r w:rsidR="007273F8" w:rsidRPr="00B1166D">
        <w:rPr>
          <w:rFonts w:cs="AL-Mohanad Bold" w:hint="cs"/>
          <w:b/>
          <w:bCs/>
          <w:color w:val="000000" w:themeColor="text1"/>
          <w:sz w:val="18"/>
          <w:szCs w:val="20"/>
          <w:rtl/>
        </w:rPr>
        <w:t>ت</w:t>
      </w:r>
      <w:r w:rsidR="00CF1E86" w:rsidRPr="00B1166D">
        <w:rPr>
          <w:rFonts w:cs="AL-Mohanad Bold" w:hint="cs"/>
          <w:b/>
          <w:bCs/>
          <w:color w:val="000000" w:themeColor="text1"/>
          <w:sz w:val="18"/>
          <w:szCs w:val="20"/>
          <w:rtl/>
        </w:rPr>
        <w:t>حليل الاسعار</w:t>
      </w:r>
    </w:p>
    <w:p w:rsidR="00CF1E86" w:rsidRPr="00B1166D" w:rsidRDefault="00312CAF" w:rsidP="00312CAF">
      <w:pPr>
        <w:spacing w:after="0"/>
        <w:jc w:val="lowKashida"/>
        <w:rPr>
          <w:rFonts w:cs="AL-Mohanad Bold"/>
          <w:b/>
          <w:bCs/>
          <w:color w:val="000000" w:themeColor="text1"/>
          <w:szCs w:val="24"/>
          <w:u w:val="single"/>
        </w:rPr>
      </w:pPr>
      <w:r w:rsidRPr="00B1166D">
        <w:rPr>
          <w:rFonts w:cs="AL-Mohanad Bold" w:hint="cs"/>
          <w:b/>
          <w:bCs/>
          <w:color w:val="000000" w:themeColor="text1"/>
          <w:szCs w:val="24"/>
          <w:u w:val="single"/>
          <w:rtl/>
        </w:rPr>
        <w:t>الدورات التدربية</w:t>
      </w:r>
    </w:p>
    <w:p w:rsidR="00CF1E86" w:rsidRPr="00B1166D" w:rsidRDefault="00CF1E86" w:rsidP="00B0772E">
      <w:pPr>
        <w:pStyle w:val="a3"/>
        <w:numPr>
          <w:ilvl w:val="0"/>
          <w:numId w:val="15"/>
        </w:numPr>
        <w:spacing w:after="0"/>
        <w:jc w:val="lowKashida"/>
        <w:rPr>
          <w:rFonts w:cs="AL-Mohanad Bold"/>
          <w:b/>
          <w:bCs/>
          <w:color w:val="000000" w:themeColor="text1"/>
          <w:sz w:val="20"/>
          <w:u w:val="single"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دورة تدريبية بمعامل وورش كلية الهندسة جامعة طنطا</w:t>
      </w:r>
    </w:p>
    <w:p w:rsidR="00DC1CF4" w:rsidRPr="00B1166D" w:rsidRDefault="00DC1CF4" w:rsidP="00B0772E">
      <w:pPr>
        <w:pStyle w:val="a3"/>
        <w:numPr>
          <w:ilvl w:val="0"/>
          <w:numId w:val="15"/>
        </w:numPr>
        <w:spacing w:after="0"/>
        <w:jc w:val="lowKashida"/>
        <w:rPr>
          <w:rFonts w:cs="AL-Mohanad Bold"/>
          <w:b/>
          <w:bCs/>
          <w:color w:val="000000" w:themeColor="text1"/>
          <w:sz w:val="20"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تدريب فى شركة اعمار الدلتا (أعمال المنشاءات الخرسانية) 2013م</w:t>
      </w:r>
    </w:p>
    <w:p w:rsidR="00DC1CF4" w:rsidRPr="00B1166D" w:rsidRDefault="00DC1CF4" w:rsidP="00B0772E">
      <w:pPr>
        <w:pStyle w:val="a3"/>
        <w:numPr>
          <w:ilvl w:val="0"/>
          <w:numId w:val="15"/>
        </w:numPr>
        <w:spacing w:after="0"/>
        <w:jc w:val="lowKashida"/>
        <w:rPr>
          <w:rFonts w:cs="AL-Mohanad Bold"/>
          <w:b/>
          <w:bCs/>
          <w:color w:val="000000" w:themeColor="text1"/>
          <w:sz w:val="20"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تدريب فى شركة المقاولون العرب (أعمال المنشاءات الخرسانية) 2012م</w:t>
      </w:r>
    </w:p>
    <w:p w:rsidR="00E90095" w:rsidRPr="00B1166D" w:rsidRDefault="00DC1CF4" w:rsidP="007273F8">
      <w:pPr>
        <w:pStyle w:val="a3"/>
        <w:numPr>
          <w:ilvl w:val="0"/>
          <w:numId w:val="15"/>
        </w:numPr>
        <w:spacing w:after="0"/>
        <w:jc w:val="lowKashida"/>
        <w:rPr>
          <w:rFonts w:cs="AL-Mohanad Bold"/>
          <w:b/>
          <w:bCs/>
          <w:color w:val="000000" w:themeColor="text1"/>
          <w:sz w:val="20"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هيئة الطرق والكبارى بمحافظة الغربية </w:t>
      </w:r>
      <w:r w:rsidRPr="00B1166D">
        <w:rPr>
          <w:rFonts w:cs="AL-Mohanad Bold"/>
          <w:b/>
          <w:bCs/>
          <w:color w:val="000000" w:themeColor="text1"/>
          <w:sz w:val="20"/>
          <w:rtl/>
        </w:rPr>
        <w:t>–</w:t>
      </w: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طنطا 2014</w:t>
      </w:r>
    </w:p>
    <w:p w:rsidR="00055EB4" w:rsidRPr="00B1166D" w:rsidRDefault="00E90095" w:rsidP="00312CAF">
      <w:pPr>
        <w:jc w:val="lowKashida"/>
        <w:rPr>
          <w:rFonts w:cs="AdvertisingExtraBold"/>
          <w:b/>
          <w:bCs/>
          <w:color w:val="000000" w:themeColor="text1"/>
          <w:sz w:val="20"/>
          <w:szCs w:val="20"/>
          <w:u w:val="single"/>
        </w:rPr>
      </w:pPr>
      <w:r w:rsidRPr="00B1166D">
        <w:rPr>
          <w:rFonts w:cs="AdvertisingExtraBold" w:hint="cs"/>
          <w:b/>
          <w:bCs/>
          <w:color w:val="000000" w:themeColor="text1"/>
          <w:u w:val="single"/>
          <w:rtl/>
        </w:rPr>
        <w:t>الاعمال التى اشرفت عليها</w:t>
      </w:r>
      <w:r w:rsidR="00055EB4" w:rsidRPr="00B1166D">
        <w:rPr>
          <w:rFonts w:cs="AdvertisingExtraBold" w:hint="cs"/>
          <w:b/>
          <w:bCs/>
          <w:color w:val="000000" w:themeColor="text1"/>
          <w:sz w:val="20"/>
          <w:szCs w:val="20"/>
          <w:u w:val="single"/>
          <w:rtl/>
        </w:rPr>
        <w:t>:</w:t>
      </w:r>
    </w:p>
    <w:p w:rsidR="007E78B8" w:rsidRPr="00B1166D" w:rsidRDefault="00CF1E86" w:rsidP="00571EEA">
      <w:pPr>
        <w:pStyle w:val="a3"/>
        <w:numPr>
          <w:ilvl w:val="0"/>
          <w:numId w:val="18"/>
        </w:numPr>
        <w:spacing w:before="240" w:after="0"/>
        <w:jc w:val="lowKashida"/>
        <w:rPr>
          <w:rFonts w:cs="AdvertisingExtraBold"/>
          <w:b/>
          <w:bCs/>
          <w:color w:val="000000" w:themeColor="text1"/>
          <w:sz w:val="18"/>
          <w:szCs w:val="18"/>
          <w:u w:val="single"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مهندس موقع بالمملكة العربية السعودية فى مؤسسة التشييد المميز للمقاولات العامه </w:t>
      </w:r>
      <w:r w:rsidR="007273F8"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 لمشروع هيئة الامر بالمعروف والنهى عن المنكر </w:t>
      </w: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كما عملت بالمكتب الفنى لدى المؤسسة فى اعداد الشوب دروينج والحصرات والمستخلصات</w:t>
      </w:r>
      <w:r w:rsidR="00B1166D"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 لمدة سنه و3 شهور</w:t>
      </w:r>
    </w:p>
    <w:p w:rsidR="000C671E" w:rsidRPr="00B1166D" w:rsidRDefault="000C671E" w:rsidP="007273F8">
      <w:pPr>
        <w:pStyle w:val="a3"/>
        <w:numPr>
          <w:ilvl w:val="0"/>
          <w:numId w:val="18"/>
        </w:numPr>
        <w:spacing w:before="240" w:after="0"/>
        <w:jc w:val="lowKashida"/>
        <w:rPr>
          <w:rFonts w:cs="AdvertisingExtraBold"/>
          <w:b/>
          <w:bCs/>
          <w:color w:val="000000" w:themeColor="text1"/>
          <w:sz w:val="18"/>
          <w:szCs w:val="18"/>
          <w:u w:val="single"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مهندس موقع بمشروع دار مصر بمدينة سته أكتوبر بالاشراف على عدد 4 عمارات سكنية </w:t>
      </w:r>
      <w:r w:rsidR="004A2436" w:rsidRPr="00B1166D">
        <w:rPr>
          <w:rFonts w:cs="AL-Mohanad Bold" w:hint="cs"/>
          <w:b/>
          <w:bCs/>
          <w:color w:val="000000" w:themeColor="text1"/>
          <w:sz w:val="20"/>
          <w:rtl/>
        </w:rPr>
        <w:t>مكونه من (أرضى +5 أدوار متكررين)</w:t>
      </w:r>
      <w:r w:rsidR="00B1166D" w:rsidRPr="00B1166D">
        <w:rPr>
          <w:rFonts w:cs="AL-Mohanad Bold" w:hint="cs"/>
          <w:b/>
          <w:bCs/>
          <w:color w:val="000000" w:themeColor="text1"/>
          <w:sz w:val="20"/>
          <w:rtl/>
        </w:rPr>
        <w:t xml:space="preserve"> لمدة سنه فى اعمال التشطيبات الداخليه والخارجيه</w:t>
      </w:r>
    </w:p>
    <w:p w:rsidR="00B1166D" w:rsidRPr="00B1166D" w:rsidRDefault="00B1166D" w:rsidP="00B1166D">
      <w:pPr>
        <w:pStyle w:val="a3"/>
        <w:numPr>
          <w:ilvl w:val="0"/>
          <w:numId w:val="18"/>
        </w:numPr>
        <w:spacing w:before="240" w:after="0"/>
        <w:jc w:val="lowKashida"/>
        <w:rPr>
          <w:rFonts w:cs="AdvertisingExtraBold"/>
          <w:b/>
          <w:bCs/>
          <w:color w:val="000000" w:themeColor="text1"/>
          <w:sz w:val="18"/>
          <w:szCs w:val="18"/>
          <w:u w:val="single"/>
          <w:rtl/>
        </w:rPr>
      </w:pPr>
      <w:r w:rsidRPr="00B1166D">
        <w:rPr>
          <w:rFonts w:cs="AL-Mohanad Bold" w:hint="cs"/>
          <w:b/>
          <w:bCs/>
          <w:color w:val="000000" w:themeColor="text1"/>
          <w:sz w:val="20"/>
          <w:rtl/>
        </w:rPr>
        <w:t>اعمل حاليا كمهندس موقع بمشروع انشاء عدد 4 عمارات سكنيه فى العاصمه الاداريه الجديده مكون من (ارضى+7 ادوار متكرر)</w:t>
      </w:r>
      <w:r w:rsidR="002B45CA">
        <w:rPr>
          <w:rFonts w:cs="AL-Mohanad Bold" w:hint="cs"/>
          <w:b/>
          <w:bCs/>
          <w:color w:val="000000" w:themeColor="text1"/>
          <w:sz w:val="20"/>
          <w:rtl/>
        </w:rPr>
        <w:t xml:space="preserve"> </w:t>
      </w:r>
    </w:p>
    <w:p w:rsidR="001B51AC" w:rsidRPr="00B1166D" w:rsidRDefault="001B51AC" w:rsidP="001B51AC">
      <w:pPr>
        <w:pStyle w:val="a3"/>
        <w:numPr>
          <w:ilvl w:val="0"/>
          <w:numId w:val="10"/>
        </w:numPr>
        <w:spacing w:before="240" w:after="0"/>
        <w:jc w:val="lowKashida"/>
        <w:rPr>
          <w:rFonts w:cs="AdvertisingExtraBold"/>
          <w:b/>
          <w:bCs/>
          <w:color w:val="000000" w:themeColor="text1"/>
          <w:u w:val="single"/>
        </w:rPr>
      </w:pPr>
      <w:r w:rsidRPr="00B1166D">
        <w:rPr>
          <w:rFonts w:cs="AdvertisingExtraBold" w:hint="cs"/>
          <w:b/>
          <w:bCs/>
          <w:color w:val="000000" w:themeColor="text1"/>
          <w:u w:val="single"/>
          <w:rtl/>
        </w:rPr>
        <w:t xml:space="preserve">مهارات الكمبيوتر   </w:t>
      </w:r>
    </w:p>
    <w:p w:rsidR="001B51AC" w:rsidRPr="00B1166D" w:rsidRDefault="001B51AC" w:rsidP="001B51AC">
      <w:pPr>
        <w:spacing w:before="240" w:after="0"/>
        <w:ind w:left="360"/>
        <w:jc w:val="center"/>
        <w:rPr>
          <w:rFonts w:ascii="Arial" w:hAnsi="Arial"/>
          <w:b/>
          <w:bCs/>
          <w:color w:val="000000" w:themeColor="text1"/>
          <w:sz w:val="18"/>
          <w:szCs w:val="18"/>
          <w:rtl/>
        </w:rPr>
      </w:pPr>
      <w:r w:rsidRPr="00B1166D">
        <w:rPr>
          <w:rFonts w:ascii="Arial" w:hAnsi="Arial"/>
          <w:b/>
          <w:bCs/>
          <w:color w:val="000000" w:themeColor="text1"/>
          <w:sz w:val="18"/>
          <w:szCs w:val="18"/>
        </w:rPr>
        <w:t>Word, Excel, power point</w:t>
      </w:r>
    </w:p>
    <w:p w:rsidR="001B51AC" w:rsidRPr="00B1166D" w:rsidRDefault="001B51AC" w:rsidP="001B51AC">
      <w:pPr>
        <w:pStyle w:val="a3"/>
        <w:numPr>
          <w:ilvl w:val="0"/>
          <w:numId w:val="10"/>
        </w:numPr>
        <w:spacing w:before="240" w:after="0"/>
        <w:rPr>
          <w:rFonts w:cs="AdvertisingExtraBold"/>
          <w:b/>
          <w:bCs/>
          <w:color w:val="000000" w:themeColor="text1"/>
          <w:u w:val="single"/>
        </w:rPr>
      </w:pPr>
      <w:r w:rsidRPr="00B1166D">
        <w:rPr>
          <w:rFonts w:cs="AdvertisingExtraBold" w:hint="cs"/>
          <w:b/>
          <w:bCs/>
          <w:color w:val="000000" w:themeColor="text1"/>
          <w:u w:val="single"/>
          <w:rtl/>
        </w:rPr>
        <w:t>رخصة قيادة</w:t>
      </w:r>
    </w:p>
    <w:p w:rsidR="001B51AC" w:rsidRPr="004E5F5E" w:rsidRDefault="001B51AC" w:rsidP="001B51AC">
      <w:pPr>
        <w:pStyle w:val="a3"/>
        <w:spacing w:before="240" w:after="0"/>
        <w:rPr>
          <w:rFonts w:cs="AdvertisingExtraBold"/>
          <w:b/>
          <w:bCs/>
          <w:color w:val="000000" w:themeColor="text1"/>
          <w:sz w:val="28"/>
          <w:szCs w:val="26"/>
          <w:rtl/>
        </w:rPr>
      </w:pPr>
      <w:r w:rsidRPr="00B1166D">
        <w:rPr>
          <w:rFonts w:cs="AdvertisingExtraBold" w:hint="cs"/>
          <w:b/>
          <w:bCs/>
          <w:color w:val="000000" w:themeColor="text1"/>
          <w:rtl/>
        </w:rPr>
        <w:t>أحمل رخصة قيادة مصرية و</w:t>
      </w:r>
      <w:r w:rsidRPr="00B1166D">
        <w:rPr>
          <w:rFonts w:cs="AdvertisingExtraBold" w:hint="cs"/>
          <w:b/>
          <w:bCs/>
          <w:color w:val="000000" w:themeColor="text1"/>
          <w:sz w:val="24"/>
          <w:szCs w:val="24"/>
          <w:rtl/>
        </w:rPr>
        <w:t>رخصة قيادة سعودية</w:t>
      </w:r>
    </w:p>
    <w:sectPr w:rsidR="001B51AC" w:rsidRPr="004E5F5E" w:rsidSect="001B51AC">
      <w:headerReference w:type="default" r:id="rId8"/>
      <w:footerReference w:type="default" r:id="rId9"/>
      <w:pgSz w:w="11906" w:h="16838"/>
      <w:pgMar w:top="1440" w:right="1800" w:bottom="1440" w:left="1800" w:header="720" w:footer="737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4C9" w:rsidRDefault="00A144C9" w:rsidP="00130C28">
      <w:pPr>
        <w:spacing w:after="0" w:line="240" w:lineRule="auto"/>
      </w:pPr>
      <w:r>
        <w:separator/>
      </w:r>
    </w:p>
  </w:endnote>
  <w:endnote w:type="continuationSeparator" w:id="1">
    <w:p w:rsidR="00A144C9" w:rsidRDefault="00A144C9" w:rsidP="0013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DE" w:rsidRPr="00F464DE" w:rsidRDefault="00F464DE" w:rsidP="0092431D">
    <w:pPr>
      <w:pStyle w:val="a5"/>
      <w:rPr>
        <w:sz w:val="16"/>
        <w:szCs w:val="16"/>
      </w:rPr>
    </w:pPr>
    <w:r w:rsidRPr="00F464DE">
      <w:rPr>
        <w:sz w:val="16"/>
        <w:szCs w:val="16"/>
      </w:rPr>
      <w:t xml:space="preserve">  Of 2</w:t>
    </w:r>
    <w:r w:rsidR="00E95844" w:rsidRPr="00F464DE">
      <w:rPr>
        <w:sz w:val="16"/>
        <w:szCs w:val="16"/>
      </w:rPr>
      <w:fldChar w:fldCharType="begin"/>
    </w:r>
    <w:r w:rsidRPr="00F464DE">
      <w:rPr>
        <w:sz w:val="16"/>
        <w:szCs w:val="16"/>
      </w:rPr>
      <w:instrText xml:space="preserve"> PAGE   \* MERGEFORMAT </w:instrText>
    </w:r>
    <w:r w:rsidR="00E95844" w:rsidRPr="00F464DE">
      <w:rPr>
        <w:sz w:val="16"/>
        <w:szCs w:val="16"/>
      </w:rPr>
      <w:fldChar w:fldCharType="separate"/>
    </w:r>
    <w:r w:rsidR="00B1166D" w:rsidRPr="00B1166D">
      <w:rPr>
        <w:rFonts w:cs="Calibri"/>
        <w:noProof/>
        <w:sz w:val="16"/>
        <w:szCs w:val="16"/>
        <w:rtl/>
        <w:lang w:val="ar-SA"/>
      </w:rPr>
      <w:t>2</w:t>
    </w:r>
    <w:r w:rsidR="00E95844" w:rsidRPr="00F464DE">
      <w:rPr>
        <w:sz w:val="16"/>
        <w:szCs w:val="16"/>
      </w:rPr>
      <w:fldChar w:fldCharType="end"/>
    </w:r>
    <w:r w:rsidRPr="00F464DE">
      <w:rPr>
        <w:sz w:val="18"/>
        <w:szCs w:val="18"/>
      </w:rPr>
      <w:t>Last update :</w:t>
    </w:r>
    <w:r w:rsidR="0092431D">
      <w:rPr>
        <w:sz w:val="18"/>
        <w:szCs w:val="18"/>
      </w:rPr>
      <w:t>18</w:t>
    </w:r>
    <w:r w:rsidRPr="00F464DE">
      <w:rPr>
        <w:sz w:val="18"/>
        <w:szCs w:val="18"/>
      </w:rPr>
      <w:t>-03-201</w:t>
    </w:r>
    <w:r w:rsidR="0092431D">
      <w:rPr>
        <w:sz w:val="18"/>
        <w:szCs w:val="18"/>
      </w:rPr>
      <w:t>4</w:t>
    </w:r>
    <w:r w:rsidRPr="00F464DE">
      <w:rPr>
        <w:sz w:val="16"/>
        <w:szCs w:val="16"/>
      </w:rPr>
      <w:t>page</w:t>
    </w:r>
  </w:p>
  <w:p w:rsidR="00F464DE" w:rsidRDefault="00F464DE">
    <w:pPr>
      <w:pStyle w:val="a5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4C9" w:rsidRDefault="00A144C9" w:rsidP="00130C28">
      <w:pPr>
        <w:spacing w:after="0" w:line="240" w:lineRule="auto"/>
      </w:pPr>
      <w:r>
        <w:separator/>
      </w:r>
    </w:p>
  </w:footnote>
  <w:footnote w:type="continuationSeparator" w:id="1">
    <w:p w:rsidR="00A144C9" w:rsidRDefault="00A144C9" w:rsidP="0013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28" w:rsidRDefault="00E95844">
    <w:pPr>
      <w:pStyle w:val="a4"/>
    </w:pPr>
    <w:r>
      <w:rPr>
        <w:noProof/>
      </w:rPr>
      <w:pict>
        <v:roundrect id="_x0000_s2049" style="position:absolute;left:0;text-align:left;margin-left:-41.65pt;margin-top:19.35pt;width:500.8pt;height:731.6pt;z-index:251657728" arcsize="2952f" fillcolor="#4bacc6" strokecolor="#f2f2f2" strokeweight="3pt">
          <v:shadow on="t" type="perspective" color="#205867" opacity=".5" offset="1pt" offset2="-1pt"/>
          <w10:wrap anchorx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ABB"/>
    <w:multiLevelType w:val="hybridMultilevel"/>
    <w:tmpl w:val="271496BC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00F8"/>
    <w:multiLevelType w:val="hybridMultilevel"/>
    <w:tmpl w:val="2E2A5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02285"/>
    <w:multiLevelType w:val="hybridMultilevel"/>
    <w:tmpl w:val="DF9295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3872" w:hanging="360"/>
      </w:pPr>
    </w:lvl>
    <w:lvl w:ilvl="2" w:tplc="0409001B" w:tentative="1">
      <w:start w:val="1"/>
      <w:numFmt w:val="lowerRoman"/>
      <w:lvlText w:val="%3."/>
      <w:lvlJc w:val="right"/>
      <w:pPr>
        <w:ind w:left="4592" w:hanging="180"/>
      </w:pPr>
    </w:lvl>
    <w:lvl w:ilvl="3" w:tplc="0409000F" w:tentative="1">
      <w:start w:val="1"/>
      <w:numFmt w:val="decimal"/>
      <w:lvlText w:val="%4."/>
      <w:lvlJc w:val="left"/>
      <w:pPr>
        <w:ind w:left="5312" w:hanging="360"/>
      </w:pPr>
    </w:lvl>
    <w:lvl w:ilvl="4" w:tplc="04090019" w:tentative="1">
      <w:start w:val="1"/>
      <w:numFmt w:val="lowerLetter"/>
      <w:lvlText w:val="%5."/>
      <w:lvlJc w:val="left"/>
      <w:pPr>
        <w:ind w:left="6032" w:hanging="360"/>
      </w:pPr>
    </w:lvl>
    <w:lvl w:ilvl="5" w:tplc="0409001B" w:tentative="1">
      <w:start w:val="1"/>
      <w:numFmt w:val="lowerRoman"/>
      <w:lvlText w:val="%6."/>
      <w:lvlJc w:val="right"/>
      <w:pPr>
        <w:ind w:left="6752" w:hanging="180"/>
      </w:pPr>
    </w:lvl>
    <w:lvl w:ilvl="6" w:tplc="0409000F" w:tentative="1">
      <w:start w:val="1"/>
      <w:numFmt w:val="decimal"/>
      <w:lvlText w:val="%7."/>
      <w:lvlJc w:val="left"/>
      <w:pPr>
        <w:ind w:left="7472" w:hanging="360"/>
      </w:pPr>
    </w:lvl>
    <w:lvl w:ilvl="7" w:tplc="04090019" w:tentative="1">
      <w:start w:val="1"/>
      <w:numFmt w:val="lowerLetter"/>
      <w:lvlText w:val="%8."/>
      <w:lvlJc w:val="left"/>
      <w:pPr>
        <w:ind w:left="8192" w:hanging="360"/>
      </w:pPr>
    </w:lvl>
    <w:lvl w:ilvl="8" w:tplc="0409001B" w:tentative="1">
      <w:start w:val="1"/>
      <w:numFmt w:val="lowerRoman"/>
      <w:lvlText w:val="%9."/>
      <w:lvlJc w:val="right"/>
      <w:pPr>
        <w:ind w:left="8912" w:hanging="180"/>
      </w:pPr>
    </w:lvl>
  </w:abstractNum>
  <w:abstractNum w:abstractNumId="3">
    <w:nsid w:val="13D6310C"/>
    <w:multiLevelType w:val="hybridMultilevel"/>
    <w:tmpl w:val="3756569C"/>
    <w:lvl w:ilvl="0" w:tplc="54D85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06A2"/>
    <w:multiLevelType w:val="hybridMultilevel"/>
    <w:tmpl w:val="82E61C42"/>
    <w:lvl w:ilvl="0" w:tplc="6F3488A2">
      <w:start w:val="1"/>
      <w:numFmt w:val="decimal"/>
      <w:lvlText w:val="%1)"/>
      <w:lvlJc w:val="left"/>
      <w:pPr>
        <w:ind w:left="810" w:hanging="360"/>
      </w:pPr>
      <w:rPr>
        <w:b w:val="0"/>
        <w:b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5837707"/>
    <w:multiLevelType w:val="hybridMultilevel"/>
    <w:tmpl w:val="1B3C5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553251"/>
    <w:multiLevelType w:val="hybridMultilevel"/>
    <w:tmpl w:val="D4CADB1A"/>
    <w:lvl w:ilvl="0" w:tplc="A1E8F1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05952"/>
    <w:multiLevelType w:val="hybridMultilevel"/>
    <w:tmpl w:val="EFE258A8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3802A03"/>
    <w:multiLevelType w:val="hybridMultilevel"/>
    <w:tmpl w:val="7416CA54"/>
    <w:lvl w:ilvl="0" w:tplc="2D789906">
      <w:start w:val="1"/>
      <w:numFmt w:val="bullet"/>
      <w:lvlText w:val=""/>
      <w:lvlJc w:val="left"/>
      <w:pPr>
        <w:ind w:left="1532" w:hanging="720"/>
      </w:pPr>
      <w:rPr>
        <w:rFonts w:ascii="Symbol" w:hAnsi="Symbol" w:hint="default"/>
      </w:rPr>
    </w:lvl>
    <w:lvl w:ilvl="1" w:tplc="82BE13A2">
      <w:start w:val="1"/>
      <w:numFmt w:val="decimal"/>
      <w:lvlText w:val="%2-"/>
      <w:lvlJc w:val="left"/>
      <w:pPr>
        <w:ind w:left="225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12" w:hanging="180"/>
      </w:pPr>
    </w:lvl>
    <w:lvl w:ilvl="3" w:tplc="0409000F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9">
    <w:nsid w:val="2D2C2494"/>
    <w:multiLevelType w:val="hybridMultilevel"/>
    <w:tmpl w:val="0ED20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A564E"/>
    <w:multiLevelType w:val="hybridMultilevel"/>
    <w:tmpl w:val="6B06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67C4A"/>
    <w:multiLevelType w:val="hybridMultilevel"/>
    <w:tmpl w:val="6C882306"/>
    <w:lvl w:ilvl="0" w:tplc="09E4DFC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60C87"/>
    <w:multiLevelType w:val="hybridMultilevel"/>
    <w:tmpl w:val="7ED66AA6"/>
    <w:lvl w:ilvl="0" w:tplc="6F3488A2">
      <w:start w:val="1"/>
      <w:numFmt w:val="decimal"/>
      <w:lvlText w:val="%1)"/>
      <w:lvlJc w:val="left"/>
      <w:pPr>
        <w:ind w:left="900" w:hanging="360"/>
      </w:pPr>
      <w:rPr>
        <w:b w:val="0"/>
        <w:b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33" w:hanging="360"/>
      </w:pPr>
    </w:lvl>
    <w:lvl w:ilvl="2" w:tplc="0409001B" w:tentative="1">
      <w:start w:val="1"/>
      <w:numFmt w:val="lowerRoman"/>
      <w:lvlText w:val="%3."/>
      <w:lvlJc w:val="right"/>
      <w:pPr>
        <w:ind w:left="1053" w:hanging="180"/>
      </w:pPr>
    </w:lvl>
    <w:lvl w:ilvl="3" w:tplc="0409000F" w:tentative="1">
      <w:start w:val="1"/>
      <w:numFmt w:val="decimal"/>
      <w:lvlText w:val="%4."/>
      <w:lvlJc w:val="left"/>
      <w:pPr>
        <w:ind w:left="1773" w:hanging="360"/>
      </w:pPr>
    </w:lvl>
    <w:lvl w:ilvl="4" w:tplc="04090019" w:tentative="1">
      <w:start w:val="1"/>
      <w:numFmt w:val="lowerLetter"/>
      <w:lvlText w:val="%5."/>
      <w:lvlJc w:val="left"/>
      <w:pPr>
        <w:ind w:left="2493" w:hanging="360"/>
      </w:pPr>
    </w:lvl>
    <w:lvl w:ilvl="5" w:tplc="0409001B" w:tentative="1">
      <w:start w:val="1"/>
      <w:numFmt w:val="lowerRoman"/>
      <w:lvlText w:val="%6."/>
      <w:lvlJc w:val="right"/>
      <w:pPr>
        <w:ind w:left="3213" w:hanging="180"/>
      </w:pPr>
    </w:lvl>
    <w:lvl w:ilvl="6" w:tplc="0409000F" w:tentative="1">
      <w:start w:val="1"/>
      <w:numFmt w:val="decimal"/>
      <w:lvlText w:val="%7."/>
      <w:lvlJc w:val="left"/>
      <w:pPr>
        <w:ind w:left="3933" w:hanging="360"/>
      </w:pPr>
    </w:lvl>
    <w:lvl w:ilvl="7" w:tplc="04090019" w:tentative="1">
      <w:start w:val="1"/>
      <w:numFmt w:val="lowerLetter"/>
      <w:lvlText w:val="%8."/>
      <w:lvlJc w:val="left"/>
      <w:pPr>
        <w:ind w:left="4653" w:hanging="360"/>
      </w:pPr>
    </w:lvl>
    <w:lvl w:ilvl="8" w:tplc="0409001B" w:tentative="1">
      <w:start w:val="1"/>
      <w:numFmt w:val="lowerRoman"/>
      <w:lvlText w:val="%9."/>
      <w:lvlJc w:val="right"/>
      <w:pPr>
        <w:ind w:left="5373" w:hanging="180"/>
      </w:pPr>
    </w:lvl>
  </w:abstractNum>
  <w:abstractNum w:abstractNumId="13">
    <w:nsid w:val="587557D4"/>
    <w:multiLevelType w:val="hybridMultilevel"/>
    <w:tmpl w:val="54CC832E"/>
    <w:lvl w:ilvl="0" w:tplc="6F3488A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" w:hanging="360"/>
      </w:pPr>
    </w:lvl>
    <w:lvl w:ilvl="2" w:tplc="0409001B" w:tentative="1">
      <w:start w:val="1"/>
      <w:numFmt w:val="lowerRoman"/>
      <w:lvlText w:val="%3."/>
      <w:lvlJc w:val="right"/>
      <w:pPr>
        <w:ind w:left="873" w:hanging="180"/>
      </w:pPr>
    </w:lvl>
    <w:lvl w:ilvl="3" w:tplc="0409000F" w:tentative="1">
      <w:start w:val="1"/>
      <w:numFmt w:val="decimal"/>
      <w:lvlText w:val="%4."/>
      <w:lvlJc w:val="left"/>
      <w:pPr>
        <w:ind w:left="1593" w:hanging="360"/>
      </w:pPr>
    </w:lvl>
    <w:lvl w:ilvl="4" w:tplc="04090019" w:tentative="1">
      <w:start w:val="1"/>
      <w:numFmt w:val="lowerLetter"/>
      <w:lvlText w:val="%5."/>
      <w:lvlJc w:val="left"/>
      <w:pPr>
        <w:ind w:left="2313" w:hanging="360"/>
      </w:pPr>
    </w:lvl>
    <w:lvl w:ilvl="5" w:tplc="0409001B" w:tentative="1">
      <w:start w:val="1"/>
      <w:numFmt w:val="lowerRoman"/>
      <w:lvlText w:val="%6."/>
      <w:lvlJc w:val="right"/>
      <w:pPr>
        <w:ind w:left="3033" w:hanging="180"/>
      </w:pPr>
    </w:lvl>
    <w:lvl w:ilvl="6" w:tplc="0409000F" w:tentative="1">
      <w:start w:val="1"/>
      <w:numFmt w:val="decimal"/>
      <w:lvlText w:val="%7."/>
      <w:lvlJc w:val="left"/>
      <w:pPr>
        <w:ind w:left="3753" w:hanging="360"/>
      </w:pPr>
    </w:lvl>
    <w:lvl w:ilvl="7" w:tplc="04090019" w:tentative="1">
      <w:start w:val="1"/>
      <w:numFmt w:val="lowerLetter"/>
      <w:lvlText w:val="%8."/>
      <w:lvlJc w:val="left"/>
      <w:pPr>
        <w:ind w:left="4473" w:hanging="360"/>
      </w:pPr>
    </w:lvl>
    <w:lvl w:ilvl="8" w:tplc="040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14">
    <w:nsid w:val="5FB606FE"/>
    <w:multiLevelType w:val="hybridMultilevel"/>
    <w:tmpl w:val="CE6EF0B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211E9"/>
    <w:multiLevelType w:val="hybridMultilevel"/>
    <w:tmpl w:val="7FBCE5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1C0CB2"/>
    <w:multiLevelType w:val="hybridMultilevel"/>
    <w:tmpl w:val="96FCBA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B93282"/>
    <w:multiLevelType w:val="hybridMultilevel"/>
    <w:tmpl w:val="1BC47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11772"/>
    <w:multiLevelType w:val="hybridMultilevel"/>
    <w:tmpl w:val="9A70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14"/>
  </w:num>
  <w:num w:numId="9">
    <w:abstractNumId w:val="0"/>
  </w:num>
  <w:num w:numId="10">
    <w:abstractNumId w:val="18"/>
  </w:num>
  <w:num w:numId="11">
    <w:abstractNumId w:val="8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3"/>
  </w:num>
  <w:num w:numId="17">
    <w:abstractNumId w:val="16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  <v:stroke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00F5"/>
    <w:rsid w:val="00055EB4"/>
    <w:rsid w:val="00084BAE"/>
    <w:rsid w:val="00087303"/>
    <w:rsid w:val="00087448"/>
    <w:rsid w:val="00092FA2"/>
    <w:rsid w:val="00097166"/>
    <w:rsid w:val="000B3116"/>
    <w:rsid w:val="000C00F5"/>
    <w:rsid w:val="000C671E"/>
    <w:rsid w:val="000D3E22"/>
    <w:rsid w:val="00130C28"/>
    <w:rsid w:val="00131006"/>
    <w:rsid w:val="001411B1"/>
    <w:rsid w:val="001466A5"/>
    <w:rsid w:val="00181044"/>
    <w:rsid w:val="00185D27"/>
    <w:rsid w:val="00196D92"/>
    <w:rsid w:val="001A19D2"/>
    <w:rsid w:val="001A25AA"/>
    <w:rsid w:val="001B51AC"/>
    <w:rsid w:val="002018ED"/>
    <w:rsid w:val="002232DC"/>
    <w:rsid w:val="00251780"/>
    <w:rsid w:val="00251F54"/>
    <w:rsid w:val="00260DD6"/>
    <w:rsid w:val="002654C2"/>
    <w:rsid w:val="002720B3"/>
    <w:rsid w:val="00272973"/>
    <w:rsid w:val="002A6E80"/>
    <w:rsid w:val="002B45CA"/>
    <w:rsid w:val="002C377B"/>
    <w:rsid w:val="0030534A"/>
    <w:rsid w:val="00312CAF"/>
    <w:rsid w:val="00331FF6"/>
    <w:rsid w:val="003445F9"/>
    <w:rsid w:val="00387A75"/>
    <w:rsid w:val="0046496D"/>
    <w:rsid w:val="0048206F"/>
    <w:rsid w:val="00486951"/>
    <w:rsid w:val="004A2436"/>
    <w:rsid w:val="004C1635"/>
    <w:rsid w:val="004E5F5E"/>
    <w:rsid w:val="005551F3"/>
    <w:rsid w:val="0056319D"/>
    <w:rsid w:val="00571EEA"/>
    <w:rsid w:val="005F1DB4"/>
    <w:rsid w:val="005F29C2"/>
    <w:rsid w:val="005F62CA"/>
    <w:rsid w:val="0060389C"/>
    <w:rsid w:val="00612A83"/>
    <w:rsid w:val="00622505"/>
    <w:rsid w:val="00645AFA"/>
    <w:rsid w:val="00646A8B"/>
    <w:rsid w:val="00676147"/>
    <w:rsid w:val="0069202D"/>
    <w:rsid w:val="00693F7F"/>
    <w:rsid w:val="006B2E0F"/>
    <w:rsid w:val="006F2D22"/>
    <w:rsid w:val="00712D71"/>
    <w:rsid w:val="007273F8"/>
    <w:rsid w:val="00772319"/>
    <w:rsid w:val="007728CC"/>
    <w:rsid w:val="00791A81"/>
    <w:rsid w:val="007A163A"/>
    <w:rsid w:val="007B4E09"/>
    <w:rsid w:val="007B5FEE"/>
    <w:rsid w:val="007D1B69"/>
    <w:rsid w:val="007E78B8"/>
    <w:rsid w:val="007E7ED8"/>
    <w:rsid w:val="00800645"/>
    <w:rsid w:val="00811CBA"/>
    <w:rsid w:val="008314AA"/>
    <w:rsid w:val="0083642B"/>
    <w:rsid w:val="008728B4"/>
    <w:rsid w:val="008754C1"/>
    <w:rsid w:val="008843A5"/>
    <w:rsid w:val="00886C7F"/>
    <w:rsid w:val="008E1775"/>
    <w:rsid w:val="008F07CE"/>
    <w:rsid w:val="008F48BB"/>
    <w:rsid w:val="00915404"/>
    <w:rsid w:val="0092431D"/>
    <w:rsid w:val="00947E47"/>
    <w:rsid w:val="00956B21"/>
    <w:rsid w:val="009740B3"/>
    <w:rsid w:val="009F235C"/>
    <w:rsid w:val="00A144C9"/>
    <w:rsid w:val="00A5627F"/>
    <w:rsid w:val="00A6021C"/>
    <w:rsid w:val="00A734BA"/>
    <w:rsid w:val="00AA2F20"/>
    <w:rsid w:val="00AB2806"/>
    <w:rsid w:val="00B0022E"/>
    <w:rsid w:val="00B0772E"/>
    <w:rsid w:val="00B1166D"/>
    <w:rsid w:val="00B3270C"/>
    <w:rsid w:val="00B65921"/>
    <w:rsid w:val="00B67424"/>
    <w:rsid w:val="00B77768"/>
    <w:rsid w:val="00BD6B92"/>
    <w:rsid w:val="00BE4E3B"/>
    <w:rsid w:val="00C273EC"/>
    <w:rsid w:val="00C43B5C"/>
    <w:rsid w:val="00C61ADE"/>
    <w:rsid w:val="00C73470"/>
    <w:rsid w:val="00CC30E6"/>
    <w:rsid w:val="00CF1E86"/>
    <w:rsid w:val="00D05E6C"/>
    <w:rsid w:val="00D2701D"/>
    <w:rsid w:val="00D43F9D"/>
    <w:rsid w:val="00D5265A"/>
    <w:rsid w:val="00D52B79"/>
    <w:rsid w:val="00D776C3"/>
    <w:rsid w:val="00D81086"/>
    <w:rsid w:val="00D86DD0"/>
    <w:rsid w:val="00DA035A"/>
    <w:rsid w:val="00DA1013"/>
    <w:rsid w:val="00DB092D"/>
    <w:rsid w:val="00DB16C8"/>
    <w:rsid w:val="00DC1CF4"/>
    <w:rsid w:val="00DC5848"/>
    <w:rsid w:val="00DE4DFE"/>
    <w:rsid w:val="00E3295E"/>
    <w:rsid w:val="00E671C8"/>
    <w:rsid w:val="00E8320A"/>
    <w:rsid w:val="00E90095"/>
    <w:rsid w:val="00E95844"/>
    <w:rsid w:val="00EB3C32"/>
    <w:rsid w:val="00EC72E2"/>
    <w:rsid w:val="00EF3738"/>
    <w:rsid w:val="00F42E48"/>
    <w:rsid w:val="00F464DE"/>
    <w:rsid w:val="00F8037E"/>
    <w:rsid w:val="00F932A5"/>
    <w:rsid w:val="00FB73A3"/>
    <w:rsid w:val="00FF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v:stroke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0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235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A6E8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30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130C28"/>
  </w:style>
  <w:style w:type="paragraph" w:styleId="a5">
    <w:name w:val="footer"/>
    <w:basedOn w:val="a"/>
    <w:link w:val="Char0"/>
    <w:uiPriority w:val="99"/>
    <w:unhideWhenUsed/>
    <w:rsid w:val="00130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30C28"/>
  </w:style>
  <w:style w:type="paragraph" w:styleId="a6">
    <w:name w:val="Balloon Text"/>
    <w:basedOn w:val="a"/>
    <w:link w:val="Char1"/>
    <w:uiPriority w:val="99"/>
    <w:semiHidden/>
    <w:unhideWhenUsed/>
    <w:rsid w:val="0030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05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49209">
      <w:bodyDiv w:val="1"/>
      <w:marLeft w:val="190"/>
      <w:marRight w:val="0"/>
      <w:marTop w:val="1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1604;&#1575;&#1575;&#1604;&#1575;&#1604;&#1575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لاالالا.dot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2016-12-27T12:46:00Z</cp:lastPrinted>
  <dcterms:created xsi:type="dcterms:W3CDTF">2016-07-22T16:42:00Z</dcterms:created>
  <dcterms:modified xsi:type="dcterms:W3CDTF">2017-09-01T17:14:00Z</dcterms:modified>
</cp:coreProperties>
</file>