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6625" w:type="pct"/>
        <w:tblInd w:w="-2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75F55" w:themeFill="text2"/>
        <w:tblCellMar>
          <w:left w:w="2448" w:type="dxa"/>
          <w:right w:w="115" w:type="dxa"/>
        </w:tblCellMar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13470"/>
      </w:tblGrid>
      <w:tr w:rsidR="000D13BB" w14:paraId="2BFD2558" w14:textId="77777777" w:rsidTr="002713D7">
        <w:trPr>
          <w:trHeight w:val="648"/>
        </w:trPr>
        <w:sdt>
          <w:sdtPr>
            <w:alias w:val="Enter your name:"/>
            <w:tag w:val="Enter your name:"/>
            <w:id w:val="-605731169"/>
            <w:placeholder>
              <w:docPart w:val="DE6914FB20FB43D8B2551ADFC7F1E064"/>
            </w:placeholder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10070" w:type="dxa"/>
                <w:shd w:val="clear" w:color="auto" w:fill="775F55" w:themeFill="text2"/>
                <w:tcMar>
                  <w:top w:w="14" w:type="dxa"/>
                  <w:bottom w:w="14" w:type="dxa"/>
                </w:tcMar>
                <w:vAlign w:val="center"/>
              </w:tcPr>
              <w:p w14:paraId="03BAAFF6" w14:textId="77777777" w:rsidR="000D13BB" w:rsidRPr="009E137C" w:rsidRDefault="00511D11" w:rsidP="00511D11">
                <w:pPr>
                  <w:pStyle w:val="YourName"/>
                </w:pPr>
                <w:r>
                  <w:t>Dai Alaa</w:t>
                </w:r>
              </w:p>
            </w:tc>
          </w:sdtContent>
        </w:sdt>
      </w:tr>
    </w:tbl>
    <w:tbl>
      <w:tblPr>
        <w:tblW w:w="6625" w:type="pct"/>
        <w:tblInd w:w="-2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  <w:tblDescription w:val="First table has your name, second table has date, image, and contact information"/>
      </w:tblPr>
      <w:tblGrid>
        <w:gridCol w:w="2399"/>
        <w:gridCol w:w="7980"/>
      </w:tblGrid>
      <w:tr w:rsidR="00B04B3F" w14:paraId="631DF2DF" w14:textId="77777777" w:rsidTr="002713D7">
        <w:trPr>
          <w:trHeight w:val="360"/>
        </w:trPr>
        <w:tc>
          <w:tcPr>
            <w:tcW w:w="2330" w:type="dxa"/>
            <w:tcBorders>
              <w:top w:val="single" w:sz="36" w:space="0" w:color="FFFFFF" w:themeColor="background1"/>
              <w:left w:val="nil"/>
              <w:bottom w:val="nil"/>
              <w:right w:val="single" w:sz="36" w:space="0" w:color="FFFFFF" w:themeColor="background1"/>
            </w:tcBorders>
            <w:shd w:val="clear" w:color="auto" w:fill="B85A22" w:themeFill="accent2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8E648E" w14:textId="2A9AA21C" w:rsidR="00B04B3F" w:rsidRDefault="000B57F0" w:rsidP="00D370E6">
            <w:pPr>
              <w:pStyle w:val="Date"/>
              <w:framePr w:wrap="auto" w:hAnchor="text" w:xAlign="left" w:yAlign="inline"/>
              <w:suppressOverlap w:val="0"/>
            </w:pPr>
            <w:r>
              <w:t>25/8/1998</w:t>
            </w:r>
          </w:p>
        </w:tc>
        <w:tc>
          <w:tcPr>
            <w:tcW w:w="7750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nil"/>
            </w:tcBorders>
            <w:shd w:val="clear" w:color="auto" w:fill="94B6D2" w:themeFill="accent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B46F48" w14:textId="77777777" w:rsidR="00B04B3F" w:rsidRDefault="00B04B3F" w:rsidP="00D370E6">
            <w:pPr>
              <w:spacing w:after="0"/>
            </w:pPr>
          </w:p>
        </w:tc>
      </w:tr>
      <w:tr w:rsidR="00B04B3F" w14:paraId="47751A44" w14:textId="77777777" w:rsidTr="00E11730">
        <w:trPr>
          <w:trHeight w:val="257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B4D6D" w14:textId="110173C4" w:rsidR="00B04B3F" w:rsidRDefault="000B57F0" w:rsidP="00D370E6">
            <w:pPr>
              <w:spacing w:after="0"/>
              <w:jc w:val="center"/>
            </w:pPr>
            <w:r>
              <w:rPr>
                <w:rFonts w:ascii="Arial Black" w:eastAsia="Times New Roman" w:hAnsi="Arial Black"/>
                <w:b/>
                <w:bCs/>
                <w:noProof/>
                <w:color w:val="252932"/>
                <w:kern w:val="36"/>
                <w:sz w:val="20"/>
                <w:szCs w:val="20"/>
              </w:rPr>
              <w:drawing>
                <wp:inline distT="0" distB="0" distL="0" distR="0" wp14:anchorId="3B9D93A9" wp14:editId="22E0469B">
                  <wp:extent cx="990600" cy="1152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14:paraId="59D5FE1A" w14:textId="77777777" w:rsidR="000D13BB" w:rsidRDefault="00511D11" w:rsidP="00511D11">
            <w:pPr>
              <w:pStyle w:val="ContactInfo"/>
            </w:pPr>
            <w:r>
              <w:t xml:space="preserve">Abn el Farad street, Tanta </w:t>
            </w:r>
          </w:p>
          <w:p w14:paraId="01820B6F" w14:textId="77777777" w:rsidR="000D13BB" w:rsidRDefault="00511D11" w:rsidP="00511D11">
            <w:pPr>
              <w:pStyle w:val="ContactInfo"/>
            </w:pPr>
            <w:r>
              <w:t>01009133434</w:t>
            </w:r>
          </w:p>
          <w:p w14:paraId="74FD4895" w14:textId="77777777" w:rsidR="00B04B3F" w:rsidRDefault="00511D11" w:rsidP="00511D11">
            <w:pPr>
              <w:pStyle w:val="ContactInfo"/>
            </w:pPr>
            <w:r>
              <w:t>Didialaa34@gmail.com</w:t>
            </w:r>
          </w:p>
          <w:p w14:paraId="33D6833A" w14:textId="7D52B33C" w:rsidR="00B04B3F" w:rsidRDefault="000B57F0" w:rsidP="00511D11">
            <w:pPr>
              <w:pStyle w:val="ContactInfo"/>
            </w:pPr>
            <w:r>
              <w:t>01009133434</w:t>
            </w:r>
          </w:p>
        </w:tc>
      </w:tr>
    </w:tbl>
    <w:p w14:paraId="727D8681" w14:textId="77777777" w:rsidR="00E11730" w:rsidRPr="00860837" w:rsidRDefault="00D370E6" w:rsidP="00D370E6">
      <w:pPr>
        <w:pStyle w:val="Heading1"/>
      </w:pPr>
      <w:r>
        <w:t xml:space="preserve">PersONAL STATEMENT </w:t>
      </w:r>
    </w:p>
    <w:p w14:paraId="549E00F7" w14:textId="00A1E5E1" w:rsidR="00E11730" w:rsidRDefault="00427D8D" w:rsidP="00511D11">
      <w:pPr>
        <w:spacing w:after="0" w:line="240" w:lineRule="auto"/>
      </w:pPr>
      <w:r>
        <w:t xml:space="preserve">Seeking for an opportunity in Accounting and Finance to utilize my skills and contribute. Eager to </w:t>
      </w:r>
      <w:r w:rsidR="008E12F0">
        <w:t>learn and</w:t>
      </w:r>
      <w:bookmarkStart w:id="0" w:name="_GoBack"/>
      <w:bookmarkEnd w:id="0"/>
      <w:r>
        <w:t xml:space="preserve"> being my career in this dynamic field.    </w:t>
      </w:r>
    </w:p>
    <w:p w14:paraId="4C97F88B" w14:textId="77777777" w:rsidR="00E11730" w:rsidRDefault="004A39A3" w:rsidP="00511D11">
      <w:pPr>
        <w:pStyle w:val="Heading1"/>
      </w:pPr>
      <w:sdt>
        <w:sdtPr>
          <w:alias w:val="Education:"/>
          <w:tag w:val="Education:"/>
          <w:id w:val="946657345"/>
          <w:placeholder>
            <w:docPart w:val="EB40129DD13A4FF59991B9F39A5DCD9D"/>
          </w:placeholder>
          <w:temporary/>
          <w:showingPlcHdr/>
        </w:sdtPr>
        <w:sdtEndPr/>
        <w:sdtContent>
          <w:r w:rsidR="00E11730" w:rsidRPr="00860837">
            <w:t>Education</w:t>
          </w:r>
        </w:sdtContent>
      </w:sdt>
    </w:p>
    <w:p w14:paraId="7D26CD26" w14:textId="77777777" w:rsidR="00802F72" w:rsidRDefault="00802F72" w:rsidP="00511D11">
      <w:pPr>
        <w:spacing w:after="0" w:line="240" w:lineRule="auto"/>
      </w:pPr>
      <w:r>
        <w:t>High school from Dur gems international school in 2016</w:t>
      </w:r>
    </w:p>
    <w:p w14:paraId="54993725" w14:textId="77777777" w:rsidR="00E11730" w:rsidRDefault="00802F72" w:rsidP="00511D11">
      <w:pPr>
        <w:spacing w:after="0" w:line="240" w:lineRule="auto"/>
      </w:pPr>
      <w:r>
        <w:t>Graduated from the British University in Egypt in 2020</w:t>
      </w:r>
    </w:p>
    <w:p w14:paraId="14E56887" w14:textId="77777777" w:rsidR="00E11730" w:rsidRPr="00860837" w:rsidRDefault="00802F72" w:rsidP="00802F72">
      <w:pPr>
        <w:pStyle w:val="Heading1"/>
      </w:pPr>
      <w:r>
        <w:t xml:space="preserve">Internships/Activities </w:t>
      </w:r>
    </w:p>
    <w:p w14:paraId="3FE7AD9A" w14:textId="77777777" w:rsidR="00E11730" w:rsidRDefault="00802F72" w:rsidP="00802F72">
      <w:pPr>
        <w:pStyle w:val="Heading2"/>
      </w:pPr>
      <w:r>
        <w:t xml:space="preserve"> </w:t>
      </w:r>
    </w:p>
    <w:p w14:paraId="35FBCD61" w14:textId="77777777" w:rsidR="002713D7" w:rsidRDefault="00802F72" w:rsidP="005B7CDC">
      <w:r>
        <w:t>-Trained in the Arab African international bank (AAIB)</w:t>
      </w:r>
    </w:p>
    <w:p w14:paraId="1802D350" w14:textId="77777777" w:rsidR="00802F72" w:rsidRDefault="00802F72" w:rsidP="005B7CDC">
      <w:r>
        <w:t>-Trained in the Commercial international bank (CIB)</w:t>
      </w:r>
    </w:p>
    <w:p w14:paraId="3F716C12" w14:textId="77777777" w:rsidR="00802F72" w:rsidRDefault="00802F72" w:rsidP="005B7CDC">
      <w:r>
        <w:t>-Joined OMG club for a public relation head member</w:t>
      </w:r>
    </w:p>
    <w:p w14:paraId="7D4BB75E" w14:textId="77777777" w:rsidR="00802F72" w:rsidRDefault="00802F72" w:rsidP="005B7CDC">
      <w:r>
        <w:t>-Joined Utopians Club for as an organizing member</w:t>
      </w:r>
    </w:p>
    <w:p w14:paraId="5CC68044" w14:textId="77777777" w:rsidR="00802F72" w:rsidRDefault="00802F72" w:rsidP="005B7CDC">
      <w:r>
        <w:t xml:space="preserve">-Worked as a part time job for Elite construction company </w:t>
      </w:r>
    </w:p>
    <w:p w14:paraId="463398EE" w14:textId="77777777" w:rsidR="00E11730" w:rsidRPr="00860837" w:rsidRDefault="004A39A3" w:rsidP="00860837">
      <w:pPr>
        <w:pStyle w:val="Heading1"/>
      </w:pPr>
      <w:sdt>
        <w:sdtPr>
          <w:alias w:val="Skills &amp; Abilities:"/>
          <w:tag w:val="Skills &amp; Abilities:"/>
          <w:id w:val="1871880275"/>
          <w:placeholder>
            <w:docPart w:val="004E641552FE4AA186370368511370CF"/>
          </w:placeholder>
          <w:temporary/>
          <w:showingPlcHdr/>
        </w:sdtPr>
        <w:sdtEndPr/>
        <w:sdtContent>
          <w:r w:rsidR="00E11730" w:rsidRPr="00860837">
            <w:t>Skills &amp; Abilities</w:t>
          </w:r>
        </w:sdtContent>
      </w:sdt>
    </w:p>
    <w:p w14:paraId="447EAF56" w14:textId="77777777" w:rsidR="00E11730" w:rsidRDefault="00427D8D" w:rsidP="00427D8D">
      <w:pPr>
        <w:pStyle w:val="ListBullet"/>
      </w:pPr>
      <w:r>
        <w:t>Experience of working with QuickBooks</w:t>
      </w:r>
    </w:p>
    <w:p w14:paraId="4B195E04" w14:textId="77777777" w:rsidR="00427D8D" w:rsidRDefault="00427D8D" w:rsidP="00427D8D">
      <w:pPr>
        <w:pStyle w:val="ListBullet"/>
      </w:pPr>
      <w:r>
        <w:t>Proficiency in computer skills like Excel, Access, Word, PowerPoint and internet</w:t>
      </w:r>
    </w:p>
    <w:p w14:paraId="2738AF3F" w14:textId="77777777" w:rsidR="00427D8D" w:rsidRDefault="00427D8D" w:rsidP="00427D8D">
      <w:pPr>
        <w:pStyle w:val="ListBullet"/>
      </w:pPr>
      <w:r>
        <w:t xml:space="preserve">Strong in account concepts </w:t>
      </w:r>
    </w:p>
    <w:p w14:paraId="44A7DE07" w14:textId="72C3C72C" w:rsidR="0003228C" w:rsidRDefault="0003228C" w:rsidP="00427D8D">
      <w:pPr>
        <w:pStyle w:val="ListBullet"/>
      </w:pPr>
      <w:r>
        <w:t>Excellent typing skills</w:t>
      </w:r>
    </w:p>
    <w:p w14:paraId="5BBCE3C9" w14:textId="218186FB" w:rsidR="00847CE5" w:rsidRPr="003028A6" w:rsidRDefault="00847CE5" w:rsidP="00427D8D">
      <w:pPr>
        <w:pStyle w:val="ListBullet"/>
      </w:pPr>
      <w:r>
        <w:t xml:space="preserve">Mother language Arabic with English as second language </w:t>
      </w:r>
    </w:p>
    <w:p w14:paraId="76FD79B9" w14:textId="77777777" w:rsidR="00E11730" w:rsidRPr="00860837" w:rsidRDefault="0016172C" w:rsidP="0016172C">
      <w:pPr>
        <w:pStyle w:val="Heading1"/>
      </w:pPr>
      <w:r>
        <w:t>Strenghts</w:t>
      </w:r>
    </w:p>
    <w:p w14:paraId="75339D79" w14:textId="77777777" w:rsidR="00E11730" w:rsidRDefault="0016172C" w:rsidP="0016172C">
      <w:pPr>
        <w:pStyle w:val="ListParagraph"/>
        <w:numPr>
          <w:ilvl w:val="0"/>
          <w:numId w:val="33"/>
        </w:numPr>
        <w:jc w:val="both"/>
      </w:pPr>
      <w:r>
        <w:t>Excellent communication skill</w:t>
      </w:r>
    </w:p>
    <w:p w14:paraId="582D211E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 xml:space="preserve">Ability to work under pressure </w:t>
      </w:r>
    </w:p>
    <w:p w14:paraId="565C66F8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>Enthusiastic</w:t>
      </w:r>
    </w:p>
    <w:p w14:paraId="31E72797" w14:textId="66F3FA9A" w:rsidR="0016172C" w:rsidRDefault="00811935" w:rsidP="0016172C">
      <w:pPr>
        <w:pStyle w:val="ListParagraph"/>
        <w:numPr>
          <w:ilvl w:val="0"/>
          <w:numId w:val="33"/>
        </w:numPr>
        <w:jc w:val="both"/>
      </w:pPr>
      <w:r>
        <w:lastRenderedPageBreak/>
        <w:t>Harder working</w:t>
      </w:r>
      <w:r w:rsidR="0016172C">
        <w:t xml:space="preserve"> </w:t>
      </w:r>
    </w:p>
    <w:p w14:paraId="0BE68A20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>Eager to learn</w:t>
      </w:r>
    </w:p>
    <w:p w14:paraId="264D9EEE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>Work oriented person</w:t>
      </w:r>
    </w:p>
    <w:p w14:paraId="0AD6D7DF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 xml:space="preserve">Positive thinker </w:t>
      </w:r>
    </w:p>
    <w:p w14:paraId="6F243D75" w14:textId="77777777" w:rsidR="0016172C" w:rsidRDefault="0016172C" w:rsidP="0016172C">
      <w:pPr>
        <w:pStyle w:val="ListParagraph"/>
        <w:numPr>
          <w:ilvl w:val="0"/>
          <w:numId w:val="33"/>
        </w:numPr>
        <w:jc w:val="both"/>
      </w:pPr>
      <w:r>
        <w:t>Sharp minded</w:t>
      </w:r>
    </w:p>
    <w:p w14:paraId="5C569B3A" w14:textId="77777777" w:rsidR="00802F72" w:rsidRDefault="00802F72" w:rsidP="0016172C">
      <w:pPr>
        <w:pStyle w:val="ListParagraph"/>
        <w:numPr>
          <w:ilvl w:val="0"/>
          <w:numId w:val="33"/>
        </w:numPr>
        <w:jc w:val="both"/>
      </w:pPr>
      <w:r>
        <w:t>Practical thinking</w:t>
      </w:r>
    </w:p>
    <w:p w14:paraId="018DE54D" w14:textId="77777777" w:rsidR="00802F72" w:rsidRDefault="00802F72" w:rsidP="0016172C">
      <w:pPr>
        <w:pStyle w:val="ListParagraph"/>
        <w:numPr>
          <w:ilvl w:val="0"/>
          <w:numId w:val="33"/>
        </w:numPr>
        <w:jc w:val="both"/>
      </w:pPr>
      <w:r>
        <w:t>Responsible</w:t>
      </w:r>
    </w:p>
    <w:p w14:paraId="3BA27DA9" w14:textId="77777777" w:rsidR="00E11730" w:rsidRPr="00860837" w:rsidRDefault="00E11730" w:rsidP="0003228C">
      <w:pPr>
        <w:pStyle w:val="Heading1"/>
      </w:pPr>
    </w:p>
    <w:p w14:paraId="63BB8932" w14:textId="77777777" w:rsidR="00E11730" w:rsidRDefault="00E11730" w:rsidP="0003228C"/>
    <w:p w14:paraId="2C8B2F70" w14:textId="77777777" w:rsidR="002713D7" w:rsidRDefault="002713D7" w:rsidP="0003228C">
      <w:pPr>
        <w:pStyle w:val="Heading2"/>
      </w:pPr>
    </w:p>
    <w:sectPr w:rsidR="002713D7" w:rsidSect="00E11730">
      <w:headerReference w:type="default" r:id="rId9"/>
      <w:footerReference w:type="default" r:id="rId10"/>
      <w:pgSz w:w="12240" w:h="15840"/>
      <w:pgMar w:top="1080" w:right="1080" w:bottom="1080" w:left="35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C7889" w14:textId="77777777" w:rsidR="004A39A3" w:rsidRDefault="004A39A3">
      <w:pPr>
        <w:spacing w:after="0" w:line="240" w:lineRule="auto"/>
      </w:pPr>
      <w:r>
        <w:separator/>
      </w:r>
    </w:p>
  </w:endnote>
  <w:endnote w:type="continuationSeparator" w:id="0">
    <w:p w14:paraId="64DCB1BF" w14:textId="77777777" w:rsidR="004A39A3" w:rsidRDefault="004A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8A1EA" w14:textId="77777777" w:rsidR="00D370E6" w:rsidRDefault="00D370E6" w:rsidP="00E11730">
    <w:pPr>
      <w:pStyle w:val="Footer"/>
    </w:pPr>
    <w:r>
      <w:t xml:space="preserve">Page </w:t>
    </w:r>
    <w:r>
      <w:rPr>
        <w:sz w:val="20"/>
        <w:szCs w:val="20"/>
      </w:rPr>
      <w:fldChar w:fldCharType="begin"/>
    </w:r>
    <w:r>
      <w:instrText xml:space="preserve"> PAGE   \* MERGEFORMAT </w:instrText>
    </w:r>
    <w:r>
      <w:rPr>
        <w:sz w:val="20"/>
        <w:szCs w:val="20"/>
      </w:rPr>
      <w:fldChar w:fldCharType="separate"/>
    </w:r>
    <w:r w:rsidR="0003228C" w:rsidRPr="0003228C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0FFC7" w14:textId="77777777" w:rsidR="004A39A3" w:rsidRDefault="004A39A3">
      <w:pPr>
        <w:spacing w:after="0" w:line="240" w:lineRule="auto"/>
      </w:pPr>
      <w:r>
        <w:separator/>
      </w:r>
    </w:p>
  </w:footnote>
  <w:footnote w:type="continuationSeparator" w:id="0">
    <w:p w14:paraId="7C001D98" w14:textId="77777777" w:rsidR="004A39A3" w:rsidRDefault="004A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Your name:"/>
      <w:tag w:val="Your name:"/>
      <w:id w:val="1339115612"/>
      <w:placeholder>
        <w:docPart w:val="3F0BFE1401954245926521565EFE60B0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:text w:multiLine="1"/>
    </w:sdtPr>
    <w:sdtEndPr/>
    <w:sdtContent>
      <w:p w14:paraId="4987CD9E" w14:textId="77777777" w:rsidR="00D370E6" w:rsidRPr="009E137C" w:rsidRDefault="00D370E6" w:rsidP="00E11730">
        <w:pPr>
          <w:pStyle w:val="Header"/>
        </w:pPr>
        <w:r>
          <w:t>Dai Alaa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A88924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7AD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F4C49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36E7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983318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060E956A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BBBC9F90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70E8E69E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8" w15:restartNumberingAfterBreak="0">
    <w:nsid w:val="19EC2B05"/>
    <w:multiLevelType w:val="hybridMultilevel"/>
    <w:tmpl w:val="44AE28E2"/>
    <w:lvl w:ilvl="0" w:tplc="66D222BE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67A4916E"/>
    <w:lvl w:ilvl="0" w:tplc="E95E40B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61240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E8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E20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A1823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66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3FCF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B4A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7E1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F573C6"/>
    <w:multiLevelType w:val="hybridMultilevel"/>
    <w:tmpl w:val="4D32FDD8"/>
    <w:lvl w:ilvl="0" w:tplc="256E7822">
      <w:start w:val="1"/>
      <w:numFmt w:val="bulle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1A3E3C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85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72C5B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2B4CF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A1277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7AE8C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144643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083C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56AC6"/>
    <w:multiLevelType w:val="multilevel"/>
    <w:tmpl w:val="93107932"/>
    <w:lvl w:ilvl="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0000" w:themeColor="text1"/>
      </w:rPr>
    </w:lvl>
  </w:abstractNum>
  <w:abstractNum w:abstractNumId="13" w15:restartNumberingAfterBreak="0">
    <w:nsid w:val="739D10DE"/>
    <w:multiLevelType w:val="multilevel"/>
    <w:tmpl w:val="D00856FE"/>
    <w:lvl w:ilvl="0">
      <w:start w:val="1"/>
      <w:numFmt w:val="decimal"/>
      <w:pStyle w:val="ListNumb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9"/>
  </w:num>
  <w:num w:numId="20">
    <w:abstractNumId w:val="11"/>
  </w:num>
  <w:num w:numId="21">
    <w:abstractNumId w:val="10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11"/>
  </w:num>
  <w:num w:numId="28">
    <w:abstractNumId w:val="12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D11"/>
    <w:rsid w:val="0003228C"/>
    <w:rsid w:val="00052794"/>
    <w:rsid w:val="00053AE8"/>
    <w:rsid w:val="000B57F0"/>
    <w:rsid w:val="000D13BB"/>
    <w:rsid w:val="000E02E8"/>
    <w:rsid w:val="0014175D"/>
    <w:rsid w:val="00151612"/>
    <w:rsid w:val="0016172C"/>
    <w:rsid w:val="00186A75"/>
    <w:rsid w:val="001A563C"/>
    <w:rsid w:val="001B22F8"/>
    <w:rsid w:val="001E4181"/>
    <w:rsid w:val="001F3C28"/>
    <w:rsid w:val="002059F6"/>
    <w:rsid w:val="0021160A"/>
    <w:rsid w:val="00236B67"/>
    <w:rsid w:val="002713D7"/>
    <w:rsid w:val="002905B3"/>
    <w:rsid w:val="002E3B8A"/>
    <w:rsid w:val="003028A6"/>
    <w:rsid w:val="00335F2B"/>
    <w:rsid w:val="00390589"/>
    <w:rsid w:val="003C79E0"/>
    <w:rsid w:val="00427D8D"/>
    <w:rsid w:val="00495414"/>
    <w:rsid w:val="004A39A3"/>
    <w:rsid w:val="004B0843"/>
    <w:rsid w:val="004C1199"/>
    <w:rsid w:val="00511D11"/>
    <w:rsid w:val="005A369E"/>
    <w:rsid w:val="005B1E2E"/>
    <w:rsid w:val="005B40B5"/>
    <w:rsid w:val="005B7CDC"/>
    <w:rsid w:val="006579E9"/>
    <w:rsid w:val="006734D4"/>
    <w:rsid w:val="006A419E"/>
    <w:rsid w:val="007E2153"/>
    <w:rsid w:val="00802F72"/>
    <w:rsid w:val="00811935"/>
    <w:rsid w:val="00847CE5"/>
    <w:rsid w:val="00857CFF"/>
    <w:rsid w:val="00860837"/>
    <w:rsid w:val="00864797"/>
    <w:rsid w:val="008E12F0"/>
    <w:rsid w:val="0094211A"/>
    <w:rsid w:val="00946932"/>
    <w:rsid w:val="00965976"/>
    <w:rsid w:val="00970337"/>
    <w:rsid w:val="009B45CD"/>
    <w:rsid w:val="009D37FD"/>
    <w:rsid w:val="009E137C"/>
    <w:rsid w:val="009F28EC"/>
    <w:rsid w:val="009F397F"/>
    <w:rsid w:val="00A00F50"/>
    <w:rsid w:val="00A16CC2"/>
    <w:rsid w:val="00A26567"/>
    <w:rsid w:val="00B04B3F"/>
    <w:rsid w:val="00B062E8"/>
    <w:rsid w:val="00B248E7"/>
    <w:rsid w:val="00B6326A"/>
    <w:rsid w:val="00BB0EFE"/>
    <w:rsid w:val="00BB2499"/>
    <w:rsid w:val="00C104FC"/>
    <w:rsid w:val="00C16D37"/>
    <w:rsid w:val="00C6084A"/>
    <w:rsid w:val="00CC6725"/>
    <w:rsid w:val="00D370E6"/>
    <w:rsid w:val="00D40BA1"/>
    <w:rsid w:val="00E0071A"/>
    <w:rsid w:val="00E11730"/>
    <w:rsid w:val="00E225B6"/>
    <w:rsid w:val="00ED756E"/>
    <w:rsid w:val="00F56F51"/>
    <w:rsid w:val="00F6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B3912"/>
  <w15:docId w15:val="{9230AC4F-0FEC-43CC-9C30-384B7B6D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  <w14:ligatures w14:val="standardContextual"/>
      </w:rPr>
    </w:rPrDefault>
    <w:pPrDefault>
      <w:pPr>
        <w:spacing w:after="18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8A6"/>
  </w:style>
  <w:style w:type="paragraph" w:styleId="Heading1">
    <w:name w:val="heading 1"/>
    <w:basedOn w:val="Normal"/>
    <w:link w:val="Heading1Char"/>
    <w:uiPriority w:val="9"/>
    <w:qFormat/>
    <w:rsid w:val="003C79E0"/>
    <w:pPr>
      <w:spacing w:before="480" w:after="40" w:line="240" w:lineRule="auto"/>
      <w:contextualSpacing/>
      <w:outlineLvl w:val="0"/>
    </w:pPr>
    <w:rPr>
      <w:b/>
      <w:caps/>
      <w:color w:val="B85A22" w:themeColor="accent2" w:themeShade="BF"/>
      <w:spacing w:val="60"/>
      <w:sz w:val="2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C79E0"/>
    <w:pPr>
      <w:spacing w:after="40"/>
      <w:contextualSpacing/>
      <w:outlineLvl w:val="1"/>
    </w:pPr>
    <w:rPr>
      <w:b/>
      <w:color w:val="355D7E" w:themeColor="accent1" w:themeShade="80"/>
      <w:spacing w:val="3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9E0"/>
    <w:pPr>
      <w:spacing w:before="240" w:after="60"/>
      <w:contextualSpacing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C79E0"/>
    <w:pPr>
      <w:spacing w:before="240" w:after="0"/>
      <w:contextualSpacing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4B0843"/>
    <w:pPr>
      <w:spacing w:after="0"/>
      <w:outlineLvl w:val="5"/>
    </w:pPr>
    <w:rPr>
      <w:b/>
      <w:color w:val="7B3C17" w:themeColor="accent2" w:themeShade="80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4B0843"/>
    <w:pPr>
      <w:spacing w:after="0"/>
      <w:outlineLvl w:val="7"/>
    </w:pPr>
    <w:rPr>
      <w:b/>
      <w:i/>
      <w:color w:val="355D7E" w:themeColor="accent1" w:themeShade="80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4B0843"/>
    <w:pPr>
      <w:spacing w:after="0"/>
      <w:outlineLvl w:val="8"/>
    </w:pPr>
    <w:rPr>
      <w:b/>
      <w:caps/>
      <w:color w:val="555A3C" w:themeColor="accent3" w:themeShade="80"/>
      <w:spacing w:val="4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9F397F"/>
  </w:style>
  <w:style w:type="paragraph" w:styleId="BlockText">
    <w:name w:val="Block Text"/>
    <w:basedOn w:val="Normal"/>
    <w:uiPriority w:val="40"/>
    <w:semiHidden/>
    <w:unhideWhenUsed/>
    <w:rsid w:val="004B0843"/>
    <w:pPr>
      <w:pBdr>
        <w:top w:val="single" w:sz="2" w:space="10" w:color="355D7E" w:themeColor="accent1" w:themeShade="80"/>
        <w:left w:val="single" w:sz="2" w:space="10" w:color="355D7E" w:themeColor="accent1" w:themeShade="80"/>
        <w:bottom w:val="single" w:sz="2" w:space="10" w:color="355D7E" w:themeColor="accent1" w:themeShade="80"/>
        <w:right w:val="single" w:sz="2" w:space="10" w:color="355D7E" w:themeColor="accent1" w:themeShade="80"/>
      </w:pBdr>
      <w:ind w:left="1152" w:right="1152"/>
    </w:pPr>
    <w:rPr>
      <w:rFonts w:eastAsiaTheme="minorEastAsia" w:cstheme="minorBidi"/>
      <w:i/>
      <w:iCs/>
      <w:color w:val="355D7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9F3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F397F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22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39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397F"/>
  </w:style>
  <w:style w:type="paragraph" w:styleId="BodyText3">
    <w:name w:val="Body Text 3"/>
    <w:basedOn w:val="Normal"/>
    <w:link w:val="BodyText3Char"/>
    <w:uiPriority w:val="99"/>
    <w:semiHidden/>
    <w:unhideWhenUsed/>
    <w:rsid w:val="009F397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397F"/>
    <w:rPr>
      <w:sz w:val="22"/>
      <w:szCs w:val="16"/>
    </w:rPr>
  </w:style>
  <w:style w:type="paragraph" w:styleId="Footer">
    <w:name w:val="footer"/>
    <w:basedOn w:val="Normal"/>
    <w:link w:val="FooterChar"/>
    <w:uiPriority w:val="99"/>
    <w:unhideWhenUsed/>
    <w:rsid w:val="00E11730"/>
    <w:pPr>
      <w:pBdr>
        <w:top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color w:val="775F55" w:themeColor="text2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11730"/>
    <w:rPr>
      <w:rFonts w:cstheme="minorBidi"/>
      <w:color w:val="775F55" w:themeColor="text2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1730"/>
    <w:pPr>
      <w:pBdr>
        <w:bottom w:val="single" w:sz="4" w:space="1" w:color="94B6D2" w:themeColor="accent1"/>
      </w:pBdr>
      <w:spacing w:after="0" w:line="240" w:lineRule="auto"/>
      <w:ind w:left="-2491"/>
      <w:jc w:val="right"/>
    </w:pPr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11730"/>
    <w:rPr>
      <w:rFonts w:cstheme="minorBidi"/>
      <w:b/>
      <w:color w:val="775F55" w:themeColor="text2"/>
      <w:kern w:val="0"/>
      <w:sz w:val="22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C79E0"/>
    <w:rPr>
      <w:b/>
      <w:caps/>
      <w:color w:val="B85A22" w:themeColor="accent2" w:themeShade="BF"/>
      <w:spacing w:val="6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79E0"/>
    <w:rPr>
      <w:b/>
      <w:color w:val="355D7E" w:themeColor="accent1" w:themeShade="80"/>
      <w:spacing w:val="3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9E0"/>
    <w:rPr>
      <w:b/>
      <w:color w:val="000000" w:themeColor="text1"/>
      <w:spacing w:val="1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9E0"/>
    <w:rPr>
      <w:caps/>
      <w:spacing w:val="1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775F5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843"/>
    <w:rPr>
      <w:b/>
      <w:color w:val="7B3C17" w:themeColor="accent2" w:themeShade="80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843"/>
    <w:rPr>
      <w:b/>
      <w:i/>
      <w:color w:val="355D7E" w:themeColor="accent1" w:themeShade="80"/>
      <w:spacing w:val="1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843"/>
    <w:rPr>
      <w:b/>
      <w:caps/>
      <w:color w:val="555A3C" w:themeColor="accent3" w:themeShade="80"/>
      <w:spacing w:val="40"/>
      <w:sz w:val="22"/>
    </w:rPr>
  </w:style>
  <w:style w:type="character" w:styleId="Hyperlink">
    <w:name w:val="Hyperlink"/>
    <w:basedOn w:val="DefaultParagraphFont"/>
    <w:uiPriority w:val="99"/>
    <w:semiHidden/>
    <w:unhideWhenUsed/>
    <w:rPr>
      <w:color w:val="F7B615" w:themeColor="hyperlink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397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F397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F397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397F"/>
    <w:pPr>
      <w:spacing w:after="18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397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F39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F397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397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397F"/>
    <w:rPr>
      <w:sz w:val="22"/>
      <w:szCs w:val="16"/>
    </w:r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character" w:styleId="BookTitle">
    <w:name w:val="Book Title"/>
    <w:basedOn w:val="DefaultParagraphFont"/>
    <w:uiPriority w:val="33"/>
    <w:semiHidden/>
    <w:unhideWhenUsed/>
    <w:qFormat/>
    <w:rsid w:val="0015161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97F"/>
    <w:pPr>
      <w:spacing w:after="200" w:line="240" w:lineRule="auto"/>
    </w:pPr>
    <w:rPr>
      <w:i/>
      <w:iCs/>
      <w:color w:val="775F55" w:themeColor="text2"/>
      <w:sz w:val="22"/>
      <w:szCs w:val="18"/>
    </w:rPr>
  </w:style>
  <w:style w:type="paragraph" w:customStyle="1" w:styleId="YourName">
    <w:name w:val="Your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styleId="Closing">
    <w:name w:val="Closing"/>
    <w:basedOn w:val="Normal"/>
    <w:link w:val="Closing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397F"/>
  </w:style>
  <w:style w:type="table" w:styleId="ColorfulGrid">
    <w:name w:val="Colorful Grid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table" w:styleId="ColorfulGrid-Accent3">
    <w:name w:val="Colorful Grid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775F5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rmal"/>
    <w:link w:val="DateChar"/>
    <w:uiPriority w:val="2"/>
    <w:qFormat/>
    <w:rsid w:val="000E02E8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2"/>
    <w:rsid w:val="00864797"/>
    <w:rPr>
      <w:b/>
      <w:color w:val="FFFFFF" w:themeColor="background1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2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0E02E8"/>
    <w:pPr>
      <w:pBdr>
        <w:bottom w:val="single" w:sz="4" w:space="1" w:color="94B6D2" w:themeColor="accent1"/>
      </w:pBdr>
    </w:pPr>
    <w:rPr>
      <w:b/>
      <w:color w:val="775F55" w:themeColor="text2"/>
      <w:sz w:val="22"/>
    </w:rPr>
  </w:style>
  <w:style w:type="paragraph" w:customStyle="1" w:styleId="ContactInfo">
    <w:name w:val="Contact Info"/>
    <w:basedOn w:val="Normal"/>
    <w:uiPriority w:val="4"/>
    <w:qFormat/>
    <w:rsid w:val="000E02E8"/>
    <w:pPr>
      <w:spacing w:after="0" w:line="240" w:lineRule="auto"/>
    </w:pPr>
  </w:style>
  <w:style w:type="table" w:styleId="ColorfulGrid-Accent5">
    <w:name w:val="Colorful Grid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BB2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ColorfulGrid-Accent6">
    <w:name w:val="Colorful Grid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F397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97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97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9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97F"/>
    <w:rPr>
      <w:b/>
      <w:bCs/>
      <w:sz w:val="22"/>
      <w:szCs w:val="20"/>
    </w:rPr>
  </w:style>
  <w:style w:type="table" w:styleId="DarkList">
    <w:name w:val="Dark List"/>
    <w:basedOn w:val="TableNormal"/>
    <w:uiPriority w:val="40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9F397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397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397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397F"/>
  </w:style>
  <w:style w:type="character" w:styleId="Emphasis">
    <w:name w:val="Emphasis"/>
    <w:basedOn w:val="DefaultParagraphFont"/>
    <w:uiPriority w:val="20"/>
    <w:semiHidden/>
    <w:unhideWhenUsed/>
    <w:qFormat/>
    <w:rsid w:val="009F397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97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F397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397F"/>
    <w:rPr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F39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397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97F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9F397F"/>
  </w:style>
  <w:style w:type="paragraph" w:styleId="HTMLAddress">
    <w:name w:val="HTML Address"/>
    <w:basedOn w:val="Normal"/>
    <w:link w:val="HTMLAddressChar"/>
    <w:uiPriority w:val="99"/>
    <w:semiHidden/>
    <w:unhideWhenUsed/>
    <w:rsid w:val="009F397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397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F397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F397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397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F397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F397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F397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30" w:hanging="23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460" w:hanging="23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690" w:hanging="23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920" w:hanging="23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150" w:hanging="23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380" w:hanging="23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610" w:hanging="23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1840" w:hanging="23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397F"/>
    <w:pPr>
      <w:spacing w:after="0" w:line="240" w:lineRule="auto"/>
      <w:ind w:left="2070" w:hanging="23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397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B0843"/>
    <w:rPr>
      <w:i/>
      <w:iCs/>
      <w:color w:val="355D7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51612"/>
    <w:pPr>
      <w:pBdr>
        <w:top w:val="single" w:sz="4" w:space="10" w:color="355D7E" w:themeColor="accent1" w:themeShade="80"/>
        <w:bottom w:val="single" w:sz="4" w:space="10" w:color="355D7E" w:themeColor="accent1" w:themeShade="80"/>
      </w:pBdr>
      <w:spacing w:before="360" w:after="360"/>
      <w:jc w:val="center"/>
    </w:pPr>
    <w:rPr>
      <w:i/>
      <w:iCs/>
      <w:color w:val="355D7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51612"/>
    <w:rPr>
      <w:i/>
      <w:iCs/>
      <w:color w:val="355D7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51612"/>
    <w:rPr>
      <w:b/>
      <w:bCs/>
      <w:caps w:val="0"/>
      <w:smallCaps/>
      <w:color w:val="355D7E" w:themeColor="accent1" w:themeShade="80"/>
      <w:spacing w:val="0"/>
    </w:rPr>
  </w:style>
  <w:style w:type="table" w:styleId="LightGrid">
    <w:name w:val="Light Grid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F397F"/>
  </w:style>
  <w:style w:type="paragraph" w:styleId="List">
    <w:name w:val="List"/>
    <w:basedOn w:val="Normal"/>
    <w:uiPriority w:val="99"/>
    <w:semiHidden/>
    <w:unhideWhenUsed/>
    <w:rsid w:val="009F397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397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397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397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397F"/>
    <w:pPr>
      <w:ind w:left="1800" w:hanging="360"/>
      <w:contextualSpacing/>
    </w:pPr>
  </w:style>
  <w:style w:type="paragraph" w:styleId="ListBullet">
    <w:name w:val="List Bullet"/>
    <w:basedOn w:val="Normal"/>
    <w:uiPriority w:val="10"/>
    <w:qFormat/>
    <w:rsid w:val="002713D7"/>
    <w:pPr>
      <w:numPr>
        <w:numId w:val="28"/>
      </w:numPr>
    </w:pPr>
  </w:style>
  <w:style w:type="paragraph" w:styleId="ListBullet2">
    <w:name w:val="List Bullet 2"/>
    <w:basedOn w:val="Normal"/>
    <w:uiPriority w:val="36"/>
    <w:semiHidden/>
    <w:unhideWhenUsed/>
    <w:qFormat/>
    <w:rsid w:val="009F397F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36"/>
    <w:semiHidden/>
    <w:unhideWhenUsed/>
    <w:qFormat/>
    <w:rsid w:val="009F397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9F397F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9F397F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397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397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397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397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397F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3028A6"/>
    <w:pPr>
      <w:numPr>
        <w:numId w:val="13"/>
      </w:numPr>
    </w:pPr>
  </w:style>
  <w:style w:type="paragraph" w:styleId="ListNumber2">
    <w:name w:val="List Number 2"/>
    <w:basedOn w:val="Normal"/>
    <w:uiPriority w:val="99"/>
    <w:semiHidden/>
    <w:unhideWhenUsed/>
    <w:rsid w:val="009F397F"/>
    <w:pPr>
      <w:numPr>
        <w:numId w:val="2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397F"/>
    <w:pPr>
      <w:numPr>
        <w:numId w:val="3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397F"/>
    <w:pPr>
      <w:numPr>
        <w:numId w:val="3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397F"/>
    <w:pPr>
      <w:numPr>
        <w:numId w:val="32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9F397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9F397F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9F397F"/>
    <w:pPr>
      <w:spacing w:after="0" w:line="240" w:lineRule="auto"/>
    </w:pPr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9F397F"/>
    <w:pPr>
      <w:spacing w:after="0" w:line="240" w:lineRule="auto"/>
    </w:pPr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9F397F"/>
    <w:pPr>
      <w:spacing w:after="0" w:line="240" w:lineRule="auto"/>
    </w:pPr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9F397F"/>
    <w:pPr>
      <w:spacing w:after="0" w:line="240" w:lineRule="auto"/>
    </w:pPr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9F397F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F39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397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9F397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9F397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9F397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9F397F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39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397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F397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F39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397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397F"/>
  </w:style>
  <w:style w:type="character" w:styleId="PageNumber">
    <w:name w:val="page number"/>
    <w:basedOn w:val="DefaultParagraphFont"/>
    <w:uiPriority w:val="99"/>
    <w:semiHidden/>
    <w:unhideWhenUsed/>
    <w:rsid w:val="009F397F"/>
  </w:style>
  <w:style w:type="character" w:styleId="PlaceholderText">
    <w:name w:val="Placeholder Text"/>
    <w:basedOn w:val="DefaultParagraphFont"/>
    <w:uiPriority w:val="99"/>
    <w:semiHidden/>
    <w:rsid w:val="004B0843"/>
    <w:rPr>
      <w:color w:val="595959" w:themeColor="text1" w:themeTint="A6"/>
    </w:rPr>
  </w:style>
  <w:style w:type="table" w:customStyle="1" w:styleId="PlainTable11">
    <w:name w:val="Plain Table 11"/>
    <w:basedOn w:val="TableNormal"/>
    <w:uiPriority w:val="41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9F39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9F397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F397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397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5161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5161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39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397F"/>
  </w:style>
  <w:style w:type="paragraph" w:styleId="Signature">
    <w:name w:val="Signature"/>
    <w:basedOn w:val="Normal"/>
    <w:link w:val="SignatureChar"/>
    <w:uiPriority w:val="99"/>
    <w:semiHidden/>
    <w:unhideWhenUsed/>
    <w:rsid w:val="009F397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397F"/>
  </w:style>
  <w:style w:type="character" w:customStyle="1" w:styleId="SmartHyperlink1">
    <w:name w:val="Smart Hyperlink1"/>
    <w:basedOn w:val="DefaultParagraphFont"/>
    <w:uiPriority w:val="99"/>
    <w:semiHidden/>
    <w:unhideWhenUsed/>
    <w:rsid w:val="009F397F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9F397F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C79E0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C79E0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F397F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9F397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F397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F397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F397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F397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F397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F397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F397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F397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F397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F397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F397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F397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F397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F397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F397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F397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F397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F397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F397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F397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9F397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F397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F397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F397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F397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F397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F397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F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F397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F397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F397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9F39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9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9F39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369E"/>
    <w:pPr>
      <w:keepNext/>
      <w:keepLines/>
      <w:outlineLvl w:val="9"/>
    </w:pPr>
    <w:rPr>
      <w:rFonts w:eastAsiaTheme="majorEastAsia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97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D40BA1"/>
    <w:pPr>
      <w:ind w:left="720"/>
      <w:contextualSpacing/>
    </w:pPr>
  </w:style>
  <w:style w:type="paragraph" w:styleId="NoSpacing">
    <w:name w:val="No Spacing"/>
    <w:uiPriority w:val="1"/>
    <w:unhideWhenUsed/>
    <w:qFormat/>
    <w:rsid w:val="00D40BA1"/>
    <w:pPr>
      <w:spacing w:after="0" w:line="240" w:lineRule="auto"/>
    </w:pPr>
  </w:style>
  <w:style w:type="character" w:styleId="SubtleReference">
    <w:name w:val="Subtle Reference"/>
    <w:basedOn w:val="DefaultParagraphFont"/>
    <w:uiPriority w:val="31"/>
    <w:semiHidden/>
    <w:unhideWhenUsed/>
    <w:qFormat/>
    <w:rsid w:val="00D40BA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\AppData\Roaming\Microsoft\Templates\Photo_resume_Median_the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6914FB20FB43D8B2551ADFC7F1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72A57-C3A3-4ADA-925C-585D8A858020}"/>
      </w:docPartPr>
      <w:docPartBody>
        <w:p w:rsidR="001D5DD0" w:rsidRDefault="004640CC">
          <w:pPr>
            <w:pStyle w:val="DE6914FB20FB43D8B2551ADFC7F1E064"/>
          </w:pPr>
          <w:r>
            <w:t>Your Name</w:t>
          </w:r>
        </w:p>
      </w:docPartBody>
    </w:docPart>
    <w:docPart>
      <w:docPartPr>
        <w:name w:val="3F0BFE1401954245926521565EFE6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3F95-92F5-4CC6-B692-320316B53468}"/>
      </w:docPartPr>
      <w:docPartBody>
        <w:p w:rsidR="001D5DD0" w:rsidRDefault="004640CC">
          <w:pPr>
            <w:pStyle w:val="3F0BFE1401954245926521565EFE60B0"/>
          </w:pPr>
          <w:r>
            <w:t>Objective</w:t>
          </w:r>
        </w:p>
      </w:docPartBody>
    </w:docPart>
    <w:docPart>
      <w:docPartPr>
        <w:name w:val="EB40129DD13A4FF59991B9F39A5DC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11EC-4892-40C9-B7FF-67C3687CAE09}"/>
      </w:docPartPr>
      <w:docPartBody>
        <w:p w:rsidR="001D5DD0" w:rsidRDefault="004640CC">
          <w:pPr>
            <w:pStyle w:val="EB40129DD13A4FF59991B9F39A5DCD9D"/>
          </w:pPr>
          <w:r w:rsidRPr="00860837">
            <w:t>Education</w:t>
          </w:r>
        </w:p>
      </w:docPartBody>
    </w:docPart>
    <w:docPart>
      <w:docPartPr>
        <w:name w:val="004E641552FE4AA1863703685113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B21D5-A61A-401B-A8F9-2C804BFB0B1F}"/>
      </w:docPartPr>
      <w:docPartBody>
        <w:p w:rsidR="001D5DD0" w:rsidRDefault="004640CC">
          <w:pPr>
            <w:pStyle w:val="004E641552FE4AA186370368511370CF"/>
          </w:pPr>
          <w:r w:rsidRPr="00860837"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0CC"/>
    <w:rsid w:val="001D5DD0"/>
    <w:rsid w:val="00226D00"/>
    <w:rsid w:val="00340721"/>
    <w:rsid w:val="004640CC"/>
    <w:rsid w:val="009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6914FB20FB43D8B2551ADFC7F1E064">
    <w:name w:val="DE6914FB20FB43D8B2551ADFC7F1E064"/>
  </w:style>
  <w:style w:type="paragraph" w:customStyle="1" w:styleId="FB84058D546B4B22B743670F9ABCA3AE">
    <w:name w:val="FB84058D546B4B22B743670F9ABCA3AE"/>
  </w:style>
  <w:style w:type="paragraph" w:customStyle="1" w:styleId="F2F8EA76A5004AB481AF997F4502AEE9">
    <w:name w:val="F2F8EA76A5004AB481AF997F4502AEE9"/>
  </w:style>
  <w:style w:type="paragraph" w:customStyle="1" w:styleId="5D937A5A759440DF9EEB790495EED511">
    <w:name w:val="5D937A5A759440DF9EEB790495EED511"/>
  </w:style>
  <w:style w:type="paragraph" w:customStyle="1" w:styleId="301E4BC125154D7E84CD62465BF98392">
    <w:name w:val="301E4BC125154D7E84CD62465BF98392"/>
  </w:style>
  <w:style w:type="paragraph" w:customStyle="1" w:styleId="8EB2E69071B240A991F743ED3BDB4F0B">
    <w:name w:val="8EB2E69071B240A991F743ED3BDB4F0B"/>
  </w:style>
  <w:style w:type="paragraph" w:customStyle="1" w:styleId="3F0BFE1401954245926521565EFE60B0">
    <w:name w:val="3F0BFE1401954245926521565EFE60B0"/>
  </w:style>
  <w:style w:type="paragraph" w:customStyle="1" w:styleId="9967A36F2C2F4A92A89B52EAE04F0F66">
    <w:name w:val="9967A36F2C2F4A92A89B52EAE04F0F66"/>
  </w:style>
  <w:style w:type="paragraph" w:customStyle="1" w:styleId="EB40129DD13A4FF59991B9F39A5DCD9D">
    <w:name w:val="EB40129DD13A4FF59991B9F39A5DCD9D"/>
  </w:style>
  <w:style w:type="paragraph" w:customStyle="1" w:styleId="12DC0C05EF33459199CF3BCCFD6F18D6">
    <w:name w:val="12DC0C05EF33459199CF3BCCFD6F18D6"/>
  </w:style>
  <w:style w:type="paragraph" w:customStyle="1" w:styleId="FB1ABF5B1DEF4FD1B2CACCC65AE330F8">
    <w:name w:val="FB1ABF5B1DEF4FD1B2CACCC65AE330F8"/>
  </w:style>
  <w:style w:type="paragraph" w:customStyle="1" w:styleId="40E276AD926C43D5AFB73AD3EC66480B">
    <w:name w:val="40E276AD926C43D5AFB73AD3EC66480B"/>
  </w:style>
  <w:style w:type="paragraph" w:customStyle="1" w:styleId="F2AE2DCFE7314E578BA1774D3C0E4F6C">
    <w:name w:val="F2AE2DCFE7314E578BA1774D3C0E4F6C"/>
  </w:style>
  <w:style w:type="paragraph" w:customStyle="1" w:styleId="D669C3F661AE41758EEAB1D3766118FA">
    <w:name w:val="D669C3F661AE41758EEAB1D3766118FA"/>
  </w:style>
  <w:style w:type="paragraph" w:customStyle="1" w:styleId="E58D6E8E14514BC0BA6476DE5FB62A7C">
    <w:name w:val="E58D6E8E14514BC0BA6476DE5FB62A7C"/>
  </w:style>
  <w:style w:type="paragraph" w:customStyle="1" w:styleId="36ED0D86A7484D888F120C659E11E3E8">
    <w:name w:val="36ED0D86A7484D888F120C659E11E3E8"/>
  </w:style>
  <w:style w:type="paragraph" w:customStyle="1" w:styleId="7D4834A279544A28970DF4B7577BB6B7">
    <w:name w:val="7D4834A279544A28970DF4B7577BB6B7"/>
  </w:style>
  <w:style w:type="paragraph" w:customStyle="1" w:styleId="AE20A434965142D791C5D64437AD4AEA">
    <w:name w:val="AE20A434965142D791C5D64437AD4AEA"/>
  </w:style>
  <w:style w:type="paragraph" w:customStyle="1" w:styleId="004E641552FE4AA186370368511370CF">
    <w:name w:val="004E641552FE4AA186370368511370CF"/>
  </w:style>
  <w:style w:type="paragraph" w:customStyle="1" w:styleId="8D6C5B5FA19541A481EBA05BD67A2FEA">
    <w:name w:val="8D6C5B5FA19541A481EBA05BD67A2FEA"/>
  </w:style>
  <w:style w:type="paragraph" w:customStyle="1" w:styleId="8B6B0B84C6F8460CA7D0330857BF7647">
    <w:name w:val="8B6B0B84C6F8460CA7D0330857BF7647"/>
  </w:style>
  <w:style w:type="paragraph" w:customStyle="1" w:styleId="D3A9CE5051134BDF8AC28BF4C609CA1F">
    <w:name w:val="D3A9CE5051134BDF8AC28BF4C609CA1F"/>
  </w:style>
  <w:style w:type="paragraph" w:customStyle="1" w:styleId="6783E0A4F9624C9787456D135744DB27">
    <w:name w:val="6783E0A4F9624C9787456D135744DB27"/>
  </w:style>
  <w:style w:type="paragraph" w:customStyle="1" w:styleId="1206734F07854916950F0FF381BF3022">
    <w:name w:val="1206734F07854916950F0FF381BF3022"/>
  </w:style>
  <w:style w:type="paragraph" w:customStyle="1" w:styleId="AC4D3667167E43C49FB67CC1D7579C37">
    <w:name w:val="AC4D3667167E43C49FB67CC1D7579C37"/>
  </w:style>
  <w:style w:type="paragraph" w:customStyle="1" w:styleId="4E41FDC12A384535B874F9775061FD1F">
    <w:name w:val="4E41FDC12A384535B874F9775061FD1F"/>
  </w:style>
  <w:style w:type="paragraph" w:customStyle="1" w:styleId="EE01AE5881C84CD180B98AF5434FA346">
    <w:name w:val="EE01AE5881C84CD180B98AF5434FA346"/>
  </w:style>
  <w:style w:type="paragraph" w:customStyle="1" w:styleId="2D66BFD1DDD945D0B11351EE6C0A29AF">
    <w:name w:val="2D66BFD1DDD945D0B11351EE6C0A2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103E2-AF31-4679-9502-7FA153EF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Photo_resume_Median_theme</Template>
  <TotalTime>61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>Dai Alaa</dc:description>
  <cp:lastModifiedBy>Dai161502</cp:lastModifiedBy>
  <cp:revision>6</cp:revision>
  <dcterms:created xsi:type="dcterms:W3CDTF">2020-02-10T18:59:00Z</dcterms:created>
  <dcterms:modified xsi:type="dcterms:W3CDTF">2020-08-01T12:37:00Z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