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386"/>
        <w:gridCol w:w="4080"/>
      </w:tblGrid>
      <w:tr w:rsidR="00083491" w:rsidRPr="00073BC6" w:rsidTr="00AD32FC">
        <w:tc>
          <w:tcPr>
            <w:tcW w:w="6361" w:type="dxa"/>
          </w:tcPr>
          <w:tbl>
            <w:tblPr>
              <w:tblW w:w="6379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379"/>
            </w:tblGrid>
            <w:tr w:rsidR="00083491" w:rsidRPr="002D44B0" w:rsidTr="00214981">
              <w:tc>
                <w:tcPr>
                  <w:tcW w:w="6379" w:type="dxa"/>
                  <w:tcBorders>
                    <w:top w:val="single" w:sz="8" w:space="0" w:color="AEBAD5"/>
                    <w:left w:val="nil"/>
                    <w:bottom w:val="nil"/>
                    <w:right w:val="nil"/>
                  </w:tcBorders>
                </w:tcPr>
                <w:p w:rsidR="00083491" w:rsidRPr="007435CD" w:rsidRDefault="00F705BE" w:rsidP="007435CD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mallCaps/>
                      <w:color w:val="1F497D" w:themeColor="text2"/>
                      <w:sz w:val="36"/>
                      <w:szCs w:val="36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smallCaps/>
                      <w:color w:val="1F497D" w:themeColor="text2"/>
                      <w:sz w:val="36"/>
                      <w:szCs w:val="36"/>
                    </w:rPr>
                    <w:t xml:space="preserve"> </w:t>
                  </w:r>
                  <w:r w:rsidR="006860E4" w:rsidRPr="007435CD">
                    <w:rPr>
                      <w:rFonts w:ascii="Arial" w:hAnsi="Arial" w:cs="Arial"/>
                      <w:b/>
                      <w:bCs/>
                      <w:smallCaps/>
                      <w:color w:val="1F497D" w:themeColor="text2"/>
                      <w:sz w:val="32"/>
                      <w:szCs w:val="32"/>
                    </w:rPr>
                    <w:t>M</w:t>
                  </w:r>
                  <w:r w:rsidR="007435CD" w:rsidRPr="007435CD">
                    <w:rPr>
                      <w:rFonts w:ascii="Arial" w:hAnsi="Arial" w:cs="Arial"/>
                      <w:b/>
                      <w:bCs/>
                      <w:smallCaps/>
                      <w:color w:val="1F497D" w:themeColor="text2"/>
                      <w:sz w:val="32"/>
                      <w:szCs w:val="32"/>
                    </w:rPr>
                    <w:t>OHAMED</w:t>
                  </w:r>
                  <w:r w:rsidR="0077747E" w:rsidRPr="007435CD">
                    <w:rPr>
                      <w:rFonts w:ascii="Arial" w:hAnsi="Arial" w:cs="Arial"/>
                      <w:b/>
                      <w:bCs/>
                      <w:smallCaps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  <w:r w:rsidR="007435CD" w:rsidRPr="007435CD">
                    <w:rPr>
                      <w:rFonts w:ascii="Arial" w:hAnsi="Arial" w:cs="Arial"/>
                      <w:b/>
                      <w:bCs/>
                      <w:smallCaps/>
                      <w:color w:val="1F497D" w:themeColor="text2"/>
                      <w:sz w:val="32"/>
                      <w:szCs w:val="32"/>
                    </w:rPr>
                    <w:t>EISSA</w:t>
                  </w:r>
                  <w:r w:rsidR="006860E4" w:rsidRPr="007435CD">
                    <w:rPr>
                      <w:rFonts w:ascii="Arial" w:hAnsi="Arial" w:cs="Arial"/>
                      <w:b/>
                      <w:bCs/>
                      <w:smallCaps/>
                      <w:color w:val="1F497D" w:themeColor="text2"/>
                      <w:sz w:val="32"/>
                      <w:szCs w:val="32"/>
                    </w:rPr>
                    <w:t xml:space="preserve"> </w:t>
                  </w:r>
                  <w:r w:rsidR="007435CD" w:rsidRPr="007435CD">
                    <w:rPr>
                      <w:rFonts w:ascii="Arial" w:hAnsi="Arial" w:cs="Arial"/>
                      <w:b/>
                      <w:bCs/>
                      <w:smallCaps/>
                      <w:color w:val="1F497D" w:themeColor="text2"/>
                      <w:sz w:val="32"/>
                      <w:szCs w:val="32"/>
                    </w:rPr>
                    <w:t>HAMEEM</w:t>
                  </w:r>
                </w:p>
                <w:p w:rsidR="001522BE" w:rsidRPr="001522BE" w:rsidRDefault="001522BE" w:rsidP="001522BE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smallCaps/>
                      <w:color w:val="595C62"/>
                      <w:sz w:val="6"/>
                      <w:szCs w:val="6"/>
                    </w:rPr>
                  </w:pPr>
                </w:p>
              </w:tc>
            </w:tr>
            <w:tr w:rsidR="00083491" w:rsidRPr="002D44B0" w:rsidTr="00214981"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EBAD5"/>
                    <w:right w:val="nil"/>
                  </w:tcBorders>
                </w:tcPr>
                <w:p w:rsidR="00083491" w:rsidRPr="007435CD" w:rsidRDefault="00214981" w:rsidP="007435C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 xml:space="preserve">Address: </w:t>
                  </w:r>
                  <w:r w:rsidR="006860E4" w:rsidRP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>Bld. (</w:t>
                  </w:r>
                  <w:r w:rsid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>7</w:t>
                  </w:r>
                  <w:r w:rsidR="006860E4" w:rsidRP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 xml:space="preserve">), </w:t>
                  </w:r>
                  <w:r w:rsidRP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 xml:space="preserve">El </w:t>
                  </w:r>
                  <w:r w:rsid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>ESTAD</w:t>
                  </w:r>
                  <w:r w:rsidRP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 xml:space="preserve"> </w:t>
                  </w:r>
                  <w:r w:rsidR="006860E4" w:rsidRP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>Street</w:t>
                  </w:r>
                  <w:r w:rsid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 xml:space="preserve"> </w:t>
                  </w:r>
                  <w:r w:rsidRP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>,Tanta</w:t>
                  </w:r>
                  <w:r w:rsid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 xml:space="preserve"> </w:t>
                  </w:r>
                  <w:r w:rsidR="006860E4" w:rsidRP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>, Egypt</w:t>
                  </w:r>
                  <w:r w:rsidR="001522BE" w:rsidRPr="007435CD">
                    <w:rPr>
                      <w:rFonts w:ascii="Arial" w:hAnsi="Arial" w:cs="Arial"/>
                      <w:b/>
                      <w:bCs/>
                      <w:color w:val="1F497D" w:themeColor="text2"/>
                    </w:rPr>
                    <w:t>.</w:t>
                  </w:r>
                </w:p>
              </w:tc>
            </w:tr>
          </w:tbl>
          <w:p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1" w:type="dxa"/>
          </w:tcPr>
          <w:tbl>
            <w:tblPr>
              <w:tblW w:w="391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3918"/>
            </w:tblGrid>
            <w:tr w:rsidR="00083491" w:rsidRPr="002D44B0" w:rsidTr="007435CD">
              <w:tc>
                <w:tcPr>
                  <w:tcW w:w="391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 w:themeFill="text2"/>
                </w:tcPr>
                <w:p w:rsidR="00083491" w:rsidRPr="007435CD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Contact</w:t>
                  </w:r>
                </w:p>
              </w:tc>
            </w:tr>
            <w:tr w:rsidR="00083491" w:rsidRPr="00073BC6" w:rsidTr="00214981">
              <w:trPr>
                <w:trHeight w:val="803"/>
              </w:trPr>
              <w:tc>
                <w:tcPr>
                  <w:tcW w:w="3918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1522BE" w:rsidRPr="001522BE" w:rsidRDefault="001522BE" w:rsidP="001522BE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8"/>
                      <w:szCs w:val="8"/>
                      <w:lang w:val="de-DE"/>
                    </w:rPr>
                  </w:pPr>
                </w:p>
                <w:p w:rsidR="001522BE" w:rsidRPr="00214981" w:rsidRDefault="009F2958" w:rsidP="00694C6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DD3303">
                    <w:rPr>
                      <w:rFonts w:ascii="Arial" w:hAnsi="Arial" w:cs="Arial"/>
                      <w:b/>
                      <w:bCs/>
                      <w:color w:val="3B3E42"/>
                      <w:lang w:val="de-DE"/>
                    </w:rPr>
                    <w:t xml:space="preserve">Tel : </w:t>
                  </w:r>
                  <w:r w:rsidR="006860E4" w:rsidRPr="006860E4">
                    <w:rPr>
                      <w:rFonts w:ascii="Arial" w:hAnsi="Arial" w:cs="Arial"/>
                      <w:b/>
                      <w:bCs/>
                      <w:color w:val="3B3E42"/>
                      <w:lang w:val="de-DE"/>
                    </w:rPr>
                    <w:t xml:space="preserve">+2 </w:t>
                  </w:r>
                  <w:r w:rsidR="00694C62">
                    <w:rPr>
                      <w:rFonts w:ascii="Arial" w:hAnsi="Arial" w:cs="Arial"/>
                      <w:b/>
                      <w:bCs/>
                      <w:color w:val="3B3E42"/>
                      <w:lang w:val="de-DE"/>
                    </w:rPr>
                    <w:t>01552792094</w:t>
                  </w:r>
                </w:p>
                <w:p w:rsidR="009F2958" w:rsidRPr="0083689B" w:rsidRDefault="001522BE" w:rsidP="007435CD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e-mail</w:t>
                  </w:r>
                  <w:r w:rsidR="00FA7B5B"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:</w:t>
                  </w:r>
                  <w:r w:rsidR="0083689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</w:t>
                  </w:r>
                  <w:hyperlink r:id="rId9" w:history="1">
                    <w:r w:rsidR="00694C62" w:rsidRPr="009D4D28">
                      <w:rPr>
                        <w:rStyle w:val="Hyperlink"/>
                        <w:rFonts w:asciiTheme="majorBidi" w:hAnsiTheme="majorBidi" w:cstheme="majorBidi"/>
                        <w:bCs/>
                        <w:sz w:val="22"/>
                        <w:szCs w:val="22"/>
                      </w:rPr>
                      <w:t>Eissamohamed3@gmail.com</w:t>
                    </w:r>
                  </w:hyperlink>
                  <w:r w:rsidR="00694C62">
                    <w:rPr>
                      <w:rFonts w:asciiTheme="majorBidi" w:hAnsiTheme="majorBidi" w:cstheme="majorBidi"/>
                      <w:bCs/>
                      <w:sz w:val="22"/>
                      <w:szCs w:val="22"/>
                    </w:rPr>
                    <w:br/>
                    <w:t xml:space="preserve">             </w:t>
                  </w:r>
                  <w:r w:rsidR="00694C62" w:rsidRPr="00694C62">
                    <w:rPr>
                      <w:rFonts w:asciiTheme="majorBidi" w:hAnsiTheme="majorBidi" w:cstheme="majorBidi"/>
                      <w:bCs/>
                      <w:color w:val="FF0000"/>
                      <w:sz w:val="22"/>
                      <w:szCs w:val="22"/>
                    </w:rPr>
                    <w:t>Mohamed.eissa@iconegypt.com</w:t>
                  </w:r>
                </w:p>
              </w:tc>
            </w:tr>
          </w:tbl>
          <w:p w:rsidR="009F2958" w:rsidRPr="00DD3303" w:rsidRDefault="009F2958" w:rsidP="002D44B0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9F2958" w:rsidRPr="00073BC6" w:rsidTr="002D44B0">
        <w:tc>
          <w:tcPr>
            <w:tcW w:w="10682" w:type="dxa"/>
            <w:gridSpan w:val="2"/>
          </w:tcPr>
          <w:p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:rsidTr="00FE28D9">
        <w:trPr>
          <w:trHeight w:val="1250"/>
        </w:trPr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A34C4E" w:rsidRPr="002D44B0" w:rsidTr="007435CD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 w:themeFill="text2"/>
                </w:tcPr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Profile</w:t>
                  </w:r>
                </w:p>
              </w:tc>
            </w:tr>
            <w:tr w:rsidR="00A34C4E" w:rsidRPr="002D44B0" w:rsidTr="0077747E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9662" w:type="dxa"/>
                    <w:tblLook w:val="04A0" w:firstRow="1" w:lastRow="0" w:firstColumn="1" w:lastColumn="0" w:noHBand="0" w:noVBand="1"/>
                  </w:tblPr>
                  <w:tblGrid>
                    <w:gridCol w:w="1592"/>
                    <w:gridCol w:w="8070"/>
                  </w:tblGrid>
                  <w:tr w:rsidR="0077747E" w:rsidRPr="002D44B0" w:rsidTr="00F06A52">
                    <w:tc>
                      <w:tcPr>
                        <w:tcW w:w="1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747E" w:rsidRPr="002D44B0" w:rsidRDefault="0077747E" w:rsidP="002D44B0">
                        <w:pPr>
                          <w:spacing w:before="80"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2D44B0">
                          <w:rPr>
                            <w:rFonts w:ascii="Arial" w:hAnsi="Arial" w:cs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4870" w:rsidRDefault="00214981" w:rsidP="002547EC">
                        <w:pPr>
                          <w:ind w:left="708"/>
                          <w:jc w:val="lowKashida"/>
                        </w:pPr>
                        <w:r w:rsidRPr="00214981">
                          <w:t xml:space="preserve">Seeking a challenging in high reputable Company in </w:t>
                        </w:r>
                        <w:r w:rsidR="002547EC">
                          <w:t>sales</w:t>
                        </w:r>
                        <w:r w:rsidRPr="00214981">
                          <w:t xml:space="preserve"> engineering where my technical, interpersonal skills and abilities are enhanced.</w:t>
                        </w:r>
                      </w:p>
                    </w:tc>
                  </w:tr>
                </w:tbl>
                <w:p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Pr="00501537" w:rsidRDefault="00315076" w:rsidP="002D44B0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076" w:rsidRPr="002D44B0" w:rsidTr="002D44B0">
        <w:tc>
          <w:tcPr>
            <w:tcW w:w="10682" w:type="dxa"/>
            <w:gridSpan w:val="2"/>
          </w:tcPr>
          <w:p w:rsidR="00315076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D32FC" w:rsidRDefault="00AD32FC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9D09E3" w:rsidRPr="002D44B0" w:rsidTr="007435CD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 w:themeFill="text2"/>
                </w:tcPr>
                <w:p w:rsidR="009D09E3" w:rsidRPr="007435CD" w:rsidRDefault="009D09E3" w:rsidP="009D09E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Work Experience</w:t>
                  </w:r>
                </w:p>
              </w:tc>
            </w:tr>
            <w:tr w:rsidR="009D09E3" w:rsidRPr="002D44B0" w:rsidTr="00F279D1">
              <w:trPr>
                <w:trHeight w:val="35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6D3199" w:rsidRPr="00694C62" w:rsidRDefault="006D3199" w:rsidP="00694C62">
                  <w:pPr>
                    <w:shd w:val="clear" w:color="auto" w:fill="F2F2F2" w:themeFill="background1" w:themeFillShade="F2"/>
                    <w:rPr>
                      <w:color w:val="17365D" w:themeColor="text2" w:themeShade="BF"/>
                      <w:sz w:val="24"/>
                      <w:szCs w:val="24"/>
                    </w:rPr>
                  </w:pPr>
                  <w:r w:rsidRPr="00694C62">
                    <w:rPr>
                      <w:color w:val="17365D" w:themeColor="text2" w:themeShade="BF"/>
                      <w:sz w:val="24"/>
                      <w:szCs w:val="24"/>
                    </w:rPr>
                    <w:t>Icon Egypt company</w:t>
                  </w:r>
                  <w:r w:rsidR="00694C62">
                    <w:rPr>
                      <w:color w:val="17365D" w:themeColor="text2" w:themeShade="BF"/>
                      <w:sz w:val="24"/>
                      <w:szCs w:val="24"/>
                    </w:rPr>
                    <w:t xml:space="preserve">                                                                                   </w:t>
                  </w:r>
                </w:p>
                <w:p w:rsidR="0019048C" w:rsidRDefault="00694C62" w:rsidP="00694C62">
                  <w:r>
                    <w:t xml:space="preserve"> </w:t>
                  </w:r>
                  <w:r w:rsidR="00FD44B2">
                    <w:t>-</w:t>
                  </w:r>
                  <w:r w:rsidR="006D3199">
                    <w:t>Sales Engineer (products &amp; installation service) for roof &amp; sandwich panel installation at Icon Egypt company.</w:t>
                  </w:r>
                  <w:r>
                    <w:br/>
                    <w:t xml:space="preserve"> - Handed over </w:t>
                  </w:r>
                  <w:r w:rsidR="00EE39F0">
                    <w:t>4</w:t>
                  </w:r>
                  <w:r w:rsidR="0098754A">
                    <w:t xml:space="preserve"> </w:t>
                  </w:r>
                  <w:r>
                    <w:t xml:space="preserve"> projects from 1/9/2021 till now.</w:t>
                  </w:r>
                </w:p>
                <w:p w:rsidR="00694C62" w:rsidRDefault="00694C62" w:rsidP="00694C62">
                  <w:r>
                    <w:t xml:space="preserve"> - Helper in handing over 3 projects in the same time.</w:t>
                  </w:r>
                </w:p>
                <w:p w:rsidR="0006066E" w:rsidRDefault="00694C62" w:rsidP="00FD44B2">
                  <w:r>
                    <w:t xml:space="preserve"> * </w:t>
                  </w:r>
                  <w:r w:rsidR="0006066E">
                    <w:t>From September 2021 till present.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320"/>
                    <w:gridCol w:w="1694"/>
                  </w:tblGrid>
                  <w:tr w:rsidR="007435CD" w:rsidRPr="002D44B0" w:rsidTr="00D114E9"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:rsidR="007435CD" w:rsidRPr="002D44B0" w:rsidRDefault="007435CD" w:rsidP="006D70ED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Alyasmine company</w:t>
                        </w:r>
                        <w:r w:rsidRPr="00FE28D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,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Contracting</w:t>
                        </w:r>
                        <w:r w:rsidRPr="00FE28D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, 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Supplies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35CD" w:rsidRPr="002D44B0" w:rsidRDefault="007435CD" w:rsidP="009D09E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7435CD" w:rsidRPr="002D44B0" w:rsidTr="00D114E9"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35CD" w:rsidRPr="00B94870" w:rsidRDefault="007435CD" w:rsidP="007435CD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Position : 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Site Engineer</w:t>
                        </w:r>
                        <w:r w:rsidR="00694C62">
                          <w:rPr>
                            <w:rFonts w:ascii="Arial" w:hAnsi="Arial" w:cs="Arial"/>
                            <w:bCs/>
                            <w:color w:val="3B3E42"/>
                          </w:rPr>
                          <w:t>&amp; project manager</w:t>
                        </w:r>
                      </w:p>
                      <w:p w:rsidR="007435CD" w:rsidRPr="00F279D1" w:rsidRDefault="007435CD" w:rsidP="006D70ED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Project : </w:t>
                        </w:r>
                        <w:r w:rsidRPr="009D09E3">
                          <w:rPr>
                            <w:rFonts w:ascii="Arial" w:hAnsi="Arial" w:cs="Arial"/>
                            <w:bCs/>
                            <w:color w:val="3B3E42"/>
                          </w:rPr>
                          <w:t>Tanta State Council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Tanta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>– Egypt</w:t>
                        </w:r>
                      </w:p>
                      <w:p w:rsidR="007435CD" w:rsidRDefault="007435CD" w:rsidP="006D70ED">
                        <w:pPr>
                          <w:spacing w:after="0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Description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:</w:t>
                        </w:r>
                      </w:p>
                      <w:p w:rsidR="007435CD" w:rsidRDefault="00D114E9" w:rsidP="00D114E9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before="0" w:after="0"/>
                          <w:ind w:left="483"/>
                          <w:jc w:val="left"/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  <w:t>Organizing and supervising materials and people</w:t>
                        </w:r>
                      </w:p>
                      <w:p w:rsidR="00D114E9" w:rsidRDefault="00D114E9" w:rsidP="00D114E9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before="0" w:after="0"/>
                          <w:ind w:left="483"/>
                          <w:jc w:val="left"/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  <w:t xml:space="preserve">Mark out the site </w:t>
                        </w:r>
                      </w:p>
                      <w:p w:rsidR="00D114E9" w:rsidRPr="00F279D1" w:rsidRDefault="00D114E9" w:rsidP="00D114E9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before="0" w:after="0"/>
                          <w:ind w:left="483"/>
                          <w:jc w:val="left"/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  <w:t>Make sure designs are applied correctly ,liaise with main ,sub-contractors and the site manager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35CD" w:rsidRDefault="007435CD" w:rsidP="00D114E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March</w:t>
                        </w:r>
                        <w:r w:rsidRPr="00B94870">
                          <w:rPr>
                            <w:rFonts w:ascii="Arial" w:hAnsi="Arial" w:cs="Arial"/>
                            <w:b/>
                            <w:color w:val="3B3E42"/>
                          </w:rPr>
                          <w:t>,201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9</w:t>
                        </w:r>
                        <w:r w:rsidRPr="00B9487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</w:p>
                      <w:p w:rsidR="007435CD" w:rsidRDefault="007435CD" w:rsidP="00743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to</w:t>
                        </w:r>
                        <w:r w:rsidRPr="00B9487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</w:t>
                        </w:r>
                      </w:p>
                      <w:p w:rsidR="007435CD" w:rsidRPr="002D44B0" w:rsidRDefault="00694C62" w:rsidP="007435C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September</w:t>
                        </w:r>
                        <w:r w:rsidR="0098245C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2021</w:t>
                        </w:r>
                      </w:p>
                    </w:tc>
                  </w:tr>
                  <w:tr w:rsidR="009D09E3" w:rsidRPr="002D44B0" w:rsidTr="00D114E9"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:rsidR="009D09E3" w:rsidRPr="002D44B0" w:rsidRDefault="00D114E9" w:rsidP="009D09E3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Tan-Towers</w:t>
                        </w:r>
                        <w:r w:rsidR="009D09E3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company</w:t>
                        </w:r>
                        <w:r w:rsidR="009D09E3" w:rsidRPr="00FE28D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, </w:t>
                        </w:r>
                        <w:r w:rsidR="009D09E3">
                          <w:rPr>
                            <w:rFonts w:ascii="Arial" w:hAnsi="Arial" w:cs="Arial"/>
                            <w:b/>
                            <w:color w:val="3B3E42"/>
                          </w:rPr>
                          <w:t>Contracting</w:t>
                        </w:r>
                        <w:r w:rsidR="009D09E3" w:rsidRPr="00FE28D9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, </w:t>
                        </w:r>
                        <w:r w:rsidR="009D09E3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Supplies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9E3" w:rsidRPr="002D44B0" w:rsidRDefault="009D09E3" w:rsidP="009D09E3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447DDF" w:rsidRPr="002D44B0" w:rsidTr="00D114E9">
                    <w:trPr>
                      <w:trHeight w:val="1171"/>
                    </w:trPr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DDF" w:rsidRPr="00B94870" w:rsidRDefault="00447DDF" w:rsidP="009D09E3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Position : 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Site Engineer</w:t>
                        </w:r>
                        <w:r w:rsidR="002547EC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&amp; sales engineer</w:t>
                        </w:r>
                      </w:p>
                      <w:p w:rsidR="00447DDF" w:rsidRPr="00F279D1" w:rsidRDefault="00447DDF" w:rsidP="00D114E9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Project : 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tan tower1,2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Tanta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>– Egypt</w:t>
                        </w:r>
                      </w:p>
                      <w:p w:rsidR="00447DDF" w:rsidRDefault="00447DDF" w:rsidP="00AD32FC">
                        <w:pPr>
                          <w:spacing w:after="0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Description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:</w:t>
                        </w:r>
                      </w:p>
                      <w:p w:rsidR="00447DDF" w:rsidRPr="00447DDF" w:rsidRDefault="00447DDF" w:rsidP="00447DD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before="0" w:after="0"/>
                          <w:ind w:left="483"/>
                          <w:jc w:val="left"/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  <w:t xml:space="preserve">supervising the constriction and finishing of 2 residential towers in tanta </w:t>
                        </w:r>
                      </w:p>
                      <w:p w:rsidR="00447DDF" w:rsidRPr="00447DDF" w:rsidRDefault="00447DDF" w:rsidP="00447DDF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Private finishing works </w:t>
                        </w:r>
                      </w:p>
                      <w:p w:rsidR="00447DDF" w:rsidRPr="00B94870" w:rsidRDefault="00447DDF" w:rsidP="00D114E9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>Position :</w:t>
                        </w:r>
                        <w:r w:rsidR="007A34E7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service technician sales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</w:t>
                        </w:r>
                        <w:r w:rsidR="007A34E7">
                          <w:rPr>
                            <w:rFonts w:ascii="Arial" w:hAnsi="Arial" w:cs="Arial"/>
                            <w:bCs/>
                            <w:color w:val="3B3E42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Site Engineer</w:t>
                        </w:r>
                      </w:p>
                      <w:p w:rsidR="00447DDF" w:rsidRPr="00F279D1" w:rsidRDefault="00447DDF" w:rsidP="00447DDF">
                        <w:p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Project : 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5 floors &amp; sandwich panels for 1 floor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– </w:t>
                        </w: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Tanta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>– Egypt</w:t>
                        </w:r>
                      </w:p>
                      <w:p w:rsidR="00447DDF" w:rsidRDefault="00447DDF" w:rsidP="00D114E9">
                        <w:pPr>
                          <w:spacing w:after="0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Description</w:t>
                        </w:r>
                        <w:r w:rsidRPr="00B9487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:</w:t>
                        </w:r>
                      </w:p>
                      <w:p w:rsidR="000F60DB" w:rsidRPr="00763A02" w:rsidRDefault="00D40511" w:rsidP="00763A0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before="0" w:after="0"/>
                          <w:ind w:left="483"/>
                          <w:jc w:val="left"/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  <w:t xml:space="preserve">Sales service </w:t>
                        </w:r>
                        <w:r w:rsidR="000F60DB"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  <w:t xml:space="preserve">, </w:t>
                        </w:r>
                        <w:r w:rsidR="00447DDF"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  <w:t xml:space="preserve">supervising the constriction and finishing of 5 floors &amp; sandwich panels for the floor in </w:t>
                        </w:r>
                        <w:r w:rsidR="000F60DB">
                          <w:rPr>
                            <w:rFonts w:asciiTheme="minorHAnsi" w:hAnsiTheme="minorHAnsi" w:cstheme="minorBidi"/>
                            <w:color w:val="000000"/>
                            <w:lang w:bidi="ar-EG"/>
                          </w:rPr>
                          <w:t>tanta.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47DDF" w:rsidRDefault="00447DDF" w:rsidP="00447DD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January</w:t>
                        </w:r>
                        <w:r w:rsidRPr="00B94870">
                          <w:rPr>
                            <w:rFonts w:ascii="Arial" w:hAnsi="Arial" w:cs="Arial"/>
                            <w:b/>
                            <w:color w:val="3B3E42"/>
                          </w:rPr>
                          <w:t>,201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7</w:t>
                        </w:r>
                      </w:p>
                      <w:p w:rsidR="00447DDF" w:rsidRDefault="00447DDF" w:rsidP="00447DD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to</w:t>
                        </w:r>
                        <w:r w:rsidRPr="00B94870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</w:t>
                        </w:r>
                      </w:p>
                      <w:p w:rsidR="00447DDF" w:rsidRPr="002D44B0" w:rsidRDefault="00447DDF" w:rsidP="00447DD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march</w:t>
                        </w:r>
                        <w:r w:rsidRPr="00B94870">
                          <w:rPr>
                            <w:rFonts w:ascii="Arial" w:hAnsi="Arial" w:cs="Arial"/>
                            <w:b/>
                            <w:color w:val="3B3E42"/>
                          </w:rPr>
                          <w:t>,20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19</w:t>
                        </w:r>
                      </w:p>
                    </w:tc>
                  </w:tr>
                </w:tbl>
                <w:p w:rsidR="009D09E3" w:rsidRPr="002D44B0" w:rsidRDefault="009D09E3" w:rsidP="009D09E3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214981" w:rsidRDefault="00214981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D32FC" w:rsidRPr="002D44B0" w:rsidRDefault="00AD32FC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315076" w:rsidRPr="002D44B0" w:rsidTr="007435CD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 w:themeFill="text2"/>
                </w:tcPr>
                <w:p w:rsidR="00315076" w:rsidRPr="007435CD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Education</w:t>
                  </w:r>
                </w:p>
              </w:tc>
            </w:tr>
            <w:tr w:rsidR="00315076" w:rsidRPr="002D44B0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82"/>
                    <w:gridCol w:w="8065"/>
                  </w:tblGrid>
                  <w:tr w:rsidR="003303B1" w:rsidRPr="002D44B0" w:rsidTr="00BC209B">
                    <w:tc>
                      <w:tcPr>
                        <w:tcW w:w="1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B5A85" w:rsidRPr="002D44B0" w:rsidRDefault="00447DDF" w:rsidP="00447DDF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2010</w:t>
                        </w:r>
                        <w:r w:rsidR="006860E4" w:rsidRPr="006860E4">
                          <w:rPr>
                            <w:rFonts w:ascii="Arial" w:hAnsi="Arial" w:cs="Arial"/>
                            <w:b/>
                            <w:color w:val="3B3E42"/>
                          </w:rPr>
                          <w:t>-201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5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7C40" w:rsidRPr="002D44B0" w:rsidRDefault="006860E4" w:rsidP="00C57C40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 w:rsidRPr="006860E4">
                          <w:rPr>
                            <w:rFonts w:ascii="Arial" w:hAnsi="Arial" w:cs="Arial"/>
                            <w:b/>
                            <w:color w:val="3B3E42"/>
                          </w:rPr>
                          <w:t>BSC. Degree in Civil Engineering</w:t>
                        </w:r>
                      </w:p>
                      <w:p w:rsidR="00DB5A85" w:rsidRDefault="00447DDF" w:rsidP="00447DDF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Egyptian Aviation Academy</w:t>
                        </w:r>
                        <w:r w:rsidR="006860E4" w:rsidRPr="006860E4">
                          <w:rPr>
                            <w:rFonts w:ascii="Arial" w:hAnsi="Arial" w:cs="Arial"/>
                            <w:color w:val="3B3E42"/>
                          </w:rPr>
                          <w:t>, of Engineering</w:t>
                        </w:r>
                        <w:r w:rsidR="00C57C40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  <w:p w:rsidR="00F06A52" w:rsidRDefault="00F06A52" w:rsidP="00447D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Accumulative Grade: </w:t>
                        </w:r>
                        <w:r w:rsidR="00447DDF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acceptable</w:t>
                        </w:r>
                      </w:p>
                      <w:p w:rsidR="006860E4" w:rsidRPr="006860E4" w:rsidRDefault="006860E4" w:rsidP="00447DD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860E4">
                          <w:rPr>
                            <w:rFonts w:ascii="Arial" w:hAnsi="Arial" w:cs="Arial"/>
                            <w:color w:val="3B3E42"/>
                          </w:rPr>
                          <w:t xml:space="preserve">Graduation Project : </w:t>
                        </w:r>
                        <w:r w:rsidR="00447DDF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Repairing</w:t>
                        </w:r>
                      </w:p>
                      <w:p w:rsidR="006860E4" w:rsidRDefault="006860E4" w:rsidP="006860E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6860E4">
                          <w:rPr>
                            <w:rFonts w:ascii="Arial" w:hAnsi="Arial" w:cs="Arial"/>
                            <w:color w:val="3B3E42"/>
                          </w:rPr>
                          <w:t xml:space="preserve">Graduation Project Grade : </w:t>
                        </w:r>
                        <w:r w:rsidRPr="006860E4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EXCELLENT</w:t>
                        </w:r>
                      </w:p>
                      <w:p w:rsidR="00501537" w:rsidRPr="006860E4" w:rsidRDefault="00F06A52" w:rsidP="00447DDF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501537">
                          <w:rPr>
                            <w:rFonts w:ascii="Arial" w:hAnsi="Arial" w:cs="Arial"/>
                            <w:b/>
                            <w:color w:val="3B3E42"/>
                          </w:rPr>
                          <w:t>Graduation Project</w:t>
                        </w:r>
                        <w:r w:rsidR="00501537"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Description</w:t>
                        </w:r>
                        <w:r w:rsidRPr="00501537">
                          <w:rPr>
                            <w:rFonts w:ascii="Arial" w:hAnsi="Arial" w:cs="Arial"/>
                            <w:b/>
                            <w:color w:val="3B3E42"/>
                          </w:rPr>
                          <w:t>:</w:t>
                        </w:r>
                        <w:r w:rsidRPr="00501537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</w:p>
                    </w:tc>
                  </w:tr>
                </w:tbl>
                <w:p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B94870" w:rsidRPr="002D44B0" w:rsidTr="007435CD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 w:themeFill="text2"/>
                </w:tcPr>
                <w:p w:rsidR="00B94870" w:rsidRPr="007435CD" w:rsidRDefault="00B94870" w:rsidP="00447DD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Training Experience</w:t>
                  </w:r>
                </w:p>
              </w:tc>
            </w:tr>
            <w:tr w:rsidR="00B94870" w:rsidRPr="002D44B0" w:rsidTr="006F3815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19"/>
                    <w:gridCol w:w="4995"/>
                  </w:tblGrid>
                  <w:tr w:rsidR="00B94870" w:rsidRPr="00983084" w:rsidTr="006F3815"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4870" w:rsidRPr="00983084" w:rsidRDefault="00447DDF" w:rsidP="00447DDF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Hani khater Consulting Office  </w:t>
                        </w: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4870" w:rsidRPr="00983084" w:rsidRDefault="00B94870" w:rsidP="00B9487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B94870" w:rsidRPr="00983084" w:rsidTr="006F3815"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4870" w:rsidRPr="00983084" w:rsidRDefault="00B94870" w:rsidP="00B948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83084">
                          <w:rPr>
                            <w:rFonts w:ascii="Arial" w:hAnsi="Arial" w:cs="Arial"/>
                          </w:rPr>
                          <w:t xml:space="preserve">Position </w:t>
                        </w:r>
                        <w:r w:rsidRPr="00983084">
                          <w:rPr>
                            <w:rFonts w:ascii="Arial" w:hAnsi="Arial" w:cs="Arial"/>
                            <w:b/>
                            <w:bCs/>
                          </w:rPr>
                          <w:t>: Site Engineer</w:t>
                        </w:r>
                      </w:p>
                      <w:p w:rsidR="00B94870" w:rsidRPr="00983084" w:rsidRDefault="00B94870" w:rsidP="00447DD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83084">
                          <w:rPr>
                            <w:rFonts w:ascii="Arial" w:hAnsi="Arial" w:cs="Arial"/>
                          </w:rPr>
                          <w:t>Project</w:t>
                        </w:r>
                        <w:r w:rsidRPr="009830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:</w:t>
                        </w:r>
                        <w:r w:rsidR="00447DD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Algawhara</w:t>
                        </w:r>
                        <w:r w:rsidRPr="009830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 w:rsidR="00447DDF">
                          <w:rPr>
                            <w:rFonts w:ascii="Arial" w:hAnsi="Arial" w:cs="Arial"/>
                            <w:b/>
                            <w:bCs/>
                          </w:rPr>
                          <w:t>Tower</w:t>
                        </w: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4870" w:rsidRPr="00983084" w:rsidRDefault="00B94870" w:rsidP="00447DD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83084">
                          <w:rPr>
                            <w:rFonts w:ascii="Arial" w:hAnsi="Arial" w:cs="Arial"/>
                            <w:b/>
                            <w:bCs/>
                          </w:rPr>
                          <w:t>July,201</w:t>
                        </w:r>
                        <w:r w:rsidR="00447DDF"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  <w:r w:rsidRPr="009830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– August,201</w:t>
                        </w:r>
                        <w:r w:rsidR="00447DDF"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B94870" w:rsidRPr="00983084" w:rsidTr="006F3815"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4870" w:rsidRPr="00983084" w:rsidRDefault="00B94870" w:rsidP="00B948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4870" w:rsidRPr="00983084" w:rsidRDefault="00B94870" w:rsidP="00B94870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B94870" w:rsidRPr="00983084" w:rsidTr="006F3815"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4870" w:rsidRPr="00983084" w:rsidRDefault="00B94870" w:rsidP="00B948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983084">
                          <w:rPr>
                            <w:rFonts w:ascii="Arial" w:hAnsi="Arial" w:cs="Arial"/>
                            <w:b/>
                            <w:bCs/>
                          </w:rPr>
                          <w:t>Faculty Internal Training</w:t>
                        </w:r>
                        <w:r w:rsidR="00BF1BB4" w:rsidRPr="00983084">
                          <w:rPr>
                            <w:rFonts w:ascii="Arial" w:hAnsi="Arial" w:cs="Arial"/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94870" w:rsidRPr="00983084" w:rsidRDefault="00447DDF" w:rsidP="00447DD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Summer 2010</w:t>
                        </w:r>
                        <w:r w:rsidR="00BF1BB4" w:rsidRPr="0098308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– 201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BF1BB4" w:rsidRPr="00983084" w:rsidTr="00447DDF">
                    <w:trPr>
                      <w:trHeight w:val="186"/>
                    </w:trPr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1BB4" w:rsidRPr="00983084" w:rsidRDefault="00BF1BB4" w:rsidP="00B9487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1BB4" w:rsidRPr="00983084" w:rsidRDefault="00BF1BB4" w:rsidP="00447DD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B94870" w:rsidRPr="002D44B0" w:rsidRDefault="00B94870" w:rsidP="00B9487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B94870" w:rsidRDefault="00B9487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47DDF" w:rsidRDefault="00447DDF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47DDF" w:rsidRDefault="00447DDF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47DDF" w:rsidRDefault="00447DDF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50185" w:rsidRDefault="00350185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50185" w:rsidRDefault="00350185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</w:tblBorders>
              <w:tblLook w:val="04C0" w:firstRow="0" w:lastRow="1" w:firstColumn="1" w:lastColumn="0" w:noHBand="0" w:noVBand="1"/>
            </w:tblPr>
            <w:tblGrid>
              <w:gridCol w:w="10240"/>
            </w:tblGrid>
            <w:tr w:rsidR="00D25DFB" w:rsidRPr="002D44B0" w:rsidTr="00350185">
              <w:tc>
                <w:tcPr>
                  <w:tcW w:w="10451" w:type="dxa"/>
                  <w:shd w:val="clear" w:color="auto" w:fill="1F497D" w:themeFill="text2"/>
                </w:tcPr>
                <w:p w:rsidR="00D25DFB" w:rsidRPr="00350185" w:rsidRDefault="00D25DFB" w:rsidP="00B436F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35018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Technical skills</w:t>
                  </w:r>
                </w:p>
              </w:tc>
            </w:tr>
            <w:tr w:rsidR="00D25DFB" w:rsidRPr="002D44B0" w:rsidTr="00983084">
              <w:trPr>
                <w:trHeight w:val="2276"/>
              </w:trPr>
              <w:tc>
                <w:tcPr>
                  <w:tcW w:w="10451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02"/>
                    <w:gridCol w:w="7"/>
                    <w:gridCol w:w="5015"/>
                  </w:tblGrid>
                  <w:tr w:rsidR="00D25DFB" w:rsidRPr="002D44B0" w:rsidTr="00983084">
                    <w:tc>
                      <w:tcPr>
                        <w:tcW w:w="5009" w:type="dxa"/>
                        <w:gridSpan w:val="2"/>
                      </w:tcPr>
                      <w:p w:rsidR="00D25DFB" w:rsidRPr="002D44B0" w:rsidRDefault="00D25DFB" w:rsidP="00B436F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Operating Systems:</w:t>
                        </w:r>
                      </w:p>
                    </w:tc>
                    <w:tc>
                      <w:tcPr>
                        <w:tcW w:w="5015" w:type="dxa"/>
                      </w:tcPr>
                      <w:p w:rsidR="00D25DFB" w:rsidRPr="002D44B0" w:rsidRDefault="00D25DFB" w:rsidP="00B436F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D25DFB" w:rsidRPr="002D44B0" w:rsidTr="00983084">
                    <w:tc>
                      <w:tcPr>
                        <w:tcW w:w="10024" w:type="dxa"/>
                        <w:gridSpan w:val="3"/>
                      </w:tcPr>
                      <w:p w:rsidR="00D25DFB" w:rsidRPr="002D44B0" w:rsidRDefault="00D25DFB" w:rsidP="0098308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8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MS Windows</w:t>
                        </w:r>
                        <w:r w:rsidR="00501B55">
                          <w:rPr>
                            <w:rFonts w:ascii="Arial" w:hAnsi="Arial" w:cs="Arial"/>
                            <w:color w:val="3B3E42"/>
                          </w:rPr>
                          <w:t>;</w:t>
                        </w:r>
                      </w:p>
                    </w:tc>
                  </w:tr>
                  <w:tr w:rsidR="00D25DFB" w:rsidRPr="002D44B0" w:rsidTr="00983084">
                    <w:tc>
                      <w:tcPr>
                        <w:tcW w:w="5009" w:type="dxa"/>
                        <w:gridSpan w:val="2"/>
                      </w:tcPr>
                      <w:p w:rsidR="00D25DFB" w:rsidRPr="002D44B0" w:rsidRDefault="00501B55" w:rsidP="00B436FF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Engineering Applications:</w:t>
                        </w:r>
                      </w:p>
                    </w:tc>
                    <w:tc>
                      <w:tcPr>
                        <w:tcW w:w="5015" w:type="dxa"/>
                      </w:tcPr>
                      <w:p w:rsidR="00D25DFB" w:rsidRPr="002D44B0" w:rsidRDefault="00D25DFB" w:rsidP="00B436F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</w:p>
                    </w:tc>
                  </w:tr>
                  <w:tr w:rsidR="00C80A36" w:rsidRPr="002D44B0" w:rsidTr="00983084">
                    <w:tc>
                      <w:tcPr>
                        <w:tcW w:w="5002" w:type="dxa"/>
                      </w:tcPr>
                      <w:p w:rsidR="00983084" w:rsidRPr="00447DDF" w:rsidRDefault="00447DDF" w:rsidP="00447DD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       </w:t>
                        </w:r>
                        <w:r w:rsidR="00983084" w:rsidRPr="00447DDF">
                          <w:rPr>
                            <w:rFonts w:ascii="Arial" w:hAnsi="Arial" w:cs="Arial"/>
                            <w:color w:val="3B3E42"/>
                          </w:rPr>
                          <w:t xml:space="preserve">           </w:t>
                        </w:r>
                      </w:p>
                      <w:p w:rsidR="00983084" w:rsidRPr="00983084" w:rsidRDefault="00983084" w:rsidP="009830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983084">
                          <w:rPr>
                            <w:rFonts w:ascii="Arial" w:hAnsi="Arial" w:cs="Arial"/>
                            <w:color w:val="3B3E42"/>
                          </w:rPr>
                          <w:t>AutoCAD</w:t>
                        </w:r>
                      </w:p>
                      <w:p w:rsidR="005F1E0B" w:rsidRDefault="005F1E0B" w:rsidP="005F1E0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 w:rsidRPr="00983084">
                          <w:rPr>
                            <w:rFonts w:ascii="Arial" w:hAnsi="Arial" w:cs="Arial"/>
                            <w:color w:val="3B3E42"/>
                          </w:rPr>
                          <w:t>SAP2000</w:t>
                        </w:r>
                      </w:p>
                      <w:p w:rsidR="00350185" w:rsidRPr="00983084" w:rsidRDefault="00350185" w:rsidP="00350185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Microsoft Office</w:t>
                        </w:r>
                      </w:p>
                      <w:p w:rsidR="00C80A36" w:rsidRPr="002D44B0" w:rsidRDefault="00C80A36" w:rsidP="00983084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  <w:tc>
                      <w:tcPr>
                        <w:tcW w:w="5022" w:type="dxa"/>
                        <w:gridSpan w:val="2"/>
                      </w:tcPr>
                      <w:p w:rsidR="005F1E0B" w:rsidRPr="00C80A36" w:rsidRDefault="005F1E0B" w:rsidP="005F1E0B">
                        <w:pPr>
                          <w:pStyle w:val="ListParagraph"/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</w:tbl>
                <w:p w:rsidR="00D25DFB" w:rsidRPr="002D44B0" w:rsidRDefault="00D25DFB" w:rsidP="00B9487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8D653C" w:rsidRPr="002D44B0" w:rsidRDefault="008D653C" w:rsidP="00B94870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3303B1" w:rsidRPr="002D44B0" w:rsidTr="00504C88"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CE4563" w:rsidRPr="002D44B0" w:rsidTr="007435CD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 w:themeFill="text2"/>
                </w:tcPr>
                <w:p w:rsidR="00CE4563" w:rsidRPr="007435CD" w:rsidRDefault="00CE4563" w:rsidP="00D1390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Linguistic Skills</w:t>
                  </w:r>
                </w:p>
              </w:tc>
            </w:tr>
            <w:tr w:rsidR="006C1C52" w:rsidRPr="002D44B0" w:rsidTr="00157196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92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035"/>
                    <w:gridCol w:w="4928"/>
                    <w:gridCol w:w="3961"/>
                  </w:tblGrid>
                  <w:tr w:rsidR="006C1C52" w:rsidRPr="00504C88" w:rsidTr="00C80A36">
                    <w:trPr>
                      <w:jc w:val="center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1C52" w:rsidRPr="00504C88" w:rsidRDefault="006C1C52" w:rsidP="00EC06E4">
                        <w:pPr>
                          <w:spacing w:after="0" w:line="240" w:lineRule="auto"/>
                          <w:ind w:left="397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Arabic  </w:t>
                        </w:r>
                      </w:p>
                    </w:tc>
                    <w:tc>
                      <w:tcPr>
                        <w:tcW w:w="4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1C52" w:rsidRPr="00504C88" w:rsidRDefault="00983084" w:rsidP="00B95935">
                        <w:pPr>
                          <w:spacing w:after="40" w:line="240" w:lineRule="auto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</w:t>
                        </w:r>
                        <w:r w:rsidR="006C1C52" w:rsidRPr="00B95935">
                          <w:rPr>
                            <w:rFonts w:ascii="Arial" w:hAnsi="Arial" w:cs="Arial"/>
                            <w:color w:val="3B3E42"/>
                          </w:rPr>
                          <w:t>other tongue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1C52" w:rsidRPr="00FB0F48" w:rsidRDefault="006C1C52" w:rsidP="006C1C5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</w:p>
                    </w:tc>
                  </w:tr>
                  <w:tr w:rsidR="006C1C52" w:rsidRPr="00504C88" w:rsidTr="00C80A36">
                    <w:trPr>
                      <w:jc w:val="center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1C52" w:rsidRPr="00FB0F48" w:rsidRDefault="006C1C52" w:rsidP="00EC06E4">
                        <w:pPr>
                          <w:spacing w:after="0" w:line="240" w:lineRule="auto"/>
                          <w:ind w:left="397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English</w:t>
                        </w:r>
                      </w:p>
                    </w:tc>
                    <w:tc>
                      <w:tcPr>
                        <w:tcW w:w="4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1C52" w:rsidRPr="00B95935" w:rsidRDefault="00983084" w:rsidP="00983084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Very g</w:t>
                        </w:r>
                        <w:r w:rsidRPr="00983084">
                          <w:rPr>
                            <w:rFonts w:ascii="Arial" w:hAnsi="Arial" w:cs="Arial"/>
                            <w:color w:val="3B3E42"/>
                          </w:rPr>
                          <w:t>ood</w:t>
                        </w:r>
                        <w:r w:rsidR="00C80A36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(Writing, Speaking, Listening</w:t>
                        </w:r>
                        <w:r w:rsidR="00C80A36">
                          <w:rPr>
                            <w:rFonts w:ascii="Arial" w:hAnsi="Arial" w:cs="Arial"/>
                            <w:color w:val="3B3E42"/>
                          </w:rPr>
                          <w:t xml:space="preserve"> ,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Reading</w:t>
                        </w:r>
                        <w:r w:rsidR="00C80A36">
                          <w:rPr>
                            <w:rFonts w:ascii="Arial" w:hAnsi="Arial" w:cs="Arial"/>
                            <w:color w:val="3B3E42"/>
                          </w:rPr>
                          <w:t>)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1C52" w:rsidRPr="00B95935" w:rsidRDefault="006C1C52" w:rsidP="00B95935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</w:tbl>
                <w:p w:rsidR="006C1C52" w:rsidRPr="002D44B0" w:rsidRDefault="006C1C52" w:rsidP="006C1C5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C1C52" w:rsidRDefault="006C1C52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07617E" w:rsidRPr="002D44B0" w:rsidTr="007435CD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 w:themeFill="text2"/>
                </w:tcPr>
                <w:p w:rsidR="0007617E" w:rsidRPr="007435CD" w:rsidRDefault="0007617E" w:rsidP="00D1390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Soft Skills</w:t>
                  </w:r>
                </w:p>
              </w:tc>
            </w:tr>
            <w:tr w:rsidR="0007617E" w:rsidRPr="002D44B0" w:rsidTr="00983084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 w:rsidR="0007617E" w:rsidRPr="00504C88" w:rsidTr="00D13907">
                    <w:trPr>
                      <w:jc w:val="center"/>
                    </w:trPr>
                    <w:tc>
                      <w:tcPr>
                        <w:tcW w:w="10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D32FC" w:rsidRDefault="00AD32FC" w:rsidP="00AD32FC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983084">
                          <w:rPr>
                            <w:rFonts w:ascii="Arial" w:hAnsi="Arial" w:cs="Arial"/>
                            <w:bCs/>
                            <w:color w:val="3B3E42"/>
                          </w:rPr>
                          <w:t>Active listener and quick learner</w:t>
                        </w:r>
                      </w:p>
                      <w:p w:rsidR="005B2240" w:rsidRPr="005B2240" w:rsidRDefault="005B2240" w:rsidP="009830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Team player</w:t>
                        </w:r>
                      </w:p>
                      <w:p w:rsidR="0007617E" w:rsidRPr="0007617E" w:rsidRDefault="005B2240" w:rsidP="0098308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W</w:t>
                        </w:r>
                        <w:r w:rsidR="00983084" w:rsidRPr="00983084">
                          <w:rPr>
                            <w:rFonts w:ascii="Arial" w:hAnsi="Arial" w:cs="Arial"/>
                            <w:color w:val="3B3E42"/>
                          </w:rPr>
                          <w:t xml:space="preserve">ell organized, and respect working </w:t>
                        </w:r>
                        <w:r w:rsidR="00983084">
                          <w:rPr>
                            <w:rFonts w:ascii="Arial" w:hAnsi="Arial" w:cs="Arial"/>
                            <w:color w:val="3B3E42"/>
                          </w:rPr>
                          <w:t>hours</w:t>
                        </w:r>
                        <w:r w:rsidR="00983084" w:rsidRPr="00983084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  <w:r w:rsidR="0007617E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</w:p>
                      <w:p w:rsidR="0007617E" w:rsidRDefault="0007617E" w:rsidP="0007617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Self-motivated, and result oriented</w:t>
                        </w:r>
                      </w:p>
                      <w:p w:rsidR="0007617E" w:rsidRPr="0007617E" w:rsidRDefault="005B2240" w:rsidP="005B224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3B3E42"/>
                          </w:rPr>
                          <w:t>Have good</w:t>
                        </w:r>
                        <w:r w:rsidRPr="005B2240">
                          <w:rPr>
                            <w:rFonts w:ascii="Arial" w:hAnsi="Arial" w:cs="Arial"/>
                            <w:bCs/>
                            <w:color w:val="3B3E42"/>
                          </w:rPr>
                          <w:t xml:space="preserve"> organizational and analytical skills</w:t>
                        </w:r>
                      </w:p>
                    </w:tc>
                  </w:tr>
                </w:tbl>
                <w:p w:rsidR="0007617E" w:rsidRPr="002D44B0" w:rsidRDefault="0007617E" w:rsidP="00D1390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AD32FC" w:rsidRDefault="00AD32FC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F1E0B" w:rsidRDefault="005F1E0B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57196" w:rsidRDefault="0015719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07617E" w:rsidRPr="002D44B0" w:rsidTr="007435CD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 w:themeFill="text2"/>
                </w:tcPr>
                <w:p w:rsidR="0007617E" w:rsidRPr="007435CD" w:rsidRDefault="0007617E" w:rsidP="0007617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Activities and Interests </w:t>
                  </w:r>
                </w:p>
              </w:tc>
            </w:tr>
            <w:tr w:rsidR="0007617E" w:rsidRPr="002D44B0" w:rsidTr="008B2B20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 w:rsidR="0007617E" w:rsidRPr="00504C88" w:rsidTr="007A0B51">
                    <w:trPr>
                      <w:jc w:val="center"/>
                    </w:trPr>
                    <w:tc>
                      <w:tcPr>
                        <w:tcW w:w="10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B2240" w:rsidRPr="005B2240" w:rsidRDefault="005B2240" w:rsidP="005B224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Social work               </w:t>
                        </w:r>
                      </w:p>
                      <w:p w:rsidR="005B2240" w:rsidRPr="005B2240" w:rsidRDefault="005B2240" w:rsidP="005B224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5B2240">
                          <w:rPr>
                            <w:rFonts w:ascii="Arial" w:hAnsi="Arial" w:cs="Arial"/>
                            <w:color w:val="3B3E42"/>
                          </w:rPr>
                          <w:t xml:space="preserve">Watching TEDX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talks</w:t>
                        </w:r>
                      </w:p>
                      <w:p w:rsidR="004A6F04" w:rsidRPr="00350185" w:rsidRDefault="005B2240" w:rsidP="00350185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 w:rsidRPr="005B2240">
                          <w:rPr>
                            <w:rFonts w:ascii="Arial" w:hAnsi="Arial" w:cs="Arial"/>
                            <w:color w:val="3B3E42"/>
                          </w:rPr>
                          <w:t xml:space="preserve">Travelling  </w:t>
                        </w:r>
                      </w:p>
                    </w:tc>
                  </w:tr>
                </w:tbl>
                <w:p w:rsidR="0007617E" w:rsidRPr="002D44B0" w:rsidRDefault="0007617E" w:rsidP="00D1390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7617E" w:rsidRDefault="0007617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CE4563" w:rsidRPr="002D44B0" w:rsidTr="007435CD"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 w:themeFill="text2"/>
                </w:tcPr>
                <w:p w:rsidR="00CE4563" w:rsidRPr="007435CD" w:rsidRDefault="00CE4563" w:rsidP="00D1390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 w:rsidRPr="007435CD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Personal Profile</w:t>
                  </w:r>
                </w:p>
              </w:tc>
            </w:tr>
            <w:tr w:rsidR="00CE4563" w:rsidRPr="002D44B0" w:rsidTr="00E55465"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190"/>
                    <w:gridCol w:w="3963"/>
                    <w:gridCol w:w="3861"/>
                  </w:tblGrid>
                  <w:tr w:rsidR="00CE4563" w:rsidRPr="00504C88" w:rsidTr="00EC06E4">
                    <w:trPr>
                      <w:jc w:val="center"/>
                    </w:trPr>
                    <w:tc>
                      <w:tcPr>
                        <w:tcW w:w="2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4563" w:rsidRPr="00504C88" w:rsidRDefault="00CE4563" w:rsidP="00EC06E4">
                        <w:pPr>
                          <w:spacing w:after="0" w:line="240" w:lineRule="auto"/>
                          <w:ind w:left="397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Birth Date  </w:t>
                        </w:r>
                      </w:p>
                    </w:tc>
                    <w:tc>
                      <w:tcPr>
                        <w:tcW w:w="4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4563" w:rsidRPr="00B95935" w:rsidRDefault="00350185" w:rsidP="00350185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20</w:t>
                        </w:r>
                        <w:r w:rsidR="005B2240" w:rsidRPr="005B2240">
                          <w:rPr>
                            <w:rFonts w:ascii="Arial" w:hAnsi="Arial" w:cs="Arial"/>
                            <w:color w:val="3B3E42"/>
                            <w:vertAlign w:val="superscript"/>
                          </w:rPr>
                          <w:t>st</w:t>
                        </w:r>
                        <w:r w:rsidR="005B2240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September</w:t>
                        </w:r>
                        <w:r w:rsidR="005B2240" w:rsidRPr="005B2240">
                          <w:rPr>
                            <w:rFonts w:ascii="Arial" w:hAnsi="Arial" w:cs="Arial"/>
                            <w:color w:val="3B3E42"/>
                          </w:rPr>
                          <w:t xml:space="preserve"> 199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2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4563" w:rsidRPr="00B95935" w:rsidRDefault="00CE4563" w:rsidP="00B95935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R="00CE4563" w:rsidRPr="00504C88" w:rsidTr="00EC06E4">
                    <w:trPr>
                      <w:jc w:val="center"/>
                    </w:trPr>
                    <w:tc>
                      <w:tcPr>
                        <w:tcW w:w="2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4563" w:rsidRPr="00FB0F48" w:rsidRDefault="00CE4563" w:rsidP="00EC06E4">
                        <w:pPr>
                          <w:spacing w:after="0" w:line="240" w:lineRule="auto"/>
                          <w:ind w:left="397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Marital Status</w:t>
                        </w:r>
                      </w:p>
                    </w:tc>
                    <w:tc>
                      <w:tcPr>
                        <w:tcW w:w="4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4563" w:rsidRPr="00B95935" w:rsidRDefault="00350185" w:rsidP="00B95935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married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4563" w:rsidRPr="00B95935" w:rsidRDefault="00CE4563" w:rsidP="00B95935">
                        <w:pPr>
                          <w:spacing w:after="4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</w:rPr>
                        </w:pPr>
                      </w:p>
                    </w:tc>
                  </w:tr>
                  <w:tr w:rsidR="00CE4563" w:rsidRPr="00504C88" w:rsidTr="00EC06E4">
                    <w:trPr>
                      <w:jc w:val="center"/>
                    </w:trPr>
                    <w:tc>
                      <w:tcPr>
                        <w:tcW w:w="2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4563" w:rsidRPr="00504C88" w:rsidRDefault="00CE4563" w:rsidP="00EC06E4">
                        <w:pPr>
                          <w:spacing w:after="0" w:line="240" w:lineRule="auto"/>
                          <w:ind w:left="397"/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 xml:space="preserve">Military </w:t>
                        </w:r>
                        <w:r w:rsidR="00EC06E4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tatus</w:t>
                        </w:r>
                      </w:p>
                    </w:tc>
                    <w:tc>
                      <w:tcPr>
                        <w:tcW w:w="8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4563" w:rsidRPr="00B95935" w:rsidRDefault="005B2240" w:rsidP="00350185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</w:rPr>
                          <w:t>Successfully c</w:t>
                        </w:r>
                        <w:r w:rsidRPr="005B2240">
                          <w:rPr>
                            <w:rFonts w:ascii="Arial" w:hAnsi="Arial" w:cs="Arial"/>
                            <w:color w:val="3B3E42"/>
                          </w:rPr>
                          <w:t>ompleted as a role model</w:t>
                        </w:r>
                        <w:r w:rsidR="00CE4563" w:rsidRPr="00B95935">
                          <w:rPr>
                            <w:rFonts w:ascii="Arial" w:hAnsi="Arial" w:cs="Arial"/>
                            <w:color w:val="3B3E42"/>
                          </w:rPr>
                          <w:t xml:space="preserve"> </w:t>
                        </w:r>
                        <w:r w:rsidR="00D56914">
                          <w:rPr>
                            <w:rFonts w:ascii="Arial" w:hAnsi="Arial" w:cs="Arial"/>
                            <w:color w:val="3B3E42"/>
                          </w:rPr>
                          <w:t xml:space="preserve">from </w:t>
                        </w:r>
                        <w:r w:rsidR="00DA74F6">
                          <w:rPr>
                            <w:rFonts w:ascii="Arial" w:hAnsi="Arial" w:cs="Arial"/>
                            <w:color w:val="3B3E42"/>
                          </w:rPr>
                          <w:t>15</w:t>
                        </w:r>
                        <w:r w:rsidR="00D56914">
                          <w:rPr>
                            <w:rFonts w:ascii="Arial" w:hAnsi="Arial" w:cs="Arial"/>
                            <w:color w:val="3B3E42"/>
                          </w:rPr>
                          <w:t>/</w:t>
                        </w:r>
                        <w:r w:rsidR="00350185">
                          <w:rPr>
                            <w:rFonts w:ascii="Arial" w:hAnsi="Arial" w:cs="Arial"/>
                            <w:color w:val="3B3E42"/>
                          </w:rPr>
                          <w:t>10</w:t>
                        </w:r>
                        <w:r w:rsidR="00D56914">
                          <w:rPr>
                            <w:rFonts w:ascii="Arial" w:hAnsi="Arial" w:cs="Arial"/>
                            <w:color w:val="3B3E42"/>
                          </w:rPr>
                          <w:t>/20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1</w:t>
                        </w:r>
                        <w:r w:rsidR="00350185">
                          <w:rPr>
                            <w:rFonts w:ascii="Arial" w:hAnsi="Arial" w:cs="Arial"/>
                            <w:color w:val="3B3E42"/>
                          </w:rPr>
                          <w:t>6</w:t>
                        </w:r>
                        <w:r w:rsidR="00D56914">
                          <w:rPr>
                            <w:rFonts w:ascii="Arial" w:hAnsi="Arial" w:cs="Arial"/>
                            <w:color w:val="3B3E42"/>
                          </w:rPr>
                          <w:t xml:space="preserve"> to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 xml:space="preserve"> 1/</w:t>
                        </w:r>
                        <w:r w:rsidR="00350185">
                          <w:rPr>
                            <w:rFonts w:ascii="Arial" w:hAnsi="Arial" w:cs="Arial"/>
                            <w:color w:val="3B3E42"/>
                          </w:rPr>
                          <w:t>12</w:t>
                        </w:r>
                        <w:r>
                          <w:rPr>
                            <w:rFonts w:ascii="Arial" w:hAnsi="Arial" w:cs="Arial"/>
                            <w:color w:val="3B3E42"/>
                          </w:rPr>
                          <w:t>/201</w:t>
                        </w:r>
                        <w:r w:rsidR="00350185">
                          <w:rPr>
                            <w:rFonts w:ascii="Arial" w:hAnsi="Arial" w:cs="Arial"/>
                            <w:color w:val="3B3E42"/>
                          </w:rPr>
                          <w:t>7</w:t>
                        </w:r>
                        <w:r w:rsidR="00CE4563" w:rsidRPr="00B95935">
                          <w:rPr>
                            <w:rFonts w:ascii="Arial" w:hAnsi="Arial" w:cs="Arial"/>
                            <w:color w:val="3B3E42"/>
                          </w:rPr>
                          <w:t>.</w:t>
                        </w:r>
                      </w:p>
                    </w:tc>
                  </w:tr>
                </w:tbl>
                <w:p w:rsidR="00CE4563" w:rsidRPr="002D44B0" w:rsidRDefault="00CE4563" w:rsidP="00D13907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157196" w:rsidRDefault="0015719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E4563" w:rsidRPr="00157196" w:rsidRDefault="00157196" w:rsidP="00157196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3B3E42"/>
                <w:sz w:val="22"/>
                <w:szCs w:val="22"/>
              </w:rPr>
            </w:pPr>
            <w:r w:rsidRPr="00157196">
              <w:rPr>
                <w:rFonts w:ascii="Arial" w:hAnsi="Arial" w:cs="Arial"/>
                <w:b/>
                <w:bCs/>
                <w:color w:val="3B3E42"/>
                <w:sz w:val="22"/>
                <w:szCs w:val="22"/>
              </w:rPr>
              <w:t>All references will be available upon request</w:t>
            </w:r>
          </w:p>
          <w:p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:rsidTr="002D44B0">
        <w:tc>
          <w:tcPr>
            <w:tcW w:w="10682" w:type="dxa"/>
            <w:gridSpan w:val="2"/>
          </w:tcPr>
          <w:p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D6DFF" w:rsidRDefault="003D6DFF">
      <w:pPr>
        <w:spacing w:before="0" w:after="0" w:line="240" w:lineRule="auto"/>
        <w:jc w:val="left"/>
        <w:rPr>
          <w:rFonts w:ascii="Arial" w:hAnsi="Arial" w:cs="Arial"/>
          <w:sz w:val="8"/>
          <w:szCs w:val="8"/>
        </w:rPr>
      </w:pPr>
    </w:p>
    <w:sectPr w:rsidR="003D6DFF" w:rsidSect="0008349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2A0" w:rsidRDefault="00B452A0" w:rsidP="002C00C1">
      <w:pPr>
        <w:spacing w:before="0" w:after="0" w:line="240" w:lineRule="auto"/>
      </w:pPr>
      <w:r>
        <w:separator/>
      </w:r>
    </w:p>
  </w:endnote>
  <w:endnote w:type="continuationSeparator" w:id="0">
    <w:p w:rsidR="00B452A0" w:rsidRDefault="00B452A0" w:rsidP="002C00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altName w:val="Tahom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931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622B" w:rsidRDefault="008A622B" w:rsidP="003501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60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  <w:r w:rsidR="00FE2B61">
          <w:rPr>
            <w:noProof/>
          </w:rPr>
          <w:tab/>
        </w:r>
        <w:r w:rsidR="00FE2B61">
          <w:rPr>
            <w:noProof/>
          </w:rPr>
          <w:tab/>
        </w:r>
        <w:r w:rsidR="00350185">
          <w:rPr>
            <w:noProof/>
          </w:rPr>
          <w:t>21</w:t>
        </w:r>
        <w:r w:rsidR="00B94870">
          <w:rPr>
            <w:noProof/>
          </w:rPr>
          <w:t>/0</w:t>
        </w:r>
        <w:r w:rsidR="00350185">
          <w:rPr>
            <w:noProof/>
          </w:rPr>
          <w:t>9</w:t>
        </w:r>
        <w:r w:rsidR="00FE2B61">
          <w:rPr>
            <w:noProof/>
          </w:rPr>
          <w:t>/</w:t>
        </w:r>
        <w:r w:rsidR="00B94870">
          <w:rPr>
            <w:noProof/>
          </w:rPr>
          <w:t>2</w:t>
        </w:r>
        <w:r w:rsidR="005F1E0B">
          <w:rPr>
            <w:noProof/>
          </w:rPr>
          <w:t>020</w:t>
        </w:r>
      </w:p>
    </w:sdtContent>
  </w:sdt>
  <w:p w:rsidR="008A622B" w:rsidRDefault="008A6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2A0" w:rsidRDefault="00B452A0" w:rsidP="002C00C1">
      <w:pPr>
        <w:spacing w:before="0" w:after="0" w:line="240" w:lineRule="auto"/>
      </w:pPr>
      <w:r>
        <w:separator/>
      </w:r>
    </w:p>
  </w:footnote>
  <w:footnote w:type="continuationSeparator" w:id="0">
    <w:p w:rsidR="00B452A0" w:rsidRDefault="00B452A0" w:rsidP="002C00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7EEF"/>
    <w:multiLevelType w:val="hybridMultilevel"/>
    <w:tmpl w:val="F4B6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3A0"/>
    <w:multiLevelType w:val="hybridMultilevel"/>
    <w:tmpl w:val="6DDC10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60230"/>
    <w:multiLevelType w:val="hybridMultilevel"/>
    <w:tmpl w:val="2EEA220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486695"/>
    <w:multiLevelType w:val="hybridMultilevel"/>
    <w:tmpl w:val="67BAD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53A1A"/>
    <w:multiLevelType w:val="hybridMultilevel"/>
    <w:tmpl w:val="84B2464A"/>
    <w:lvl w:ilvl="0" w:tplc="04090019">
      <w:start w:val="1"/>
      <w:numFmt w:val="lowerLetter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8334E"/>
    <w:multiLevelType w:val="hybridMultilevel"/>
    <w:tmpl w:val="F9EA3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C0268"/>
    <w:multiLevelType w:val="hybridMultilevel"/>
    <w:tmpl w:val="3014B5EC"/>
    <w:lvl w:ilvl="0" w:tplc="F684EB0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652AE0"/>
    <w:multiLevelType w:val="hybridMultilevel"/>
    <w:tmpl w:val="636ECC22"/>
    <w:lvl w:ilvl="0" w:tplc="9E94217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F199A"/>
    <w:multiLevelType w:val="hybridMultilevel"/>
    <w:tmpl w:val="1070F4C2"/>
    <w:lvl w:ilvl="0" w:tplc="FFFFFFFF">
      <w:numFmt w:val="bullet"/>
      <w:lvlText w:val="-"/>
      <w:lvlJc w:val="left"/>
      <w:pPr>
        <w:ind w:left="720" w:hanging="360"/>
      </w:pPr>
      <w:rPr>
        <w:rFonts w:ascii="Century Schoolbook" w:eastAsia="MS PMincho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F34EC"/>
    <w:multiLevelType w:val="hybridMultilevel"/>
    <w:tmpl w:val="445A8378"/>
    <w:lvl w:ilvl="0" w:tplc="B074C8E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13852"/>
    <w:multiLevelType w:val="hybridMultilevel"/>
    <w:tmpl w:val="1318D8D4"/>
    <w:lvl w:ilvl="0" w:tplc="13D65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97764">
    <w:abstractNumId w:val="11"/>
  </w:num>
  <w:num w:numId="2" w16cid:durableId="1677922658">
    <w:abstractNumId w:val="1"/>
  </w:num>
  <w:num w:numId="3" w16cid:durableId="1276716157">
    <w:abstractNumId w:val="12"/>
  </w:num>
  <w:num w:numId="4" w16cid:durableId="602878835">
    <w:abstractNumId w:val="6"/>
  </w:num>
  <w:num w:numId="5" w16cid:durableId="1955743069">
    <w:abstractNumId w:val="13"/>
  </w:num>
  <w:num w:numId="6" w16cid:durableId="903029990">
    <w:abstractNumId w:val="16"/>
  </w:num>
  <w:num w:numId="7" w16cid:durableId="1358117784">
    <w:abstractNumId w:val="14"/>
  </w:num>
  <w:num w:numId="8" w16cid:durableId="787166182">
    <w:abstractNumId w:val="7"/>
  </w:num>
  <w:num w:numId="9" w16cid:durableId="1076900159">
    <w:abstractNumId w:val="0"/>
  </w:num>
  <w:num w:numId="10" w16cid:durableId="889725734">
    <w:abstractNumId w:val="9"/>
  </w:num>
  <w:num w:numId="11" w16cid:durableId="1900021611">
    <w:abstractNumId w:val="15"/>
  </w:num>
  <w:num w:numId="12" w16cid:durableId="1702783418">
    <w:abstractNumId w:val="3"/>
  </w:num>
  <w:num w:numId="13" w16cid:durableId="1773891346">
    <w:abstractNumId w:val="5"/>
  </w:num>
  <w:num w:numId="14" w16cid:durableId="507063867">
    <w:abstractNumId w:val="2"/>
  </w:num>
  <w:num w:numId="15" w16cid:durableId="1985114637">
    <w:abstractNumId w:val="8"/>
  </w:num>
  <w:num w:numId="16" w16cid:durableId="2003115334">
    <w:abstractNumId w:val="4"/>
  </w:num>
  <w:num w:numId="17" w16cid:durableId="411120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ttachedTemplate r:id="rId1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7E"/>
    <w:rsid w:val="0005284B"/>
    <w:rsid w:val="0006066E"/>
    <w:rsid w:val="00062AD3"/>
    <w:rsid w:val="00073BC6"/>
    <w:rsid w:val="000742A7"/>
    <w:rsid w:val="0007617E"/>
    <w:rsid w:val="00083491"/>
    <w:rsid w:val="000D5F08"/>
    <w:rsid w:val="000F41EF"/>
    <w:rsid w:val="000F60DB"/>
    <w:rsid w:val="0011224F"/>
    <w:rsid w:val="00116BFB"/>
    <w:rsid w:val="00117E16"/>
    <w:rsid w:val="0012051F"/>
    <w:rsid w:val="001211DC"/>
    <w:rsid w:val="00122578"/>
    <w:rsid w:val="00130370"/>
    <w:rsid w:val="00151DBD"/>
    <w:rsid w:val="001522BE"/>
    <w:rsid w:val="0015452B"/>
    <w:rsid w:val="00157196"/>
    <w:rsid w:val="00173B61"/>
    <w:rsid w:val="0019048C"/>
    <w:rsid w:val="002030EE"/>
    <w:rsid w:val="002120E4"/>
    <w:rsid w:val="00214981"/>
    <w:rsid w:val="00215B45"/>
    <w:rsid w:val="00237B84"/>
    <w:rsid w:val="002547EC"/>
    <w:rsid w:val="00270FAE"/>
    <w:rsid w:val="002870AB"/>
    <w:rsid w:val="002C00C1"/>
    <w:rsid w:val="002D36C2"/>
    <w:rsid w:val="002D44B0"/>
    <w:rsid w:val="00315076"/>
    <w:rsid w:val="003303B1"/>
    <w:rsid w:val="003425D8"/>
    <w:rsid w:val="0034282D"/>
    <w:rsid w:val="00342A88"/>
    <w:rsid w:val="00350185"/>
    <w:rsid w:val="00351833"/>
    <w:rsid w:val="00372158"/>
    <w:rsid w:val="0037788D"/>
    <w:rsid w:val="00384EE3"/>
    <w:rsid w:val="00387E65"/>
    <w:rsid w:val="003C48DB"/>
    <w:rsid w:val="003D6DFF"/>
    <w:rsid w:val="003E3978"/>
    <w:rsid w:val="003E5ACC"/>
    <w:rsid w:val="00447DDF"/>
    <w:rsid w:val="004534AF"/>
    <w:rsid w:val="00456705"/>
    <w:rsid w:val="0046051B"/>
    <w:rsid w:val="00465A74"/>
    <w:rsid w:val="00466A1E"/>
    <w:rsid w:val="00472E75"/>
    <w:rsid w:val="00497658"/>
    <w:rsid w:val="004A6F04"/>
    <w:rsid w:val="004B4071"/>
    <w:rsid w:val="004D36CB"/>
    <w:rsid w:val="004E1919"/>
    <w:rsid w:val="00501537"/>
    <w:rsid w:val="00501B55"/>
    <w:rsid w:val="00504C88"/>
    <w:rsid w:val="00532D43"/>
    <w:rsid w:val="00562696"/>
    <w:rsid w:val="0056523B"/>
    <w:rsid w:val="00573773"/>
    <w:rsid w:val="00580799"/>
    <w:rsid w:val="005B2240"/>
    <w:rsid w:val="005C1AA4"/>
    <w:rsid w:val="005F1E0B"/>
    <w:rsid w:val="006068F3"/>
    <w:rsid w:val="00606CB9"/>
    <w:rsid w:val="0061235D"/>
    <w:rsid w:val="00631E2C"/>
    <w:rsid w:val="00641208"/>
    <w:rsid w:val="00650B43"/>
    <w:rsid w:val="0066283F"/>
    <w:rsid w:val="006860E4"/>
    <w:rsid w:val="00692ECC"/>
    <w:rsid w:val="00694C62"/>
    <w:rsid w:val="00694E29"/>
    <w:rsid w:val="006C13B5"/>
    <w:rsid w:val="006C1C52"/>
    <w:rsid w:val="006D002F"/>
    <w:rsid w:val="006D3199"/>
    <w:rsid w:val="006E2DD4"/>
    <w:rsid w:val="006E5165"/>
    <w:rsid w:val="00707700"/>
    <w:rsid w:val="00734AD0"/>
    <w:rsid w:val="007435CD"/>
    <w:rsid w:val="00752321"/>
    <w:rsid w:val="00763A02"/>
    <w:rsid w:val="0077747E"/>
    <w:rsid w:val="007841B1"/>
    <w:rsid w:val="007A0B51"/>
    <w:rsid w:val="007A34E7"/>
    <w:rsid w:val="007A5132"/>
    <w:rsid w:val="007C1341"/>
    <w:rsid w:val="007E70AC"/>
    <w:rsid w:val="008312AB"/>
    <w:rsid w:val="008352C2"/>
    <w:rsid w:val="0083689B"/>
    <w:rsid w:val="00844517"/>
    <w:rsid w:val="00864960"/>
    <w:rsid w:val="008A622B"/>
    <w:rsid w:val="008A7142"/>
    <w:rsid w:val="008B2B20"/>
    <w:rsid w:val="008C360F"/>
    <w:rsid w:val="008D653C"/>
    <w:rsid w:val="009142BD"/>
    <w:rsid w:val="00914EC1"/>
    <w:rsid w:val="00974B89"/>
    <w:rsid w:val="00976066"/>
    <w:rsid w:val="0098245C"/>
    <w:rsid w:val="00983084"/>
    <w:rsid w:val="0098754A"/>
    <w:rsid w:val="009A3C61"/>
    <w:rsid w:val="009D09E3"/>
    <w:rsid w:val="009F2958"/>
    <w:rsid w:val="009F79C8"/>
    <w:rsid w:val="00A34C4E"/>
    <w:rsid w:val="00A37624"/>
    <w:rsid w:val="00A40FE4"/>
    <w:rsid w:val="00A54173"/>
    <w:rsid w:val="00A64C5F"/>
    <w:rsid w:val="00A954C1"/>
    <w:rsid w:val="00AB6E17"/>
    <w:rsid w:val="00AD32FC"/>
    <w:rsid w:val="00B133B1"/>
    <w:rsid w:val="00B228B4"/>
    <w:rsid w:val="00B34E7A"/>
    <w:rsid w:val="00B436FF"/>
    <w:rsid w:val="00B452A0"/>
    <w:rsid w:val="00B508D4"/>
    <w:rsid w:val="00B82E13"/>
    <w:rsid w:val="00B855F9"/>
    <w:rsid w:val="00B90E94"/>
    <w:rsid w:val="00B94870"/>
    <w:rsid w:val="00B95935"/>
    <w:rsid w:val="00BB17F5"/>
    <w:rsid w:val="00BB37A6"/>
    <w:rsid w:val="00BC209B"/>
    <w:rsid w:val="00BC736C"/>
    <w:rsid w:val="00BD4026"/>
    <w:rsid w:val="00BE1758"/>
    <w:rsid w:val="00BE76CE"/>
    <w:rsid w:val="00BF0E24"/>
    <w:rsid w:val="00BF1BB4"/>
    <w:rsid w:val="00BF5463"/>
    <w:rsid w:val="00C043BB"/>
    <w:rsid w:val="00C24C4E"/>
    <w:rsid w:val="00C57C40"/>
    <w:rsid w:val="00C60A66"/>
    <w:rsid w:val="00C62888"/>
    <w:rsid w:val="00C80A36"/>
    <w:rsid w:val="00CA3DEA"/>
    <w:rsid w:val="00CA4EDD"/>
    <w:rsid w:val="00CB2DEE"/>
    <w:rsid w:val="00CE44ED"/>
    <w:rsid w:val="00CE4563"/>
    <w:rsid w:val="00CF1685"/>
    <w:rsid w:val="00CF77B2"/>
    <w:rsid w:val="00D07539"/>
    <w:rsid w:val="00D114E9"/>
    <w:rsid w:val="00D13907"/>
    <w:rsid w:val="00D24BE9"/>
    <w:rsid w:val="00D25DFB"/>
    <w:rsid w:val="00D30B78"/>
    <w:rsid w:val="00D40511"/>
    <w:rsid w:val="00D46D26"/>
    <w:rsid w:val="00D51AE4"/>
    <w:rsid w:val="00D56914"/>
    <w:rsid w:val="00DA74F6"/>
    <w:rsid w:val="00DB5A85"/>
    <w:rsid w:val="00DC1430"/>
    <w:rsid w:val="00DD3303"/>
    <w:rsid w:val="00DE2EAE"/>
    <w:rsid w:val="00DF6733"/>
    <w:rsid w:val="00E55465"/>
    <w:rsid w:val="00E93F7B"/>
    <w:rsid w:val="00EA21AB"/>
    <w:rsid w:val="00EC06E4"/>
    <w:rsid w:val="00ED023E"/>
    <w:rsid w:val="00ED2AA8"/>
    <w:rsid w:val="00EE39F0"/>
    <w:rsid w:val="00EF6019"/>
    <w:rsid w:val="00F06A52"/>
    <w:rsid w:val="00F279D1"/>
    <w:rsid w:val="00F705BE"/>
    <w:rsid w:val="00FA0548"/>
    <w:rsid w:val="00FA7B5B"/>
    <w:rsid w:val="00FB0F48"/>
    <w:rsid w:val="00FD44B2"/>
    <w:rsid w:val="00FE28D9"/>
    <w:rsid w:val="00FE2B61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BF100"/>
  <w14:defaultImageDpi w14:val="0"/>
  <w15:docId w15:val="{C5F1BC61-6887-184A-9BF6-B4511C28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MS PMincho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F2958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F2958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F2958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9F2958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F2958"/>
    <w:rPr>
      <w:rFonts w:cs="Times New Roman"/>
      <w:smallCaps/>
      <w:color w:val="3667C3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F2958"/>
    <w:rPr>
      <w:rFonts w:cs="Times New Roman"/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F2958"/>
    <w:rPr>
      <w:rFonts w:cs="Times New Roman"/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F2958"/>
    <w:rPr>
      <w:rFonts w:cs="Times New Roman"/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F2958"/>
    <w:rPr>
      <w:rFonts w:cs="Times New Roman"/>
      <w:b/>
      <w:i/>
      <w:smallCaps/>
      <w:color w:val="244482"/>
    </w:rPr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rFonts w:cs="Times New Roman"/>
      <w:color w:val="D2611C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sid w:val="009F2958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F2958"/>
    <w:rPr>
      <w:rFonts w:ascii="Century Schoolbook" w:eastAsia="MS PMincho" w:hAnsi="Century Schoolbook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9F2958"/>
    <w:rPr>
      <w:b/>
      <w:color w:val="7598D9"/>
    </w:rPr>
  </w:style>
  <w:style w:type="character" w:styleId="Emphasis">
    <w:name w:val="Emphasis"/>
    <w:basedOn w:val="DefaultParagraphFont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F2958"/>
    <w:rPr>
      <w:rFonts w:cs="Times New Roman"/>
    </w:rPr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9F2958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9F2958"/>
    <w:rPr>
      <w:rFonts w:cs="Times New Roman"/>
      <w:b/>
      <w:i/>
      <w:color w:val="FFFFFF"/>
      <w:shd w:val="clear" w:color="auto" w:fill="7598D9"/>
    </w:rPr>
  </w:style>
  <w:style w:type="character" w:styleId="SubtleEmphasis">
    <w:name w:val="Subtle Emphasis"/>
    <w:basedOn w:val="DefaultParagraphFont"/>
    <w:uiPriority w:val="19"/>
    <w:qFormat/>
    <w:rsid w:val="009F2958"/>
    <w:rPr>
      <w:i/>
    </w:rPr>
  </w:style>
  <w:style w:type="character" w:styleId="IntenseEmphasis">
    <w:name w:val="Intense Emphasis"/>
    <w:basedOn w:val="DefaultParagraphFont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basedOn w:val="DefaultParagraphFont"/>
    <w:uiPriority w:val="31"/>
    <w:qFormat/>
    <w:rsid w:val="009F2958"/>
    <w:rPr>
      <w:b/>
    </w:rPr>
  </w:style>
  <w:style w:type="character" w:styleId="IntenseReference">
    <w:name w:val="Intense Reference"/>
    <w:basedOn w:val="DefaultParagraphFont"/>
    <w:uiPriority w:val="32"/>
    <w:qFormat/>
    <w:rsid w:val="009F2958"/>
    <w:rPr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9F2958"/>
    <w:rPr>
      <w:rFonts w:ascii="Century Schoolbook" w:eastAsia="MS PMincho" w:hAnsi="Century Schoolbook"/>
      <w:i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/>
      </w:pPr>
      <w:rPr>
        <w:rFonts w:ascii="Century Schoolbook" w:eastAsia="MS PMincho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MS PMincho" w:hAnsi="Century Schoolbook" w:cs="Times New Roman"/>
        <w:b/>
        <w:bCs/>
      </w:rPr>
    </w:tblStylePr>
    <w:tblStylePr w:type="lastCol">
      <w:rPr>
        <w:rFonts w:ascii="Century Schoolbook" w:eastAsia="MS PMincho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rPr>
        <w:rFonts w:cs="Times New Roman"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rPr>
        <w:rFonts w:cs="Times New Roman"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apple-converted-space">
    <w:name w:val="apple-converted-space"/>
    <w:basedOn w:val="DefaultParagraphFont"/>
    <w:rsid w:val="00387E65"/>
  </w:style>
  <w:style w:type="paragraph" w:styleId="BalloonText">
    <w:name w:val="Balloon Text"/>
    <w:basedOn w:val="Normal"/>
    <w:link w:val="BalloonTextChar"/>
    <w:uiPriority w:val="99"/>
    <w:semiHidden/>
    <w:unhideWhenUsed/>
    <w:rsid w:val="00F705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B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C00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C1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00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56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06303">
          <w:marLeft w:val="8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0471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8D8CA"/>
                <w:right w:val="none" w:sz="0" w:space="0" w:color="auto"/>
              </w:divBdr>
            </w:div>
          </w:divsChild>
        </w:div>
      </w:divsChild>
    </w:div>
    <w:div w:id="1786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yperlink" Target="mailto:Eissamohamed3@gmail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ed%20Omara\AppData\Roaming\Microsoft\Templates\CSC(6).dotx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2017FF5-64BD-40A7-9F67-53420B6E3775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77030B73-E019-487D-9F6E-904938E8A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CSC(6).dotx</Template>
  <TotalTime>0</TotalTime>
  <Pages>1</Pages>
  <Words>369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Omara</dc:creator>
  <cp:lastModifiedBy>eissamohamed3@gmail.com</cp:lastModifiedBy>
  <cp:revision>2</cp:revision>
  <cp:lastPrinted>2014-02-24T07:21:00Z</cp:lastPrinted>
  <dcterms:created xsi:type="dcterms:W3CDTF">2022-09-13T04:59:00Z</dcterms:created>
  <dcterms:modified xsi:type="dcterms:W3CDTF">2022-09-13T04:59:00Z</dcterms:modified>
  <cp:category>Job 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  <property fmtid="{D5CDD505-2E9C-101B-9397-08002B2CF9AE}" pid="3" name="Mendeley Document_1">
    <vt:lpwstr>True</vt:lpwstr>
  </property>
  <property fmtid="{D5CDD505-2E9C-101B-9397-08002B2CF9AE}" pid="4" name="Mendeley User Name_1">
    <vt:lpwstr>omara.ahmed@yahoo.com@www.mendeley.com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