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425"/>
        <w:gridCol w:w="4040"/>
      </w:tblGrid>
      <w:tr>
        <w:trPr/>
        <w:tc>
          <w:tcPr>
            <w:tcW w:w="6361" w:type="dxa"/>
            <w:tcBorders/>
          </w:tcPr>
          <w:tbl>
            <w:tblPr>
              <w:tblW w:w="6379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6379"/>
            </w:tblGrid>
            <w:tr>
              <w:trPr/>
              <w:tc>
                <w:tcPr>
                  <w:tcW w:w="6379" w:type="dxa"/>
                  <w:tcBorders>
                    <w:top w:val="single" w:sz="8" w:space="0" w:color="aebad5"/>
                    <w:left w:val="nil"/>
                    <w:bottom w:val="nil"/>
                    <w:right w:val="nil"/>
                  </w:tcBorders>
                </w:tcPr>
                <w:p>
                  <w:pPr>
                    <w:pStyle w:val="style0"/>
                    <w:spacing w:before="80" w:after="0" w:lineRule="auto" w:line="240"/>
                    <w:rPr>
                      <w:rFonts w:ascii="Arial" w:cs="Arial" w:hAnsi="Arial"/>
                      <w:b/>
                      <w:bCs/>
                      <w:smallCaps/>
                      <w:color w:val="1f497d"/>
                      <w:sz w:val="36"/>
                      <w:szCs w:val="36"/>
                    </w:rPr>
                  </w:pPr>
                  <w:r>
                    <w:rPr>
                      <w:rFonts w:ascii="Arial" w:cs="Arial" w:hAnsi="Arial"/>
                      <w:b/>
                      <w:bCs/>
                      <w:smallCaps/>
                      <w:color w:val="1f497d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  <w:bCs/>
                      <w:smallCaps/>
                      <w:color w:val="1f497d"/>
                      <w:sz w:val="32"/>
                      <w:szCs w:val="32"/>
                    </w:rPr>
                    <w:t>M</w:t>
                  </w:r>
                  <w:r>
                    <w:rPr>
                      <w:rFonts w:ascii="Arial" w:cs="Arial" w:hAnsi="Arial"/>
                      <w:b/>
                      <w:bCs/>
                      <w:smallCaps/>
                      <w:color w:val="1f497d"/>
                      <w:sz w:val="32"/>
                      <w:szCs w:val="32"/>
                    </w:rPr>
                    <w:t>OHAMED</w:t>
                  </w:r>
                  <w:r>
                    <w:rPr>
                      <w:rFonts w:ascii="Arial" w:cs="Arial" w:hAnsi="Arial"/>
                      <w:b/>
                      <w:bCs/>
                      <w:smallCaps/>
                      <w:color w:val="1f497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  <w:bCs/>
                      <w:smallCaps/>
                      <w:color w:val="1f497d"/>
                      <w:sz w:val="32"/>
                      <w:szCs w:val="32"/>
                    </w:rPr>
                    <w:t>EISSA</w:t>
                  </w:r>
                  <w:r>
                    <w:rPr>
                      <w:rFonts w:ascii="Arial" w:cs="Arial" w:hAnsi="Arial"/>
                      <w:b/>
                      <w:bCs/>
                      <w:smallCaps/>
                      <w:color w:val="1f497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  <w:bCs/>
                      <w:smallCaps/>
                      <w:color w:val="1f497d"/>
                      <w:sz w:val="32"/>
                      <w:szCs w:val="32"/>
                    </w:rPr>
                    <w:t>HAMEEM</w:t>
                  </w:r>
                </w:p>
                <w:p>
                  <w:pPr>
                    <w:pStyle w:val="style0"/>
                    <w:spacing w:before="80" w:after="0" w:lineRule="auto" w:line="240"/>
                    <w:rPr>
                      <w:rFonts w:ascii="Arial" w:cs="Arial" w:hAnsi="Arial"/>
                      <w:b/>
                      <w:bCs/>
                      <w:smallCaps/>
                      <w:color w:val="595c62"/>
                      <w:sz w:val="6"/>
                      <w:szCs w:val="6"/>
                    </w:rPr>
                  </w:pPr>
                </w:p>
              </w:tc>
            </w:tr>
            <w:tr>
              <w:tblPrEx/>
              <w:trPr/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aebad5"/>
                    <w:right w:val="nil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1f497d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1f497d"/>
                    </w:rPr>
                    <w:t xml:space="preserve">Address: </w:t>
                  </w:r>
                  <w:r>
                    <w:rPr>
                      <w:rFonts w:ascii="Arial" w:cs="Arial" w:hAnsi="Arial"/>
                      <w:b/>
                      <w:bCs/>
                      <w:color w:val="1f497d"/>
                    </w:rPr>
                    <w:t>Bld. (</w:t>
                  </w:r>
                  <w:r>
                    <w:rPr>
                      <w:rFonts w:ascii="Arial" w:cs="Arial" w:hAnsi="Arial"/>
                      <w:b/>
                      <w:bCs/>
                      <w:color w:val="1f497d"/>
                    </w:rPr>
                    <w:t>7</w:t>
                  </w:r>
                  <w:r>
                    <w:rPr>
                      <w:rFonts w:ascii="Arial" w:cs="Arial" w:hAnsi="Arial"/>
                      <w:b/>
                      <w:bCs/>
                      <w:color w:val="1f497d"/>
                    </w:rPr>
                    <w:t xml:space="preserve">), </w:t>
                  </w:r>
                  <w:r>
                    <w:rPr>
                      <w:rFonts w:ascii="Arial" w:cs="Arial" w:hAnsi="Arial"/>
                      <w:b/>
                      <w:bCs/>
                      <w:color w:val="1f497d"/>
                    </w:rPr>
                    <w:t xml:space="preserve">El </w:t>
                  </w:r>
                  <w:r>
                    <w:rPr>
                      <w:rFonts w:ascii="Arial" w:cs="Arial" w:hAnsi="Arial"/>
                      <w:b/>
                      <w:bCs/>
                      <w:color w:val="1f497d"/>
                    </w:rPr>
                    <w:t>ESTAD</w:t>
                  </w:r>
                  <w:r>
                    <w:rPr>
                      <w:rFonts w:ascii="Arial" w:cs="Arial" w:hAnsi="Arial"/>
                      <w:b/>
                      <w:bCs/>
                      <w:color w:val="1f497d"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  <w:bCs/>
                      <w:color w:val="1f497d"/>
                    </w:rPr>
                    <w:t>Street</w:t>
                  </w:r>
                  <w:r>
                    <w:rPr>
                      <w:rFonts w:ascii="Arial" w:cs="Arial" w:hAnsi="Arial"/>
                      <w:b/>
                      <w:bCs/>
                      <w:color w:val="1f497d"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  <w:bCs/>
                      <w:color w:val="1f497d"/>
                    </w:rPr>
                    <w:t>,Tanta</w:t>
                  </w:r>
                  <w:r>
                    <w:rPr>
                      <w:rFonts w:ascii="Arial" w:cs="Arial" w:hAnsi="Arial"/>
                      <w:b/>
                      <w:bCs/>
                      <w:color w:val="1f497d"/>
                    </w:rPr>
                    <w:t xml:space="preserve"> </w:t>
                  </w:r>
                  <w:r>
                    <w:rPr>
                      <w:rFonts w:ascii="Arial" w:cs="Arial" w:hAnsi="Arial"/>
                      <w:b/>
                      <w:bCs/>
                      <w:color w:val="1f497d"/>
                    </w:rPr>
                    <w:t>, Egypt</w:t>
                  </w:r>
                  <w:r>
                    <w:rPr>
                      <w:rFonts w:ascii="Arial" w:cs="Arial" w:hAnsi="Arial"/>
                      <w:b/>
                      <w:bCs/>
                      <w:color w:val="1f497d"/>
                    </w:rPr>
                    <w:t>.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</w:rPr>
            </w:pPr>
          </w:p>
        </w:tc>
        <w:tc>
          <w:tcPr>
            <w:tcW w:w="4321" w:type="dxa"/>
            <w:tcBorders/>
          </w:tcPr>
          <w:tbl>
            <w:tblPr>
              <w:tblW w:w="3918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3918"/>
            </w:tblGrid>
            <w:tr>
              <w:trPr/>
              <w:tc>
                <w:tcPr>
                  <w:tcW w:w="3918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ffffff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ffffff"/>
                    </w:rPr>
                    <w:t>Contact</w:t>
                  </w:r>
                </w:p>
              </w:tc>
            </w:tr>
            <w:tr>
              <w:tblPrEx/>
              <w:trPr>
                <w:trHeight w:val="803" w:hRule="atLeast"/>
              </w:trPr>
              <w:tc>
                <w:tcPr>
                  <w:tcW w:w="3918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Arial" w:cs="Arial" w:hAnsi="Arial"/>
                      <w:b/>
                      <w:bCs/>
                      <w:color w:val="3b3e42"/>
                      <w:sz w:val="8"/>
                      <w:szCs w:val="8"/>
                      <w:lang w:val="de-DE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Arial" w:cs="Arial" w:hAnsi="Arial"/>
                      <w:b/>
                      <w:bCs/>
                      <w:color w:val="3b3e42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3b3e42"/>
                      <w:lang w:val="de-DE"/>
                    </w:rPr>
                    <w:t xml:space="preserve">Tel : </w:t>
                  </w:r>
                  <w:r>
                    <w:rPr>
                      <w:rFonts w:ascii="Arial" w:cs="Arial" w:hAnsi="Arial"/>
                      <w:b/>
                      <w:bCs/>
                      <w:color w:val="3b3e42"/>
                      <w:lang w:val="de-DE"/>
                    </w:rPr>
                    <w:t xml:space="preserve">+2 </w:t>
                  </w:r>
                  <w:r>
                    <w:rPr>
                      <w:rFonts w:ascii="Arial" w:cs="Arial" w:hAnsi="Arial"/>
                      <w:b/>
                      <w:bCs/>
                      <w:color w:val="3b3e42"/>
                      <w:lang w:val="de-DE"/>
                    </w:rPr>
                    <w:t>01552792094</w:t>
                  </w:r>
                </w:p>
                <w:p>
                  <w:pPr>
                    <w:pStyle w:val="style0"/>
                    <w:spacing w:after="0" w:lineRule="auto" w:line="240"/>
                    <w:jc w:val="left"/>
                    <w:rPr>
                      <w:rFonts w:ascii="Arial" w:cs="Arial" w:hAnsi="Arial"/>
                      <w:b/>
                      <w:bCs/>
                      <w:color w:val="595c62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3b3e42"/>
                      <w:lang w:val="fr-FR"/>
                    </w:rPr>
                    <w:t>e-mail</w:t>
                  </w:r>
                  <w:r>
                    <w:rPr>
                      <w:rFonts w:ascii="Arial" w:cs="Arial" w:hAnsi="Arial"/>
                      <w:b/>
                      <w:bCs/>
                      <w:color w:val="3b3e42"/>
                      <w:lang w:val="fr-FR"/>
                    </w:rPr>
                    <w:t>:</w:t>
                  </w:r>
                  <w:r>
                    <w:rPr>
                      <w:rFonts w:ascii="Arial" w:cs="Arial" w:hAnsi="Arial"/>
                      <w:b/>
                      <w:bCs/>
                      <w:color w:val="3b3e42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bCs/>
                      <w:sz w:val="22"/>
                      <w:szCs w:val="22"/>
                    </w:rPr>
                    <w:t>Eissamohamed3@gmail.com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  <w:lang w:val="de-DE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  <w:lang w:val="fr-FR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hAnsi="Arial"/>
                <w:lang w:val="fr-FR"/>
              </w:rPr>
            </w:pPr>
          </w:p>
        </w:tc>
      </w:tr>
      <w:tr>
        <w:tblPrEx/>
        <w:trPr>
          <w:trHeight w:val="1250" w:hRule="atLeast"/>
        </w:trPr>
        <w:tc>
          <w:tcPr>
            <w:tcW w:w="10682" w:type="dxa"/>
            <w:gridSpan w:val="2"/>
            <w:tcBorders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49"/>
            </w:tblGrid>
            <w:tr>
              <w:trPr/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3b3e42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ffffff"/>
                    </w:rPr>
                    <w:t>Profile</w:t>
                  </w:r>
                </w:p>
              </w:tc>
            </w:tr>
            <w:tr>
              <w:tblPrEx/>
              <w:trPr/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9662" w:type="dxa"/>
                    <w:tblLook w:val="04A0" w:firstRow="1" w:lastRow="0" w:firstColumn="1" w:lastColumn="0" w:noHBand="0" w:noVBand="1"/>
                  </w:tblPr>
                  <w:tblGrid>
                    <w:gridCol w:w="1592"/>
                    <w:gridCol w:w="8070"/>
                  </w:tblGrid>
                  <w:tr>
                    <w:trPr/>
                    <w:tc>
                      <w:tcPr>
                        <w:tcW w:w="15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before="80" w:after="0" w:lineRule="auto" w:line="240"/>
                          <w:jc w:val="right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Objective</w:t>
                        </w:r>
                      </w:p>
                    </w:tc>
                    <w:tc>
                      <w:tcPr>
                        <w:tcW w:w="80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ind w:left="708"/>
                          <w:jc w:val="lowKashida"/>
                          <w:rPr/>
                        </w:pPr>
                        <w:r>
                          <w:t xml:space="preserve">Seeking </w:t>
                        </w:r>
                        <w:bookmarkStart w:id="0" w:name="_GoBack"/>
                        <w:bookmarkEnd w:id="0"/>
                        <w:r>
                          <w:t xml:space="preserve">a challenging in high reputable Company in </w:t>
                        </w:r>
                        <w:r>
                          <w:t>Civil</w:t>
                        </w:r>
                        <w:r>
                          <w:t xml:space="preserve"> Engineering</w:t>
                        </w:r>
                        <w:r>
                          <w:t xml:space="preserve"> where my technical, interpersonal skills and abilities are enhanced.</w:t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2"/>
                <w:szCs w:val="2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49"/>
            </w:tblGrid>
            <w:tr>
              <w:trPr/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ffffff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ffffff"/>
                    </w:rPr>
                    <w:t>Work Experience</w:t>
                  </w:r>
                </w:p>
              </w:tc>
            </w:tr>
            <w:tr>
              <w:tblPrEx/>
              <w:trPr>
                <w:trHeight w:val="35" w:hRule="atLeast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>
                  <w:pPr>
                    <w:pStyle w:val="style0"/>
                    <w:shd w:val="clear" w:color="auto" w:fill="f2f2f2"/>
                    <w:rPr>
                      <w:color w:val="17365d"/>
                      <w:sz w:val="24"/>
                      <w:szCs w:val="24"/>
                    </w:rPr>
                  </w:pPr>
                  <w:r>
                    <w:rPr>
                      <w:color w:val="17365d"/>
                      <w:sz w:val="24"/>
                      <w:szCs w:val="24"/>
                    </w:rPr>
                    <w:t>Icon Egypt company</w:t>
                  </w:r>
                  <w:r>
                    <w:rPr>
                      <w:color w:val="17365d"/>
                      <w:sz w:val="24"/>
                      <w:szCs w:val="24"/>
                    </w:rPr>
                    <w:t xml:space="preserve">                                                   </w:t>
                  </w:r>
                  <w:r>
                    <w:rPr>
                      <w:color w:val="17365d"/>
                      <w:sz w:val="24"/>
                      <w:szCs w:val="24"/>
                    </w:rPr>
                    <w:t xml:space="preserve">                            </w:t>
                  </w:r>
                </w:p>
                <w:p>
                  <w:pPr>
                    <w:pStyle w:val="style0"/>
                    <w:rPr/>
                  </w:pPr>
                  <w:r>
                    <w:t xml:space="preserve"> </w:t>
                  </w:r>
                  <w:r>
                    <w:t>* Position : Panels installation site manager.</w:t>
                  </w: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  <w:r>
                    <w:t xml:space="preserve"> *Description :</w:t>
                  </w:r>
                  <w:r>
                    <w:br/>
                  </w:r>
                  <w:r>
                    <w:br/>
                  </w:r>
                  <w:r>
                    <w:t>-</w:t>
                  </w:r>
                  <w:r>
                    <w:tab/>
                  </w:r>
                  <w:r>
                    <w:t>Organizing and supervising materials and people</w:t>
                  </w:r>
                </w:p>
                <w:p>
                  <w:pPr>
                    <w:pStyle w:val="style0"/>
                    <w:rPr/>
                  </w:pPr>
                  <w:r>
                    <w:t>-</w:t>
                  </w:r>
                  <w:r>
                    <w:tab/>
                  </w:r>
                  <w:r>
                    <w:t xml:space="preserve">Mark out the site </w:t>
                  </w:r>
                </w:p>
                <w:p>
                  <w:pPr>
                    <w:pStyle w:val="style0"/>
                    <w:rPr/>
                  </w:pPr>
                  <w:r>
                    <w:t>-</w:t>
                  </w:r>
                  <w:r>
                    <w:tab/>
                  </w:r>
                  <w:r>
                    <w:t>Make sure designs are applied correctly ,liaise with main ,sub-contractors and the site manager</w:t>
                  </w:r>
                </w:p>
                <w:p>
                  <w:pPr>
                    <w:pStyle w:val="style0"/>
                    <w:rPr/>
                  </w:pPr>
                  <w:r>
                    <w:t>-          Handing over our projects to the consultant with Quantity surveying for our work.</w:t>
                  </w:r>
                </w:p>
                <w:p>
                  <w:pPr>
                    <w:pStyle w:val="style0"/>
                    <w:rPr/>
                  </w:pPr>
                  <w:r>
                    <w:t>Achievements:</w:t>
                  </w: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  <w:r>
                    <w:t xml:space="preserve">* Handed over this projects : </w:t>
                  </w:r>
                </w:p>
                <w:p>
                  <w:pPr>
                    <w:pStyle w:val="style0"/>
                    <w:rPr/>
                  </w:pPr>
                  <w:r>
                    <w:t>1- Al-Asad laboratory in Nubaria ( Alexandria ).</w:t>
                  </w: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  <w:r>
                    <w:t>2- Speria factory in 10th of Ramadan city.</w:t>
                  </w: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  <w:r>
                    <w:t>3 October Dry Port : handed over 4 buildings.</w:t>
                  </w: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  <w:r>
                    <w:t>4- Tanta Al Motaheda group for clinical storage in Tanta (mall of tanta).</w:t>
                  </w:r>
                  <w:r>
                    <w:br/>
                  </w:r>
                </w:p>
                <w:p>
                  <w:pPr>
                    <w:pStyle w:val="style0"/>
                    <w:rPr/>
                  </w:pPr>
                  <w:r>
                    <w:t>5- Al-Ahly Bank in 10th Ramadan city : handed over 1 building &amp; 1 stage in another building.</w:t>
                  </w:r>
                </w:p>
                <w:p>
                  <w:pPr>
                    <w:pStyle w:val="style0"/>
                    <w:rPr/>
                  </w:pPr>
                  <w:r>
                    <w:t>6 - Azotia fertilizer complex : handed over more than 15 building in the project &amp; still working in there ( Al-ain Al-sokhna)</w:t>
                  </w:r>
                  <w:r>
                    <w:br/>
                  </w:r>
                  <w:r>
                    <w:br/>
                  </w:r>
                  <w:r>
                    <w:t xml:space="preserve">* </w:t>
                  </w:r>
                  <w:r>
                    <w:t>From September 2021 till present.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340"/>
                    <w:gridCol w:w="1694"/>
                  </w:tblGrid>
                  <w:tr>
                    <w:trPr/>
                    <w:tc>
                      <w:tcPr>
                        <w:tcW w:w="8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br/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Alyasmine company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 , 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Contracting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 , 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Supplies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jc w:val="right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</w:p>
                    </w:tc>
                  </w:tr>
                  <w:tr>
                    <w:tblPrEx/>
                    <w:trPr/>
                    <w:tc>
                      <w:tcPr>
                        <w:tcW w:w="8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Position : 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Site Engineer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&amp; project manager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Project : 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Tanta State Council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 – 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Tanta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– Egypt</w:t>
                        </w:r>
                      </w:p>
                      <w:p>
                        <w:pPr>
                          <w:pStyle w:val="style0"/>
                          <w:spacing w:after="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Description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 :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before="0" w:after="0"/>
                          <w:ind w:left="483"/>
                          <w:jc w:val="left"/>
                          <w:rPr>
                            <w:rFonts w:ascii="Calibri" w:cs="Arial" w:hAnsi="Calibri"/>
                            <w:color w:val="000000"/>
                            <w:lang w:bidi="ar-EG"/>
                          </w:rPr>
                        </w:pPr>
                        <w:r>
                          <w:rPr>
                            <w:rFonts w:ascii="Calibri" w:cs="Arial" w:hAnsi="Calibri"/>
                            <w:color w:val="000000"/>
                            <w:lang w:bidi="ar-EG"/>
                          </w:rPr>
                          <w:t>Organizing and supervising materials and people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before="0" w:after="0"/>
                          <w:ind w:left="483"/>
                          <w:jc w:val="left"/>
                          <w:rPr>
                            <w:rFonts w:ascii="Calibri" w:cs="Arial" w:hAnsi="Calibri"/>
                            <w:color w:val="000000"/>
                            <w:lang w:bidi="ar-EG"/>
                          </w:rPr>
                        </w:pPr>
                        <w:r>
                          <w:rPr>
                            <w:rFonts w:ascii="Calibri" w:cs="Arial" w:hAnsi="Calibri"/>
                            <w:color w:val="000000"/>
                            <w:lang w:bidi="ar-EG"/>
                          </w:rPr>
                          <w:t xml:space="preserve">Mark out the site 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before="0" w:after="0"/>
                          <w:ind w:left="483"/>
                          <w:jc w:val="left"/>
                          <w:rPr>
                            <w:rFonts w:ascii="Calibri" w:cs="Arial" w:hAnsi="Calibri"/>
                            <w:color w:val="000000"/>
                            <w:lang w:bidi="ar-EG"/>
                          </w:rPr>
                        </w:pPr>
                        <w:r>
                          <w:rPr>
                            <w:rFonts w:ascii="Calibri" w:cs="Arial" w:hAnsi="Calibri"/>
                            <w:color w:val="000000"/>
                            <w:lang w:bidi="ar-EG"/>
                          </w:rPr>
                          <w:t>Make sure designs are applied correctly ,liaise with main ,sub-contractors and the site manager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March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,201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9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 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to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 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September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 2021</w:t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W w:w="8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Tan-Towers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 company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 , 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Contracting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 , 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Supplies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jc w:val="right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1171" w:hRule="atLeast"/>
                    </w:trPr>
                    <w:tc>
                      <w:tcPr>
                        <w:tcW w:w="8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Position : 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Site Engineer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 &amp; sales engineer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Project : 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tan tower1,2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 – 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Tanta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– Egypt</w:t>
                        </w:r>
                      </w:p>
                      <w:p>
                        <w:pPr>
                          <w:pStyle w:val="style0"/>
                          <w:spacing w:after="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Description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 :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before="0" w:after="0"/>
                          <w:ind w:left="483"/>
                          <w:jc w:val="left"/>
                          <w:rPr>
                            <w:rFonts w:ascii="Calibri" w:cs="Arial" w:hAnsi="Calibri"/>
                            <w:color w:val="000000"/>
                            <w:lang w:bidi="ar-EG"/>
                          </w:rPr>
                        </w:pPr>
                        <w:r>
                          <w:rPr>
                            <w:rFonts w:ascii="Calibri" w:cs="Arial" w:hAnsi="Calibri"/>
                            <w:color w:val="000000"/>
                            <w:lang w:bidi="ar-EG"/>
                          </w:rPr>
                          <w:t xml:space="preserve">supervising the constriction and finishing of 2 residential towers in tanta </w:t>
                        </w:r>
                      </w:p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Private finishing works 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Position :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 service technician sales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/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Site Engineer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Project : 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5 floors &amp; sandwich panels for 1 floor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– 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Tanta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– Egypt</w:t>
                        </w:r>
                      </w:p>
                      <w:p>
                        <w:pPr>
                          <w:pStyle w:val="style0"/>
                          <w:spacing w:after="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Description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 :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before="0" w:after="0"/>
                          <w:ind w:left="483"/>
                          <w:jc w:val="left"/>
                          <w:rPr>
                            <w:rFonts w:ascii="Calibri" w:cs="Arial" w:hAnsi="Calibri"/>
                            <w:color w:val="000000"/>
                            <w:lang w:bidi="ar-EG"/>
                          </w:rPr>
                        </w:pPr>
                        <w:r>
                          <w:rPr>
                            <w:rFonts w:ascii="Calibri" w:cs="Arial" w:hAnsi="Calibri"/>
                            <w:color w:val="000000"/>
                            <w:lang w:bidi="ar-EG"/>
                          </w:rPr>
                          <w:t xml:space="preserve">Sales service </w:t>
                        </w:r>
                        <w:r>
                          <w:rPr>
                            <w:rFonts w:ascii="Calibri" w:cs="Arial" w:hAnsi="Calibri"/>
                            <w:color w:val="000000"/>
                            <w:lang w:bidi="ar-EG"/>
                          </w:rPr>
                          <w:t xml:space="preserve">, </w:t>
                        </w:r>
                        <w:r>
                          <w:rPr>
                            <w:rFonts w:ascii="Calibri" w:cs="Arial" w:hAnsi="Calibri"/>
                            <w:color w:val="000000"/>
                            <w:lang w:bidi="ar-EG"/>
                          </w:rPr>
                          <w:t xml:space="preserve">supervising the constriction and finishing of 5 floors &amp; sandwich panels for the floor in </w:t>
                        </w:r>
                        <w:r>
                          <w:rPr>
                            <w:rFonts w:ascii="Calibri" w:cs="Arial" w:hAnsi="Calibri"/>
                            <w:color w:val="000000"/>
                            <w:lang w:bidi="ar-EG"/>
                          </w:rPr>
                          <w:t>tanta.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January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,201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7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to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  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march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,20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49"/>
            </w:tblGrid>
            <w:tr>
              <w:trPr/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ffffff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ffffff"/>
                    </w:rPr>
                    <w:t>Education</w:t>
                  </w:r>
                </w:p>
              </w:tc>
            </w:tr>
            <w:tr>
              <w:tblPrEx/>
              <w:trPr/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82"/>
                    <w:gridCol w:w="8065"/>
                  </w:tblGrid>
                  <w:tr>
                    <w:trPr/>
                    <w:tc>
                      <w:tcPr>
                        <w:tcW w:w="1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before="80" w:after="0" w:lineRule="auto" w:line="240"/>
                          <w:jc w:val="center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2010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-201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5</w:t>
                        </w:r>
                      </w:p>
                    </w:tc>
                    <w:tc>
                      <w:tcPr>
                        <w:tcW w:w="8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BSC. Degree in Civil Engineering</w:t>
                        </w:r>
                      </w:p>
                      <w:p>
                        <w:pPr>
                          <w:pStyle w:val="style0"/>
                          <w:spacing w:after="4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>Egyptian Aviation Academy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, of Engineering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.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8"/>
                          </w:numPr>
                          <w:spacing w:after="4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Accumulative Grade: 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>acceptable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8"/>
                          </w:numPr>
                          <w:spacing w:after="4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Graduation Project : 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>Repairing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8"/>
                          </w:numPr>
                          <w:spacing w:after="4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Graduation Project Grade : 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>EXCELLENT</w:t>
                        </w:r>
                      </w:p>
                      <w:p>
                        <w:pPr>
                          <w:pStyle w:val="style0"/>
                          <w:spacing w:after="4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Graduation Project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 xml:space="preserve"> Description</w:t>
                        </w: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: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 </w:t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49"/>
            </w:tblGrid>
            <w:tr>
              <w:trPr/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ffffff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ffffff"/>
                    </w:rPr>
                    <w:t>Training Experience</w:t>
                  </w:r>
                </w:p>
              </w:tc>
            </w:tr>
            <w:tr>
              <w:tblPrEx/>
              <w:trPr/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19"/>
                    <w:gridCol w:w="4995"/>
                  </w:tblGrid>
                  <w:tr>
                    <w:trPr/>
                    <w:tc>
                      <w:tcPr>
                        <w:tcW w:w="5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 xml:space="preserve">Hani khater Consulting Office  </w:t>
                        </w:r>
                      </w:p>
                    </w:tc>
                    <w:tc>
                      <w:tcPr>
                        <w:tcW w:w="4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jc w:val="right"/>
                          <w:rPr>
                            <w:rFonts w:ascii="Arial" w:cs="Arial" w:hAnsi="Arial"/>
                            <w:b/>
                            <w:bCs/>
                          </w:rPr>
                        </w:pPr>
                      </w:p>
                    </w:tc>
                  </w:tr>
                  <w:tr>
                    <w:tblPrEx/>
                    <w:trPr/>
                    <w:tc>
                      <w:tcPr>
                        <w:tcW w:w="5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 xml:space="preserve">Position 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>: Site Engineer</w:t>
                        </w:r>
                      </w:p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cs="Arial" w:hAnsi="Arial"/>
                          </w:rPr>
                          <w:t>Project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 xml:space="preserve"> :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 xml:space="preserve"> Algawhara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>Tower</w:t>
                        </w:r>
                      </w:p>
                    </w:tc>
                    <w:tc>
                      <w:tcPr>
                        <w:tcW w:w="4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jc w:val="right"/>
                          <w:rPr>
                            <w:rFonts w:ascii="Arial" w:cs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>July,201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>5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 xml:space="preserve"> – August,201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>5</w:t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W w:w="5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jc w:val="right"/>
                          <w:rPr>
                            <w:rFonts w:ascii="Arial" w:cs="Arial" w:hAnsi="Arial"/>
                            <w:b/>
                            <w:bCs/>
                          </w:rPr>
                        </w:pPr>
                      </w:p>
                    </w:tc>
                  </w:tr>
                  <w:tr>
                    <w:tblPrEx/>
                    <w:trPr/>
                    <w:tc>
                      <w:tcPr>
                        <w:tcW w:w="5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>Faculty Internal Training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>s</w:t>
                        </w:r>
                      </w:p>
                    </w:tc>
                    <w:tc>
                      <w:tcPr>
                        <w:tcW w:w="4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jc w:val="right"/>
                          <w:rPr>
                            <w:rFonts w:ascii="Arial" w:cs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>Summer 2010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 xml:space="preserve"> – 201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</w:rPr>
                          <w:t>5</w:t>
                        </w:r>
                      </w:p>
                    </w:tc>
                  </w:tr>
                  <w:tr>
                    <w:tblPrEx/>
                    <w:trPr>
                      <w:trHeight w:val="186" w:hRule="atLeast"/>
                    </w:trPr>
                    <w:tc>
                      <w:tcPr>
                        <w:tcW w:w="5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Arial" w:cs="Arial" w:hAnsi="Arial"/>
                            <w:b/>
                            <w:bCs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</w:tblBorders>
              <w:tblLook w:val="04C0" w:firstRow="0" w:lastRow="1" w:firstColumn="1" w:lastColumn="0" w:noHBand="0" w:noVBand="1"/>
            </w:tblPr>
            <w:tblGrid>
              <w:gridCol w:w="10249"/>
            </w:tblGrid>
            <w:tr>
              <w:trPr/>
              <w:tc>
                <w:tcPr>
                  <w:tcW w:w="10451" w:type="dxa"/>
                  <w:tcBorders/>
                  <w:shd w:val="clear" w:color="auto" w:fill="1f497d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ffffff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ffffff"/>
                    </w:rPr>
                    <w:t>Technical skills</w:t>
                  </w:r>
                </w:p>
              </w:tc>
            </w:tr>
            <w:tr>
              <w:tblPrEx/>
              <w:trPr>
                <w:trHeight w:val="2276" w:hRule="atLeast"/>
              </w:trPr>
              <w:tc>
                <w:tcPr>
                  <w:tcW w:w="10451" w:type="dxa"/>
                  <w:tcBorders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09"/>
                    <w:gridCol w:w="5022"/>
                  </w:tblGrid>
                  <w:tr>
                    <w:trPr/>
                    <w:tc>
                      <w:tcPr>
                        <w:tcW w:w="5009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Operating Systems:</w:t>
                        </w:r>
                      </w:p>
                    </w:tc>
                    <w:tc>
                      <w:tcPr>
                        <w:tcW w:w="5015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right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</w:p>
                    </w:tc>
                  </w:tr>
                  <w:tr>
                    <w:tblPrEx/>
                    <w:trPr/>
                    <w:tc>
                      <w:tcPr>
                        <w:tcW w:w="10024" w:type="dxa"/>
                        <w:gridSpan w:val="2"/>
                        <w:tcBorders/>
                      </w:tcPr>
                      <w:p>
                        <w:pPr>
                          <w:pStyle w:val="style179"/>
                          <w:numPr>
                            <w:ilvl w:val="0"/>
                            <w:numId w:val="3"/>
                          </w:numPr>
                          <w:spacing w:after="8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>MS Windows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;</w:t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W w:w="5009" w:type="dxa"/>
                        <w:tcBorders/>
                      </w:tcPr>
                      <w:p>
                        <w:pPr>
                          <w:pStyle w:val="style0"/>
                          <w:spacing w:before="80" w:after="0" w:lineRule="auto" w:line="240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color w:val="3b3e42"/>
                          </w:rPr>
                          <w:t>Engineering Applications:</w:t>
                        </w:r>
                      </w:p>
                    </w:tc>
                    <w:tc>
                      <w:tcPr>
                        <w:tcW w:w="5015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jc w:val="right"/>
                          <w:rPr>
                            <w:rFonts w:ascii="Arial" w:cs="Arial" w:hAnsi="Arial"/>
                            <w:b/>
                            <w:color w:val="3b3e42"/>
                          </w:rPr>
                        </w:pPr>
                      </w:p>
                    </w:tc>
                  </w:tr>
                  <w:tr>
                    <w:tblPrEx/>
                    <w:trPr/>
                    <w:tc>
                      <w:tcPr>
                        <w:tcW w:w="5002" w:type="dxa"/>
                        <w:tcBorders/>
                      </w:tcPr>
                      <w:p>
                        <w:pPr>
                          <w:pStyle w:val="style0"/>
                          <w:spacing w:after="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        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           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6"/>
                          </w:numPr>
                          <w:spacing w:after="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>AutoCAD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6"/>
                          </w:numPr>
                          <w:spacing w:after="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>SAP2000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6"/>
                          </w:numPr>
                          <w:spacing w:after="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>Microsoft Office</w:t>
                        </w:r>
                      </w:p>
                      <w:p>
                        <w:pPr>
                          <w:pStyle w:val="style179"/>
                          <w:spacing w:after="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br/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br/>
                        </w:r>
                      </w:p>
                    </w:tc>
                    <w:tc>
                      <w:tcPr>
                        <w:tcW w:w="5022" w:type="dxa"/>
                        <w:tcBorders/>
                      </w:tcPr>
                      <w:p>
                        <w:pPr>
                          <w:pStyle w:val="style179"/>
                          <w:spacing w:after="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jc w:val="right"/>
                    <w:rPr>
                      <w:rFonts w:ascii="Arial" w:cs="Arial" w:hAnsi="Arial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jc w:val="right"/>
              <w:rPr>
                <w:rFonts w:ascii="Arial" w:cs="Arial" w:hAnsi="Arial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49"/>
            </w:tblGrid>
            <w:tr>
              <w:trPr/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ffffff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ffffff"/>
                    </w:rPr>
                    <w:t>Linguistic Skills</w:t>
                  </w:r>
                </w:p>
              </w:tc>
            </w:tr>
            <w:tr>
              <w:tblPrEx/>
              <w:trPr/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1092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035"/>
                    <w:gridCol w:w="4928"/>
                    <w:gridCol w:w="3961"/>
                  </w:tblGrid>
                  <w:tr>
                    <w:trPr>
                      <w:jc w:val="center"/>
                    </w:trPr>
                    <w:tc>
                      <w:tcPr>
                        <w:tcW w:w="2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ind w:left="397"/>
                          <w:jc w:val="left"/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 xml:space="preserve">Arabic  </w:t>
                        </w:r>
                      </w:p>
                    </w:tc>
                    <w:tc>
                      <w:tcPr>
                        <w:tcW w:w="4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40" w:lineRule="auto" w:line="240"/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>M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other tongue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jc w:val="center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</w:p>
                    </w:tc>
                  </w:tr>
                  <w:tr>
                    <w:tblPrEx/>
                    <w:trPr>
                      <w:jc w:val="center"/>
                    </w:trPr>
                    <w:tc>
                      <w:tcPr>
                        <w:tcW w:w="2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ind w:left="397"/>
                          <w:jc w:val="left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>English</w:t>
                        </w:r>
                      </w:p>
                    </w:tc>
                    <w:tc>
                      <w:tcPr>
                        <w:tcW w:w="49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4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>Very g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ood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 (Writing, Speaking, Listening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 , 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Reading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)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40" w:lineRule="auto" w:line="240"/>
                          <w:jc w:val="center"/>
                          <w:rPr>
                            <w:rFonts w:ascii="Arial" w:cs="Arial" w:hAnsi="Arial"/>
                            <w:color w:val="3b3e42"/>
                          </w:rPr>
                        </w:pP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>
              <w:trPr/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ffffff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ffffff"/>
                    </w:rPr>
                    <w:t>Soft Skills</w:t>
                  </w:r>
                </w:p>
              </w:tc>
            </w:tr>
            <w:tr>
              <w:tblPrEx/>
              <w:trPr/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014"/>
                  </w:tblGrid>
                  <w:tr>
                    <w:trPr>
                      <w:jc w:val="center"/>
                    </w:trPr>
                    <w:tc>
                      <w:tcPr>
                        <w:tcW w:w="10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179"/>
                          <w:numPr>
                            <w:ilvl w:val="0"/>
                            <w:numId w:val="6"/>
                          </w:numPr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Active listener and quick learner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6"/>
                          </w:numPr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>Team player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6"/>
                          </w:numPr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>W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ell organized, and respect working 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hours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.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 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6"/>
                          </w:numPr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Self-motivated, and result oriented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6"/>
                          </w:numPr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>Have good</w:t>
                        </w:r>
                        <w:r>
                          <w:rPr>
                            <w:rFonts w:ascii="Arial" w:cs="Arial" w:hAnsi="Arial"/>
                            <w:bCs/>
                            <w:color w:val="3b3e42"/>
                          </w:rPr>
                          <w:t xml:space="preserve"> organizational and analytical skills</w:t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>
              <w:trPr/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ffffff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ffffff"/>
                    </w:rPr>
                    <w:t xml:space="preserve">Activities and Interests </w:t>
                  </w:r>
                </w:p>
              </w:tc>
            </w:tr>
            <w:tr>
              <w:tblPrEx/>
              <w:trPr/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0014"/>
                  </w:tblGrid>
                  <w:tr>
                    <w:trPr>
                      <w:jc w:val="center"/>
                    </w:trPr>
                    <w:tc>
                      <w:tcPr>
                        <w:tcW w:w="10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179"/>
                          <w:numPr>
                            <w:ilvl w:val="0"/>
                            <w:numId w:val="6"/>
                          </w:numPr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Social work               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6"/>
                          </w:numPr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Watching TEDX 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talks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6"/>
                          </w:numPr>
                          <w:spacing w:after="0" w:lineRule="auto" w:line="240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Travelling  </w:t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>
              <w:trPr/>
              <w:tc>
                <w:tcPr>
                  <w:tcW w:w="1023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1f497d"/>
                </w:tcPr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  <w:color w:val="ffffff"/>
                    </w:rPr>
                  </w:pPr>
                  <w:r>
                    <w:rPr>
                      <w:rFonts w:ascii="Arial" w:cs="Arial" w:hAnsi="Arial"/>
                      <w:b/>
                      <w:bCs/>
                      <w:color w:val="ffffff"/>
                    </w:rPr>
                    <w:t>Personal Profile</w:t>
                  </w:r>
                </w:p>
              </w:tc>
            </w:tr>
            <w:tr>
              <w:tblPrEx/>
              <w:trPr/>
              <w:tc>
                <w:tcPr>
                  <w:tcW w:w="1023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191"/>
                    <w:gridCol w:w="3963"/>
                    <w:gridCol w:w="3862"/>
                  </w:tblGrid>
                  <w:tr>
                    <w:trPr>
                      <w:jc w:val="center"/>
                    </w:trPr>
                    <w:tc>
                      <w:tcPr>
                        <w:tcW w:w="2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ind w:left="397"/>
                          <w:jc w:val="left"/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 xml:space="preserve">Birth Date  </w:t>
                        </w:r>
                      </w:p>
                    </w:tc>
                    <w:tc>
                      <w:tcPr>
                        <w:tcW w:w="4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4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>20</w:t>
                        </w:r>
                        <w:r>
                          <w:rPr>
                            <w:rFonts w:ascii="Arial" w:cs="Arial" w:hAnsi="Arial"/>
                            <w:color w:val="3b3e42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September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 199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2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40" w:lineRule="auto" w:line="240"/>
                          <w:jc w:val="center"/>
                          <w:rPr>
                            <w:rFonts w:ascii="Arial" w:cs="Arial" w:hAnsi="Arial"/>
                            <w:color w:val="3b3e42"/>
                          </w:rPr>
                        </w:pPr>
                      </w:p>
                    </w:tc>
                  </w:tr>
                  <w:tr>
                    <w:tblPrEx/>
                    <w:trPr>
                      <w:jc w:val="center"/>
                    </w:trPr>
                    <w:tc>
                      <w:tcPr>
                        <w:tcW w:w="2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ind w:left="397"/>
                          <w:jc w:val="left"/>
                          <w:rPr>
                            <w:rFonts w:ascii="Arial" w:cs="Arial" w:hAnsi="Arial"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>Marital Status</w:t>
                        </w:r>
                      </w:p>
                    </w:tc>
                    <w:tc>
                      <w:tcPr>
                        <w:tcW w:w="40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4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>married</w:t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40" w:lineRule="auto" w:line="240"/>
                          <w:jc w:val="center"/>
                          <w:rPr>
                            <w:rFonts w:ascii="Arial" w:cs="Arial" w:hAnsi="Arial"/>
                            <w:color w:val="3b3e42"/>
                          </w:rPr>
                        </w:pPr>
                      </w:p>
                    </w:tc>
                  </w:tr>
                  <w:tr>
                    <w:tblPrEx/>
                    <w:trPr>
                      <w:jc w:val="center"/>
                    </w:trPr>
                    <w:tc>
                      <w:tcPr>
                        <w:tcW w:w="22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0" w:lineRule="auto" w:line="240"/>
                          <w:ind w:left="397"/>
                          <w:jc w:val="left"/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 xml:space="preserve">Military 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>S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  <w:color w:val="3b3e42"/>
                          </w:rPr>
                          <w:t>tatus</w:t>
                        </w:r>
                      </w:p>
                    </w:tc>
                    <w:tc>
                      <w:tcPr>
                        <w:tcW w:w="800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style0"/>
                          <w:spacing w:after="40" w:lineRule="auto" w:line="240"/>
                          <w:rPr>
                            <w:rFonts w:ascii="Arial" w:cs="Arial" w:hAnsi="Arial"/>
                            <w:color w:val="3b3e42"/>
                          </w:rPr>
                        </w:pPr>
                        <w:r>
                          <w:rPr>
                            <w:rFonts w:ascii="Arial" w:cs="Arial" w:hAnsi="Arial"/>
                            <w:color w:val="3b3e42"/>
                          </w:rPr>
                          <w:t>Successfully c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ompleted as a role model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 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from 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15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/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10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/20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1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6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 to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 xml:space="preserve"> 1/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12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/201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7</w:t>
                        </w:r>
                        <w:r>
                          <w:rPr>
                            <w:rFonts w:ascii="Arial" w:cs="Arial" w:hAnsi="Arial"/>
                            <w:color w:val="3b3e42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style0"/>
                    <w:spacing w:after="0" w:lineRule="auto" w:line="240"/>
                    <w:rPr>
                      <w:rFonts w:ascii="Arial" w:cs="Arial" w:hAnsi="Arial"/>
                      <w:b/>
                      <w:bCs/>
                    </w:rPr>
                  </w:pPr>
                </w:p>
              </w:tc>
            </w:tr>
          </w:tbl>
          <w:p>
            <w:pPr>
              <w:pStyle w:val="style0"/>
              <w:spacing w:after="0" w:lineRule="auto" w:line="240"/>
              <w:rPr>
                <w:rFonts w:ascii="Arial" w:cs="Arial" w:hAnsi="Arial"/>
                <w:sz w:val="16"/>
                <w:szCs w:val="16"/>
              </w:rPr>
            </w:pPr>
          </w:p>
          <w:p>
            <w:pPr>
              <w:pStyle w:val="style0"/>
              <w:spacing w:after="40" w:lineRule="auto" w:line="240"/>
              <w:jc w:val="center"/>
              <w:rPr>
                <w:rFonts w:ascii="Arial" w:cs="Arial" w:hAnsi="Arial"/>
                <w:b/>
                <w:bCs/>
                <w:color w:val="3b3e42"/>
                <w:sz w:val="22"/>
                <w:szCs w:val="22"/>
              </w:rPr>
            </w:pPr>
            <w:r>
              <w:rPr>
                <w:rFonts w:ascii="Arial" w:cs="Arial" w:hAnsi="Arial"/>
                <w:b/>
                <w:bCs/>
                <w:color w:val="3b3e42"/>
                <w:sz w:val="22"/>
                <w:szCs w:val="22"/>
              </w:rPr>
              <w:t>All references will be available upon request</w:t>
            </w:r>
          </w:p>
          <w:p>
            <w:pPr>
              <w:pStyle w:val="style0"/>
              <w:spacing w:after="0" w:lineRule="auto" w:line="240"/>
              <w:rPr>
                <w:rFonts w:ascii="Arial" w:cs="Arial" w:hAnsi="Arial"/>
              </w:rPr>
            </w:pPr>
          </w:p>
        </w:tc>
      </w:tr>
      <w:tr>
        <w:tblPrEx/>
        <w:trPr/>
        <w:tc>
          <w:tcPr>
            <w:tcW w:w="10682" w:type="dxa"/>
            <w:gridSpan w:val="2"/>
            <w:tcBorders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4"/>
                <w:szCs w:val="4"/>
              </w:rPr>
            </w:pPr>
          </w:p>
        </w:tc>
      </w:tr>
    </w:tbl>
    <w:p>
      <w:pPr>
        <w:pStyle w:val="style0"/>
        <w:spacing w:before="0" w:after="0" w:lineRule="auto" w:line="240"/>
        <w:jc w:val="left"/>
        <w:rPr>
          <w:rFonts w:ascii="Arial" w:cs="Arial" w:hAnsi="Arial"/>
          <w:sz w:val="8"/>
          <w:szCs w:val="8"/>
        </w:rPr>
      </w:pPr>
    </w:p>
    <w:sectPr>
      <w:footerReference w:type="default" r:id="rId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ahoma"/>
    <w:panose1 w:val="00000000000000000000"/>
    <w:charset w:val="00"/>
    <w:family w:val="roman"/>
    <w:pitch w:val="variable"/>
    <w:sig w:usb0="00000001" w:usb1="00000000" w:usb2="00000000" w:usb3="00000000" w:csb0="0000009F" w:csb1="00000000"/>
  </w:font>
  <w:font w:name="MS PMincho">
    <w:altName w:val="MS PMincho"/>
    <w:panose1 w:val="02020600040002080304"/>
    <w:charset w:val="80"/>
    <w:family w:val="roman"/>
    <w:pitch w:val="variable"/>
    <w:sig w:usb0="E00002FF" w:usb1="6AC7FDFB" w:usb2="00000012" w:usb3="00000000" w:csb0="0002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3</w:t>
    </w:r>
    <w:r>
      <w:rPr>
        <w:noProof/>
      </w:rPr>
      <w:tab/>
    </w:r>
    <w:r>
      <w:rPr>
        <w:noProof/>
      </w:rPr>
      <w:tab/>
    </w:r>
    <w:r>
      <w:rPr>
        <w:noProof/>
      </w:rPr>
      <w:t>03</w:t>
    </w:r>
    <w:r>
      <w:rPr>
        <w:noProof/>
      </w:rPr>
      <w:t>/0</w:t>
    </w:r>
    <w:r>
      <w:rPr>
        <w:noProof/>
      </w:rPr>
      <w:t>3</w:t>
    </w:r>
    <w:r>
      <w:rPr>
        <w:noProof/>
      </w:rPr>
      <w:t>/</w:t>
    </w:r>
    <w:r>
      <w:rPr>
        <w:noProof/>
      </w:rPr>
      <w:t>2</w:t>
    </w:r>
    <w:r>
      <w:rPr>
        <w:noProof/>
      </w:rPr>
      <w:t>0</w:t>
    </w:r>
    <w:r>
      <w:rPr>
        <w:noProof/>
      </w:rPr>
      <w:t>23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4B6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DDC10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EEA2204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00000004"/>
    <w:multiLevelType w:val="hybridMultilevel"/>
    <w:tmpl w:val="67BAD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4B2464A"/>
    <w:lvl w:ilvl="0" w:tplc="04090019">
      <w:start w:val="1"/>
      <w:numFmt w:val="lowerLetter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00000006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9EA3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014B5EC"/>
    <w:lvl w:ilvl="0" w:tplc="F684EB02">
      <w:start w:val="1"/>
      <w:numFmt w:val="bullet"/>
      <w:lvlText w:val="-"/>
      <w:lvlJc w:val="left"/>
      <w:pPr>
        <w:ind w:left="644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36ECC22"/>
    <w:lvl w:ilvl="0" w:tplc="9E94217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1070F4C2"/>
    <w:lvl w:ilvl="0">
      <w:start w:val="1"/>
      <w:numFmt w:val="bullet"/>
      <w:lvlText w:val="-"/>
      <w:lvlJc w:val="left"/>
      <w:pPr>
        <w:ind w:left="720" w:hanging="360"/>
      </w:pPr>
      <w:rPr>
        <w:rFonts w:ascii="Century Schoolbook" w:cs="Times New Roman" w:eastAsia="MS PMincho" w:hAnsi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45A8378"/>
    <w:lvl w:ilvl="0" w:tplc="B074C8E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318D8D4"/>
    <w:lvl w:ilvl="0" w:tplc="13D65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6"/>
  </w:num>
  <w:num w:numId="6">
    <w:abstractNumId w:val="13"/>
  </w:num>
  <w:num w:numId="7">
    <w:abstractNumId w:val="16"/>
  </w:num>
  <w:num w:numId="8">
    <w:abstractNumId w:val="14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3"/>
  </w:num>
  <w:num w:numId="14">
    <w:abstractNumId w:val="5"/>
  </w:num>
  <w:num w:numId="15">
    <w:abstractNumId w:val="2"/>
  </w:num>
  <w:num w:numId="16">
    <w:abstractNumId w:val="4"/>
  </w:num>
  <w:num w:numId="17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Schoolbook" w:cs="Times New Roman" w:eastAsia="MS PMincho" w:hAnsi="Century Schoolbook"/>
        <w:lang w:val="fr-FR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before="40" w:after="200" w:lineRule="auto" w:line="276"/>
      <w:jc w:val="both"/>
    </w:pPr>
    <w:rPr>
      <w:lang w:val="en-US" w:eastAsia="en-US"/>
    </w:rPr>
  </w:style>
  <w:style w:type="paragraph" w:styleId="style1">
    <w:name w:val="heading 1"/>
    <w:basedOn w:val="style0"/>
    <w:next w:val="style0"/>
    <w:link w:val="style4097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style4">
    <w:name w:val="heading 4"/>
    <w:basedOn w:val="style0"/>
    <w:next w:val="style0"/>
    <w:link w:val="style4100"/>
    <w:qFormat/>
    <w:uiPriority w:val="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style5">
    <w:name w:val="heading 5"/>
    <w:basedOn w:val="style0"/>
    <w:next w:val="style0"/>
    <w:link w:val="style4101"/>
    <w:qFormat/>
    <w:uiPriority w:val="9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style6">
    <w:name w:val="heading 6"/>
    <w:basedOn w:val="style0"/>
    <w:next w:val="style0"/>
    <w:link w:val="style4102"/>
    <w:qFormat/>
    <w:uiPriority w:val="9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after="0"/>
      <w:jc w:val="left"/>
      <w:outlineLvl w:val="7"/>
    </w:pPr>
    <w:rPr>
      <w:b/>
      <w:i/>
      <w:smallCaps/>
      <w:color w:val="3667c3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5132f27-6aa2-43d1-afe5-a5c17dbf7dd1"/>
    <w:basedOn w:val="style65"/>
    <w:next w:val="style4097"/>
    <w:link w:val="style1"/>
    <w:uiPriority w:val="9"/>
    <w:rPr>
      <w:rFonts w:cs="Times New Roman"/>
      <w:smallCaps/>
      <w:spacing w:val="5"/>
      <w:sz w:val="32"/>
      <w:szCs w:val="32"/>
    </w:rPr>
  </w:style>
  <w:style w:type="character" w:customStyle="1" w:styleId="style4098">
    <w:name w:val="Heading 2 Char_71fe06e0-a1ed-447e-8737-fa98b291b374"/>
    <w:basedOn w:val="style65"/>
    <w:next w:val="style4098"/>
    <w:link w:val="style2"/>
    <w:uiPriority w:val="9"/>
    <w:rPr>
      <w:rFonts w:cs="Times New Roman"/>
      <w:smallCaps/>
      <w:spacing w:val="5"/>
      <w:sz w:val="28"/>
      <w:szCs w:val="28"/>
    </w:rPr>
  </w:style>
  <w:style w:type="character" w:customStyle="1" w:styleId="style4099">
    <w:name w:val="Heading 3 Char_25459ffd-5836-44bc-8732-2db68d95d0c1"/>
    <w:basedOn w:val="style65"/>
    <w:next w:val="style4099"/>
    <w:link w:val="style3"/>
    <w:uiPriority w:val="9"/>
    <w:rPr>
      <w:rFonts w:cs="Times New Roman"/>
      <w:smallCaps/>
      <w:spacing w:val="5"/>
      <w:sz w:val="24"/>
      <w:szCs w:val="24"/>
    </w:rPr>
  </w:style>
  <w:style w:type="character" w:customStyle="1" w:styleId="style4100">
    <w:name w:val="Heading 4 Char_56fc638a-e3b6-4d11-b3cc-34f959ac8ea4"/>
    <w:basedOn w:val="style65"/>
    <w:next w:val="style4100"/>
    <w:link w:val="style4"/>
    <w:uiPriority w:val="9"/>
    <w:rPr>
      <w:rFonts w:cs="Times New Roman"/>
      <w:smallCaps/>
      <w:spacing w:val="10"/>
      <w:sz w:val="22"/>
      <w:szCs w:val="22"/>
    </w:rPr>
  </w:style>
  <w:style w:type="character" w:customStyle="1" w:styleId="style4101">
    <w:name w:val="Heading 5 Char_56db9c94-6ab1-49f9-916e-a4c376801f95"/>
    <w:basedOn w:val="style65"/>
    <w:next w:val="style4101"/>
    <w:link w:val="style5"/>
    <w:uiPriority w:val="9"/>
    <w:rPr>
      <w:rFonts w:cs="Times New Roman"/>
      <w:smallCaps/>
      <w:color w:val="3667c3"/>
      <w:spacing w:val="10"/>
      <w:sz w:val="26"/>
      <w:szCs w:val="26"/>
    </w:rPr>
  </w:style>
  <w:style w:type="character" w:customStyle="1" w:styleId="style4102">
    <w:name w:val="Heading 6 Char_edfd2f71-3205-4f33-8998-f5585c54187e"/>
    <w:basedOn w:val="style65"/>
    <w:next w:val="style4102"/>
    <w:link w:val="style6"/>
    <w:uiPriority w:val="9"/>
    <w:rPr>
      <w:rFonts w:cs="Times New Roman"/>
      <w:smallCaps/>
      <w:color w:val="7598d9"/>
      <w:spacing w:val="5"/>
      <w:sz w:val="22"/>
    </w:rPr>
  </w:style>
  <w:style w:type="character" w:customStyle="1" w:styleId="style4103">
    <w:name w:val="Heading 7 Char_652f10cf-2ca0-4dd1-b1f1-e30e10e50fe3"/>
    <w:basedOn w:val="style65"/>
    <w:next w:val="style4103"/>
    <w:link w:val="style7"/>
    <w:uiPriority w:val="9"/>
    <w:rPr>
      <w:rFonts w:cs="Times New Roman"/>
      <w:b/>
      <w:smallCaps/>
      <w:color w:val="7598d9"/>
      <w:spacing w:val="10"/>
    </w:rPr>
  </w:style>
  <w:style w:type="character" w:customStyle="1" w:styleId="style4104">
    <w:name w:val="Heading 8 Char_0ded0301-dc24-402a-9778-d28af0b58225"/>
    <w:basedOn w:val="style65"/>
    <w:next w:val="style4104"/>
    <w:link w:val="style8"/>
    <w:uiPriority w:val="9"/>
    <w:rPr>
      <w:rFonts w:cs="Times New Roman"/>
      <w:b/>
      <w:i/>
      <w:smallCaps/>
      <w:color w:val="3667c3"/>
    </w:rPr>
  </w:style>
  <w:style w:type="character" w:customStyle="1" w:styleId="style4105">
    <w:name w:val="Heading 9 Char_d70010d4-b34c-4147-b017-e370cc7d0db0"/>
    <w:basedOn w:val="style65"/>
    <w:next w:val="style4105"/>
    <w:link w:val="style9"/>
    <w:uiPriority w:val="9"/>
    <w:rPr>
      <w:rFonts w:cs="Times New Roman"/>
      <w:b/>
      <w:i/>
      <w:smallCaps/>
      <w:color w:val="244482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styleId="style232">
    <w:name w:val="Light Shading Accent 5"/>
    <w:basedOn w:val="style105"/>
    <w:next w:val="style232"/>
    <w:uiPriority w:val="60"/>
    <w:pPr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band1Horz">
      <w:pPr/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firstCol">
      <w:pPr/>
      <w:rPr>
        <w:rFonts w:cs="Times New Roman"/>
        <w:b/>
        <w:bCs/>
      </w:rPr>
      <w:tcPr>
        <w:tcBorders/>
      </w:tcPr>
    </w:tblStylePr>
    <w:tblStylePr w:type="lastCol">
      <w:pPr/>
      <w:rPr>
        <w:rFonts w:cs="Times New Roman"/>
        <w:b/>
        <w:bCs/>
      </w:rPr>
      <w:tcPr>
        <w:tcBorders/>
      </w:tcPr>
    </w:tblStylePr>
    <w:tblStylePr w:type="band1Vert">
      <w:pPr/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cPr>
      <w:tcBorders/>
    </w:tcPr>
  </w:style>
  <w:style w:type="character" w:styleId="style85">
    <w:name w:val="Hyperlink"/>
    <w:basedOn w:val="style65"/>
    <w:next w:val="style85"/>
    <w:uiPriority w:val="99"/>
    <w:rPr>
      <w:rFonts w:cs="Times New Roman"/>
      <w:color w:val="d2611c"/>
      <w:u w:val="single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caps/>
      <w:sz w:val="16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top w:val="single" w:sz="12" w:space="1" w:color="7598d9"/>
      </w:pBdr>
      <w:spacing w:lineRule="auto" w:line="240"/>
      <w:jc w:val="right"/>
    </w:pPr>
    <w:rPr>
      <w:smallCaps/>
      <w:sz w:val="48"/>
      <w:szCs w:val="48"/>
    </w:rPr>
  </w:style>
  <w:style w:type="character" w:customStyle="1" w:styleId="style4106">
    <w:name w:val="Title Char_1b0a15f1-70d9-4ac8-a2b7-dee4c723295d"/>
    <w:basedOn w:val="style65"/>
    <w:next w:val="style4106"/>
    <w:link w:val="style62"/>
    <w:uiPriority w:val="10"/>
    <w:rPr>
      <w:rFonts w:cs="Times New Roman"/>
      <w:smallCaps/>
      <w:sz w:val="48"/>
      <w:szCs w:val="48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after="720" w:lineRule="auto" w:line="240"/>
      <w:jc w:val="right"/>
    </w:pPr>
    <w:rPr>
      <w:szCs w:val="22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entury Schoolbook" w:cs="Times New Roman" w:eastAsia="MS PMincho" w:hAnsi="Century Schoolbook"/>
      <w:sz w:val="22"/>
      <w:szCs w:val="22"/>
    </w:rPr>
  </w:style>
  <w:style w:type="character" w:styleId="style87">
    <w:name w:val="Strong"/>
    <w:basedOn w:val="style65"/>
    <w:next w:val="style87"/>
    <w:qFormat/>
    <w:uiPriority w:val="22"/>
    <w:rPr>
      <w:b/>
      <w:color w:val="7598d9"/>
    </w:rPr>
  </w:style>
  <w:style w:type="character" w:styleId="style88">
    <w:name w:val="Emphasis"/>
    <w:basedOn w:val="style65"/>
    <w:next w:val="style88"/>
    <w:qFormat/>
    <w:uiPriority w:val="20"/>
    <w:rPr>
      <w:b/>
      <w:i/>
      <w:spacing w:val="10"/>
    </w:rPr>
  </w:style>
  <w:style w:type="paragraph" w:styleId="style157">
    <w:name w:val="No Spacing"/>
    <w:basedOn w:val="style0"/>
    <w:next w:val="style157"/>
    <w:link w:val="style4108"/>
    <w:qFormat/>
    <w:uiPriority w:val="1"/>
    <w:pPr>
      <w:spacing w:after="0" w:lineRule="auto" w:line="240"/>
    </w:pPr>
    <w:rPr/>
  </w:style>
  <w:style w:type="character" w:customStyle="1" w:styleId="style4108">
    <w:name w:val="No Spacing Char"/>
    <w:basedOn w:val="style65"/>
    <w:next w:val="style4108"/>
    <w:link w:val="style157"/>
    <w:uiPriority w:val="1"/>
    <w:rPr>
      <w:rFonts w:cs="Times New Roma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9"/>
    <w:qFormat/>
    <w:uiPriority w:val="29"/>
    <w:pPr/>
    <w:rPr>
      <w:i/>
    </w:rPr>
  </w:style>
  <w:style w:type="character" w:customStyle="1" w:styleId="style4109">
    <w:name w:val="Quote Char_713da4da-4912-46d1-8c3d-113ba8261b38"/>
    <w:basedOn w:val="style65"/>
    <w:next w:val="style4109"/>
    <w:link w:val="style180"/>
    <w:uiPriority w:val="29"/>
    <w:rPr>
      <w:rFonts w:cs="Times New Roman"/>
      <w:i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left w:val="single" w:sz="8" w:space="10" w:color="3667c3"/>
        <w:right w:val="single" w:sz="8" w:space="10" w:color="3667c3"/>
        <w:top w:val="single" w:sz="8" w:space="10" w:color="3667c3"/>
        <w:bottom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style4110">
    <w:name w:val="Intense Quote Char_6e7ad793-58a0-401e-af66-32eac8671989"/>
    <w:basedOn w:val="style65"/>
    <w:next w:val="style4110"/>
    <w:link w:val="style181"/>
    <w:uiPriority w:val="30"/>
    <w:rPr>
      <w:rFonts w:cs="Times New Roman"/>
      <w:b/>
      <w:i/>
      <w:color w:val="ffffff"/>
      <w:shd w:val="clear" w:color="auto" w:fill="7598d9"/>
    </w:rPr>
  </w:style>
  <w:style w:type="character" w:styleId="style260">
    <w:name w:val="Subtle Emphasis"/>
    <w:basedOn w:val="style65"/>
    <w:next w:val="style260"/>
    <w:qFormat/>
    <w:uiPriority w:val="19"/>
    <w:rPr>
      <w:i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7598d9"/>
      <w:spacing w:val="10"/>
    </w:rPr>
  </w:style>
  <w:style w:type="character" w:styleId="style262">
    <w:name w:val="Subtle Reference"/>
    <w:basedOn w:val="style65"/>
    <w:next w:val="style262"/>
    <w:qFormat/>
    <w:uiPriority w:val="31"/>
    <w:rPr>
      <w:b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spacing w:val="5"/>
      <w:sz w:val="22"/>
      <w:u w:val="single"/>
    </w:rPr>
  </w:style>
  <w:style w:type="character" w:styleId="style264">
    <w:name w:val="Book Title"/>
    <w:basedOn w:val="style65"/>
    <w:next w:val="style264"/>
    <w:qFormat/>
    <w:uiPriority w:val="33"/>
    <w:rPr>
      <w:rFonts w:ascii="Century Schoolbook" w:eastAsia="MS PMincho" w:hAnsi="Century Schoolbook"/>
      <w:i/>
      <w:sz w:val="20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234">
    <w:name w:val="Light Grid Accent 5"/>
    <w:basedOn w:val="style105"/>
    <w:next w:val="style234"/>
    <w:uiPriority w:val="62"/>
    <w:pPr/>
    <w:rPr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/>
      </w:pPr>
      <w:rPr>
        <w:rFonts w:ascii="Century Schoolbook" w:cs="Times New Roman" w:eastAsia="MS PMincho" w:hAnsi="Century Schoolbook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/>
      </w:pPr>
      <w:rPr>
        <w:rFonts w:ascii="Century Schoolbook" w:cs="Times New Roman" w:eastAsia="MS PMincho" w:hAnsi="Century Schoolbook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band1Horz">
      <w:pPr/>
      <w:rPr>
        <w:rFonts w:cs="Times New Roman"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pPr/>
      <w:rPr>
        <w:rFonts w:cs="Times New Roman"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  <w:tblStylePr w:type="firstCol">
      <w:pPr/>
      <w:rPr>
        <w:rFonts w:ascii="Century Schoolbook" w:cs="Times New Roman" w:eastAsia="MS PMincho" w:hAnsi="Century Schoolbook"/>
        <w:b/>
        <w:bCs/>
      </w:rPr>
      <w:tcPr>
        <w:tcBorders/>
      </w:tcPr>
    </w:tblStylePr>
    <w:tblStylePr w:type="lastCol">
      <w:pPr/>
      <w:rPr>
        <w:rFonts w:ascii="Century Schoolbook" w:cs="Times New Roman" w:eastAsia="MS PMincho" w:hAnsi="Century Schoolbook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pPr/>
      <w:rPr>
        <w:rFonts w:cs="Times New Roman"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cPr>
      <w:tcBorders/>
    </w:tcPr>
  </w:style>
  <w:style w:type="character" w:customStyle="1" w:styleId="style4111">
    <w:name w:val="apple-converted-space"/>
    <w:basedOn w:val="style65"/>
    <w:next w:val="style4111"/>
  </w:style>
  <w:style w:type="paragraph" w:styleId="style153">
    <w:name w:val="Balloon Text"/>
    <w:basedOn w:val="style0"/>
    <w:next w:val="style153"/>
    <w:link w:val="style4112"/>
    <w:uiPriority w:val="99"/>
    <w:pPr>
      <w:spacing w:before="0"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2">
    <w:name w:val="Balloon Text Char"/>
    <w:basedOn w:val="style65"/>
    <w:next w:val="style4112"/>
    <w:link w:val="style153"/>
    <w:uiPriority w:val="99"/>
    <w:rPr>
      <w:rFonts w:ascii="Tahoma" w:cs="Tahoma" w:hAnsi="Tahoma"/>
      <w:sz w:val="16"/>
      <w:szCs w:val="16"/>
      <w:lang w:val="en-US" w:eastAsia="en-US"/>
    </w:rPr>
  </w:style>
  <w:style w:type="paragraph" w:styleId="style31">
    <w:name w:val="header"/>
    <w:basedOn w:val="style0"/>
    <w:next w:val="style31"/>
    <w:link w:val="style4113"/>
    <w:uiPriority w:val="99"/>
    <w:pPr>
      <w:tabs>
        <w:tab w:val="center" w:leader="none" w:pos="4680"/>
        <w:tab w:val="right" w:leader="none" w:pos="9360"/>
      </w:tabs>
      <w:spacing w:before="0" w:after="0" w:lineRule="auto" w:line="240"/>
    </w:pPr>
    <w:rPr/>
  </w:style>
  <w:style w:type="character" w:customStyle="1" w:styleId="style4113">
    <w:name w:val="Header Char_7d77f626-58c7-4361-bccb-553faef27a92"/>
    <w:basedOn w:val="style65"/>
    <w:next w:val="style4113"/>
    <w:link w:val="style31"/>
    <w:uiPriority w:val="99"/>
    <w:rPr>
      <w:lang w:val="en-US" w:eastAsia="en-US"/>
    </w:rPr>
  </w:style>
  <w:style w:type="paragraph" w:styleId="style32">
    <w:name w:val="footer"/>
    <w:basedOn w:val="style0"/>
    <w:next w:val="style32"/>
    <w:link w:val="style4114"/>
    <w:uiPriority w:val="99"/>
    <w:pPr>
      <w:tabs>
        <w:tab w:val="center" w:leader="none" w:pos="4680"/>
        <w:tab w:val="right" w:leader="none" w:pos="9360"/>
      </w:tabs>
      <w:spacing w:before="0" w:after="0" w:lineRule="auto" w:line="240"/>
    </w:pPr>
    <w:rPr/>
  </w:style>
  <w:style w:type="character" w:customStyle="1" w:styleId="style4114">
    <w:name w:val="Footer Char_6d2e227d-7519-463d-89bd-ca33b5278e4f"/>
    <w:basedOn w:val="style65"/>
    <w:next w:val="style4114"/>
    <w:link w:val="style32"/>
    <w:uiPriority w:val="99"/>
    <w:rPr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0B73-E019-487D-9F6E-904938E8A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2419D-FA69-4340-B192-32B6A66B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CSC(6)</Template>
  <TotalTime>0</TotalTime>
  <Words>455</Words>
  <Pages>3</Pages>
  <Characters>2606</Characters>
  <Application>WPS Office</Application>
  <DocSecurity>0</DocSecurity>
  <Paragraphs>206</Paragraphs>
  <ScaleCrop>false</ScaleCrop>
  <Company>ITI</Company>
  <LinksUpToDate>false</LinksUpToDate>
  <CharactersWithSpaces>3128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ategory>Job Search</category>
  <dcterms:created xsi:type="dcterms:W3CDTF">2023-03-07T10:58:48Z</dcterms:created>
  <dc:creator>Ahmed Omara</dc:creator>
  <lastModifiedBy>NTH-NX9</lastModifiedBy>
  <lastPrinted>2014-02-24T07:21:00Z</lastPrinted>
  <dcterms:modified xsi:type="dcterms:W3CDTF">2023-03-07T10:58:48Z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TC300076779990</vt:lpwstr>
  </property>
  <property fmtid="{D5CDD505-2E9C-101B-9397-08002B2CF9AE}" pid="3" name="Mendeley Document_1">
    <vt:lpwstr>True</vt:lpwstr>
  </property>
  <property fmtid="{D5CDD505-2E9C-101B-9397-08002B2CF9AE}" pid="4" name="Mendeley User Name_1">
    <vt:lpwstr>omara.ahmed@yahoo.com@www.mendeley.com</vt:lpwstr>
  </property>
  <property fmtid="{D5CDD505-2E9C-101B-9397-08002B2CF9AE}" pid="5" name="Mendeley Citation Style_1">
    <vt:lpwstr>http://www.zotero.org/styles/ieee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ICV">
    <vt:lpwstr>32c05e22be5c44f8a0ec3005dfc7cecb</vt:lpwstr>
  </property>
</Properties>
</file>